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54" w:rsidRDefault="00E46B54">
      <w:pPr>
        <w:rPr>
          <w:rFonts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alt="LOGO" style="position:absolute;margin-left:-9pt;margin-top:-18pt;width:63.75pt;height:69.85pt;z-index:251656192;visibility:visible">
            <v:imagedata r:id="rId7" o:title=""/>
          </v:shape>
        </w:pict>
      </w:r>
      <w:r w:rsidRPr="00E27886">
        <w:t xml:space="preserve"> </w:t>
      </w:r>
    </w:p>
    <w:p w:rsidR="00E46B54" w:rsidRPr="00DF2EAF" w:rsidRDefault="00E46B54" w:rsidP="007975A3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bCs/>
          <w:noProof/>
          <w:sz w:val="56"/>
          <w:szCs w:val="56"/>
        </w:rPr>
      </w:pPr>
      <w:r>
        <w:rPr>
          <w:rFonts w:ascii="Arial" w:hAnsi="Arial" w:cs="Arial"/>
          <w:b/>
          <w:bCs/>
          <w:noProof/>
          <w:sz w:val="56"/>
          <w:szCs w:val="56"/>
        </w:rPr>
        <w:t xml:space="preserve"> H.C.B-B1675</w:t>
      </w:r>
    </w:p>
    <w:p w:rsidR="00E46B54" w:rsidRDefault="00E46B54" w:rsidP="0079627E">
      <w:pPr>
        <w:jc w:val="center"/>
        <w:rPr>
          <w:rFonts w:cs="Times New Roman"/>
        </w:rPr>
      </w:pPr>
      <w:r>
        <w:rPr>
          <w:rFonts w:ascii="Arial" w:hAnsi="Arial" w:cs="Arial"/>
          <w:b/>
          <w:bCs/>
          <w:kern w:val="0"/>
          <w:sz w:val="44"/>
          <w:szCs w:val="44"/>
        </w:rPr>
        <w:t xml:space="preserve">VOLVO </w:t>
      </w:r>
      <w:r w:rsidRPr="002C4D07">
        <w:rPr>
          <w:rFonts w:ascii="Arial" w:hAnsi="Arial" w:cs="Arial"/>
          <w:b/>
          <w:bCs/>
          <w:kern w:val="0"/>
          <w:sz w:val="44"/>
          <w:szCs w:val="44"/>
        </w:rPr>
        <w:t xml:space="preserve">(FH/FM/NH) </w:t>
      </w:r>
      <w:r>
        <w:rPr>
          <w:rFonts w:ascii="Arial" w:hAnsi="Arial" w:cs="Arial"/>
          <w:b/>
          <w:bCs/>
          <w:kern w:val="0"/>
          <w:sz w:val="44"/>
          <w:szCs w:val="44"/>
        </w:rPr>
        <w:t>TRUCK OIL SEAL REMOVAL SLIDE HAMMER</w:t>
      </w:r>
    </w:p>
    <w:p w:rsidR="00E46B54" w:rsidRPr="008004BD" w:rsidRDefault="00E46B54" w:rsidP="0079627E">
      <w:pPr>
        <w:jc w:val="center"/>
        <w:rPr>
          <w:rFonts w:cs="Times New Roman"/>
        </w:rPr>
      </w:pPr>
    </w:p>
    <w:p w:rsidR="00E46B54" w:rsidRDefault="00E46B54" w:rsidP="00D3032F">
      <w:pPr>
        <w:jc w:val="center"/>
        <w:rPr>
          <w:rFonts w:cs="Times New Roman"/>
        </w:rPr>
      </w:pPr>
      <w:r>
        <w:rPr>
          <w:noProof/>
        </w:rPr>
        <w:pict>
          <v:shape id="_x0000_s1027" type="#_x0000_t75" style="position:absolute;left:0;text-align:left;margin-left:99pt;margin-top:.95pt;width:319.05pt;height:170.05pt;z-index:251659264">
            <v:imagedata r:id="rId8" o:title=""/>
          </v:shape>
        </w:pict>
      </w:r>
    </w:p>
    <w:p w:rsidR="00E46B54" w:rsidRDefault="00E46B54" w:rsidP="008B106A">
      <w:pPr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E46B54" w:rsidRDefault="00E46B54" w:rsidP="00B367E7">
      <w:pPr>
        <w:jc w:val="center"/>
        <w:textAlignment w:val="baseline"/>
        <w:rPr>
          <w:rFonts w:ascii="Arial" w:hAnsi="Arial" w:cs="Arial"/>
          <w:noProof/>
          <w:color w:val="000000"/>
          <w:shd w:val="clear" w:color="auto" w:fill="FFFFFF"/>
        </w:rPr>
      </w:pPr>
    </w:p>
    <w:p w:rsidR="00E46B54" w:rsidRPr="00750B07" w:rsidRDefault="00E46B54" w:rsidP="00B367E7">
      <w:pPr>
        <w:jc w:val="center"/>
        <w:textAlignment w:val="baseline"/>
        <w:rPr>
          <w:rFonts w:ascii="Arial" w:hAnsi="Arial" w:cs="Arial"/>
          <w:noProof/>
          <w:color w:val="000000"/>
          <w:shd w:val="clear" w:color="auto" w:fill="FFFFFF"/>
        </w:rPr>
      </w:pPr>
    </w:p>
    <w:p w:rsidR="00E46B54" w:rsidRDefault="00E46B54" w:rsidP="00B367E7">
      <w:pPr>
        <w:jc w:val="center"/>
        <w:textAlignment w:val="baseline"/>
        <w:rPr>
          <w:rFonts w:ascii="Arial" w:hAnsi="Arial" w:cs="Arial"/>
          <w:noProof/>
          <w:color w:val="000000"/>
          <w:shd w:val="clear" w:color="auto" w:fill="FFFFFF"/>
        </w:rPr>
      </w:pPr>
    </w:p>
    <w:p w:rsidR="00E46B54" w:rsidRPr="002C4D07" w:rsidRDefault="00E46B54" w:rsidP="00B367E7">
      <w:pPr>
        <w:jc w:val="center"/>
        <w:textAlignment w:val="baseline"/>
        <w:rPr>
          <w:rFonts w:ascii="Arial" w:hAnsi="Arial" w:cs="Arial"/>
          <w:noProof/>
          <w:color w:val="000000"/>
          <w:shd w:val="clear" w:color="auto" w:fill="FFFFFF"/>
        </w:rPr>
      </w:pPr>
    </w:p>
    <w:p w:rsidR="00E46B54" w:rsidRDefault="00E46B54" w:rsidP="00B367E7">
      <w:pPr>
        <w:jc w:val="center"/>
        <w:textAlignment w:val="baseline"/>
        <w:rPr>
          <w:rFonts w:ascii="Arial" w:hAnsi="Arial" w:cs="Arial"/>
          <w:noProof/>
          <w:color w:val="000000"/>
          <w:shd w:val="clear" w:color="auto" w:fill="FFFFFF"/>
        </w:rPr>
      </w:pPr>
    </w:p>
    <w:p w:rsidR="00E46B54" w:rsidRDefault="00E46B54" w:rsidP="00B367E7">
      <w:pPr>
        <w:jc w:val="center"/>
        <w:textAlignment w:val="baseline"/>
        <w:rPr>
          <w:rFonts w:ascii="Arial" w:hAnsi="Arial" w:cs="Arial"/>
          <w:noProof/>
          <w:color w:val="000000"/>
          <w:shd w:val="clear" w:color="auto" w:fill="FFFFFF"/>
        </w:rPr>
      </w:pPr>
    </w:p>
    <w:p w:rsidR="00E46B54" w:rsidRDefault="00E46B54" w:rsidP="00B367E7">
      <w:pPr>
        <w:jc w:val="center"/>
        <w:textAlignment w:val="baseline"/>
        <w:rPr>
          <w:rFonts w:ascii="Arial" w:hAnsi="Arial" w:cs="Arial"/>
          <w:noProof/>
          <w:color w:val="000000"/>
          <w:shd w:val="clear" w:color="auto" w:fill="FFFFFF"/>
        </w:rPr>
      </w:pPr>
    </w:p>
    <w:p w:rsidR="00E46B54" w:rsidRDefault="00E46B54" w:rsidP="00B367E7">
      <w:pPr>
        <w:jc w:val="center"/>
        <w:textAlignment w:val="baseline"/>
        <w:rPr>
          <w:rFonts w:ascii="Arial" w:hAnsi="Arial" w:cs="Arial"/>
          <w:noProof/>
          <w:color w:val="000000"/>
          <w:shd w:val="clear" w:color="auto" w:fill="FFFFFF"/>
        </w:rPr>
      </w:pPr>
    </w:p>
    <w:p w:rsidR="00E46B54" w:rsidRDefault="00E46B54" w:rsidP="00B367E7">
      <w:pPr>
        <w:jc w:val="center"/>
        <w:textAlignment w:val="baseline"/>
        <w:rPr>
          <w:rFonts w:ascii="Arial" w:hAnsi="Arial" w:cs="Arial"/>
          <w:noProof/>
          <w:color w:val="000000"/>
          <w:shd w:val="clear" w:color="auto" w:fill="FFFFFF"/>
        </w:rPr>
      </w:pPr>
    </w:p>
    <w:p w:rsidR="00E46B54" w:rsidRDefault="00E46B54" w:rsidP="00B367E7">
      <w:pPr>
        <w:jc w:val="center"/>
        <w:textAlignment w:val="baseline"/>
        <w:rPr>
          <w:rFonts w:ascii="Arial" w:hAnsi="Arial" w:cs="Arial"/>
          <w:noProof/>
          <w:color w:val="000000"/>
          <w:shd w:val="clear" w:color="auto" w:fill="FFFFFF"/>
        </w:rPr>
      </w:pPr>
      <w:r>
        <w:rPr>
          <w:noProof/>
        </w:rPr>
        <w:pict>
          <v:shape id="_x0000_s1028" type="#_x0000_t75" style="position:absolute;left:0;text-align:left;margin-left:256.35pt;margin-top:7.05pt;width:200.1pt;height:171.15pt;z-index:-251658240" wrapcoords="-162 -189 -162 21695 21762 21695 21762 -189 -162 -189" filled="t" fillcolor="#0070c0" stroked="t" strokecolor="#0070c0" strokeweight="1.5pt">
            <v:imagedata r:id="rId9" o:title=""/>
            <w10:wrap type="tight"/>
          </v:shape>
        </w:pict>
      </w:r>
      <w:r>
        <w:rPr>
          <w:noProof/>
        </w:rPr>
        <w:pict>
          <v:shape id="_x0000_s1029" type="#_x0000_t75" style="position:absolute;left:0;text-align:left;margin-left:6.85pt;margin-top:10.25pt;width:215.2pt;height:167.35pt;z-index:-251659264" wrapcoords="-151 -194 -151 21697 21751 21697 21751 -194 -151 -194" filled="t" fillcolor="#0070c0" stroked="t" strokecolor="#0070c0" strokeweight="1.5pt">
            <v:imagedata r:id="rId10" o:title=""/>
            <w10:wrap type="tight"/>
          </v:shape>
        </w:pict>
      </w:r>
    </w:p>
    <w:p w:rsidR="00E46B54" w:rsidRDefault="00E46B54" w:rsidP="00B367E7">
      <w:pPr>
        <w:jc w:val="center"/>
        <w:textAlignment w:val="baseline"/>
        <w:rPr>
          <w:rFonts w:ascii="Arial" w:hAnsi="Arial" w:cs="Arial"/>
          <w:noProof/>
          <w:color w:val="000000"/>
          <w:shd w:val="clear" w:color="auto" w:fill="FFFFFF"/>
        </w:rPr>
      </w:pPr>
    </w:p>
    <w:p w:rsidR="00E46B54" w:rsidRDefault="00E46B54" w:rsidP="00B367E7">
      <w:pPr>
        <w:jc w:val="center"/>
        <w:textAlignment w:val="baseline"/>
        <w:rPr>
          <w:rFonts w:ascii="Arial" w:hAnsi="Arial" w:cs="Arial"/>
          <w:noProof/>
          <w:color w:val="000000"/>
          <w:shd w:val="clear" w:color="auto" w:fill="FFFFFF"/>
        </w:rPr>
      </w:pPr>
    </w:p>
    <w:p w:rsidR="00E46B54" w:rsidRDefault="00E46B54" w:rsidP="00B367E7">
      <w:pPr>
        <w:jc w:val="center"/>
        <w:textAlignment w:val="baseline"/>
        <w:rPr>
          <w:rFonts w:ascii="Arial" w:hAnsi="Arial" w:cs="Arial"/>
          <w:noProof/>
          <w:color w:val="000000"/>
          <w:shd w:val="clear" w:color="auto" w:fill="FFFFFF"/>
        </w:rPr>
      </w:pPr>
    </w:p>
    <w:p w:rsidR="00E46B54" w:rsidRDefault="00E46B54" w:rsidP="00B367E7">
      <w:pPr>
        <w:jc w:val="center"/>
        <w:textAlignment w:val="baseline"/>
        <w:rPr>
          <w:rFonts w:ascii="Arial" w:hAnsi="Arial" w:cs="Arial"/>
          <w:noProof/>
          <w:color w:val="000000"/>
          <w:shd w:val="clear" w:color="auto" w:fill="FFFFFF"/>
        </w:rPr>
      </w:pPr>
    </w:p>
    <w:p w:rsidR="00E46B54" w:rsidRDefault="00E46B54" w:rsidP="00B367E7">
      <w:pPr>
        <w:jc w:val="center"/>
        <w:textAlignment w:val="baseline"/>
        <w:rPr>
          <w:rFonts w:ascii="Arial" w:hAnsi="Arial" w:cs="Arial"/>
          <w:noProof/>
          <w:color w:val="000000"/>
          <w:shd w:val="clear" w:color="auto" w:fill="FFFFFF"/>
        </w:rPr>
      </w:pPr>
    </w:p>
    <w:p w:rsidR="00E46B54" w:rsidRDefault="00E46B54" w:rsidP="00B367E7">
      <w:pPr>
        <w:jc w:val="center"/>
        <w:textAlignment w:val="baseline"/>
        <w:rPr>
          <w:rFonts w:ascii="Arial" w:hAnsi="Arial" w:cs="Arial"/>
          <w:noProof/>
          <w:color w:val="000000"/>
          <w:shd w:val="clear" w:color="auto" w:fill="FFFFFF"/>
        </w:rPr>
      </w:pPr>
    </w:p>
    <w:p w:rsidR="00E46B54" w:rsidRDefault="00E46B54" w:rsidP="00B367E7">
      <w:pPr>
        <w:jc w:val="center"/>
        <w:textAlignment w:val="baseline"/>
        <w:rPr>
          <w:rFonts w:ascii="Arial" w:hAnsi="Arial" w:cs="Arial"/>
          <w:noProof/>
          <w:color w:val="000000"/>
          <w:shd w:val="clear" w:color="auto" w:fill="FFFFFF"/>
        </w:rPr>
      </w:pPr>
    </w:p>
    <w:p w:rsidR="00E46B54" w:rsidRDefault="00E46B54" w:rsidP="00B367E7">
      <w:pPr>
        <w:jc w:val="center"/>
        <w:textAlignment w:val="baseline"/>
        <w:rPr>
          <w:rFonts w:ascii="Arial" w:hAnsi="Arial" w:cs="Arial"/>
          <w:noProof/>
          <w:color w:val="000000"/>
          <w:shd w:val="clear" w:color="auto" w:fill="FFFFFF"/>
        </w:rPr>
      </w:pPr>
    </w:p>
    <w:p w:rsidR="00E46B54" w:rsidRDefault="00E46B54" w:rsidP="00B367E7">
      <w:pPr>
        <w:jc w:val="center"/>
        <w:textAlignment w:val="baseline"/>
        <w:rPr>
          <w:rFonts w:ascii="Arial" w:hAnsi="Arial" w:cs="Arial"/>
          <w:noProof/>
          <w:color w:val="000000"/>
          <w:shd w:val="clear" w:color="auto" w:fill="FFFFFF"/>
        </w:rPr>
      </w:pPr>
    </w:p>
    <w:p w:rsidR="00E46B54" w:rsidRDefault="00E46B54" w:rsidP="007618CE">
      <w:pPr>
        <w:numPr>
          <w:ilvl w:val="0"/>
          <w:numId w:val="8"/>
        </w:numPr>
        <w:spacing w:line="400" w:lineRule="exact"/>
        <w:rPr>
          <w:rFonts w:cs="Times New Roman"/>
        </w:rPr>
      </w:pPr>
      <w:r>
        <w:t>Remove the old seal by tapping in a puller inside the seal and pulling it out with a slide hammer.</w:t>
      </w:r>
    </w:p>
    <w:p w:rsidR="00E46B54" w:rsidRDefault="00E46B54" w:rsidP="007618CE">
      <w:pPr>
        <w:numPr>
          <w:ilvl w:val="0"/>
          <w:numId w:val="8"/>
        </w:numPr>
        <w:spacing w:line="400" w:lineRule="exact"/>
        <w:rPr>
          <w:rFonts w:cs="Times New Roman"/>
        </w:rPr>
      </w:pPr>
      <w:r>
        <w:t>Note: Make sure not to damage the crankshaft. Slant the puller inwards to get a good grip on the seal.</w:t>
      </w:r>
    </w:p>
    <w:p w:rsidR="00E46B54" w:rsidRPr="00A71F5B" w:rsidRDefault="00E46B54" w:rsidP="007618CE">
      <w:pPr>
        <w:numPr>
          <w:ilvl w:val="0"/>
          <w:numId w:val="8"/>
        </w:numPr>
        <w:spacing w:line="400" w:lineRule="exact"/>
        <w:rPr>
          <w:rFonts w:cs="Times New Roman"/>
        </w:rPr>
      </w:pPr>
      <w:r w:rsidRPr="00A71F5B">
        <w:t xml:space="preserve">Application: </w:t>
      </w:r>
      <w:r>
        <w:t>VOLVO TAD1343GE TAD1344GE TAD1345GE ENGINE</w:t>
      </w:r>
    </w:p>
    <w:p w:rsidR="00E46B54" w:rsidRPr="00A71F5B" w:rsidRDefault="00E46B54" w:rsidP="007618CE">
      <w:pPr>
        <w:numPr>
          <w:ilvl w:val="0"/>
          <w:numId w:val="8"/>
        </w:numPr>
        <w:spacing w:line="400" w:lineRule="exact"/>
      </w:pPr>
      <w:r w:rsidRPr="00A71F5B">
        <w:t>Models: DAILY</w:t>
      </w:r>
    </w:p>
    <w:p w:rsidR="00E46B54" w:rsidRPr="007618CE" w:rsidRDefault="00E46B54" w:rsidP="00704A62">
      <w:pPr>
        <w:numPr>
          <w:ilvl w:val="0"/>
          <w:numId w:val="8"/>
        </w:numPr>
        <w:spacing w:line="400" w:lineRule="exact"/>
        <w:rPr>
          <w:rFonts w:cs="Times New Roman"/>
        </w:rPr>
      </w:pPr>
      <w:r>
        <w:t xml:space="preserve">VOLVO </w:t>
      </w:r>
      <w:r w:rsidRPr="007618CE">
        <w:t>OEM no.ref.:</w:t>
      </w:r>
      <w:r>
        <w:t>9996400.9990192</w:t>
      </w:r>
    </w:p>
    <w:p w:rsidR="00E46B54" w:rsidRPr="00D3086D" w:rsidRDefault="00E46B54" w:rsidP="008B106A">
      <w:pPr>
        <w:textAlignment w:val="baseline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sectPr w:rsidR="00E46B54" w:rsidRPr="00D3086D" w:rsidSect="00BC4B2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B54" w:rsidRDefault="00E46B54" w:rsidP="002735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6B54" w:rsidRDefault="00E46B54" w:rsidP="002735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B54" w:rsidRDefault="00E46B54" w:rsidP="002735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6B54" w:rsidRDefault="00E46B54" w:rsidP="002735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24C"/>
    <w:multiLevelType w:val="hybridMultilevel"/>
    <w:tmpl w:val="C85028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1BFD7F2F"/>
    <w:multiLevelType w:val="hybridMultilevel"/>
    <w:tmpl w:val="1C0421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nsid w:val="20E93FE5"/>
    <w:multiLevelType w:val="multilevel"/>
    <w:tmpl w:val="F6C2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28B738DF"/>
    <w:multiLevelType w:val="hybridMultilevel"/>
    <w:tmpl w:val="ED743AEC"/>
    <w:lvl w:ilvl="0" w:tplc="04090003">
      <w:start w:val="1"/>
      <w:numFmt w:val="bullet"/>
      <w:lvlText w:val=""/>
      <w:lvlJc w:val="left"/>
      <w:pPr>
        <w:tabs>
          <w:tab w:val="num" w:pos="629"/>
        </w:tabs>
        <w:ind w:left="629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09"/>
        </w:tabs>
        <w:ind w:left="1109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89"/>
        </w:tabs>
        <w:ind w:left="1589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69"/>
        </w:tabs>
        <w:ind w:left="2069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49"/>
        </w:tabs>
        <w:ind w:left="2549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29"/>
        </w:tabs>
        <w:ind w:left="3029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09"/>
        </w:tabs>
        <w:ind w:left="3509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89"/>
        </w:tabs>
        <w:ind w:left="3989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69"/>
        </w:tabs>
        <w:ind w:left="4469" w:hanging="480"/>
      </w:pPr>
      <w:rPr>
        <w:rFonts w:ascii="Wingdings" w:hAnsi="Wingdings" w:cs="Wingdings" w:hint="default"/>
      </w:rPr>
    </w:lvl>
  </w:abstractNum>
  <w:abstractNum w:abstractNumId="4">
    <w:nsid w:val="374515C8"/>
    <w:multiLevelType w:val="hybridMultilevel"/>
    <w:tmpl w:val="BBC8591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5">
    <w:nsid w:val="3D9E0AAD"/>
    <w:multiLevelType w:val="multilevel"/>
    <w:tmpl w:val="78AE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D214993"/>
    <w:multiLevelType w:val="multilevel"/>
    <w:tmpl w:val="91A0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73A54B91"/>
    <w:multiLevelType w:val="multilevel"/>
    <w:tmpl w:val="9942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886"/>
    <w:rsid w:val="000B2DD9"/>
    <w:rsid w:val="000B534E"/>
    <w:rsid w:val="000D197F"/>
    <w:rsid w:val="00167A19"/>
    <w:rsid w:val="00210F9D"/>
    <w:rsid w:val="0026655A"/>
    <w:rsid w:val="00273538"/>
    <w:rsid w:val="00285D2F"/>
    <w:rsid w:val="002C4D07"/>
    <w:rsid w:val="00351E3A"/>
    <w:rsid w:val="00370F8D"/>
    <w:rsid w:val="003C2066"/>
    <w:rsid w:val="004179B8"/>
    <w:rsid w:val="00466FE7"/>
    <w:rsid w:val="00477D73"/>
    <w:rsid w:val="00540C8D"/>
    <w:rsid w:val="0067280E"/>
    <w:rsid w:val="006906CC"/>
    <w:rsid w:val="006E0AEE"/>
    <w:rsid w:val="006F2132"/>
    <w:rsid w:val="00704A62"/>
    <w:rsid w:val="0073278D"/>
    <w:rsid w:val="00750B07"/>
    <w:rsid w:val="007615A9"/>
    <w:rsid w:val="007618CE"/>
    <w:rsid w:val="00774407"/>
    <w:rsid w:val="0079627E"/>
    <w:rsid w:val="007975A3"/>
    <w:rsid w:val="007C0BCC"/>
    <w:rsid w:val="007E4039"/>
    <w:rsid w:val="008004BD"/>
    <w:rsid w:val="00820C1D"/>
    <w:rsid w:val="008304F0"/>
    <w:rsid w:val="008B106A"/>
    <w:rsid w:val="008B2CAE"/>
    <w:rsid w:val="009248CF"/>
    <w:rsid w:val="00931E44"/>
    <w:rsid w:val="00991241"/>
    <w:rsid w:val="00A2040D"/>
    <w:rsid w:val="00A71F5B"/>
    <w:rsid w:val="00AF76F8"/>
    <w:rsid w:val="00B118D8"/>
    <w:rsid w:val="00B2314A"/>
    <w:rsid w:val="00B244D3"/>
    <w:rsid w:val="00B367E7"/>
    <w:rsid w:val="00B42C35"/>
    <w:rsid w:val="00B91661"/>
    <w:rsid w:val="00BB0B0C"/>
    <w:rsid w:val="00BC30B7"/>
    <w:rsid w:val="00BC4B27"/>
    <w:rsid w:val="00C17F07"/>
    <w:rsid w:val="00C43E37"/>
    <w:rsid w:val="00CF1D39"/>
    <w:rsid w:val="00D2681E"/>
    <w:rsid w:val="00D3032F"/>
    <w:rsid w:val="00D3086D"/>
    <w:rsid w:val="00D41ABA"/>
    <w:rsid w:val="00D8466A"/>
    <w:rsid w:val="00DF2EAF"/>
    <w:rsid w:val="00E15FB4"/>
    <w:rsid w:val="00E27886"/>
    <w:rsid w:val="00E46B54"/>
    <w:rsid w:val="00E728D0"/>
    <w:rsid w:val="00EE5263"/>
    <w:rsid w:val="00F31E0A"/>
    <w:rsid w:val="00FC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DD9"/>
    <w:pPr>
      <w:widowControl w:val="0"/>
    </w:pPr>
    <w:rPr>
      <w:rFonts w:cs="Calibri"/>
      <w:szCs w:val="24"/>
    </w:rPr>
  </w:style>
  <w:style w:type="paragraph" w:styleId="Heading2">
    <w:name w:val="heading 2"/>
    <w:basedOn w:val="Normal"/>
    <w:link w:val="Heading2Char"/>
    <w:uiPriority w:val="99"/>
    <w:qFormat/>
    <w:rsid w:val="008B106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B106A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NormalWeb">
    <w:name w:val="Normal (Web)"/>
    <w:basedOn w:val="Normal"/>
    <w:uiPriority w:val="99"/>
    <w:semiHidden/>
    <w:rsid w:val="007975A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DefaultParagraphFont"/>
    <w:uiPriority w:val="99"/>
    <w:rsid w:val="00B118D8"/>
  </w:style>
  <w:style w:type="paragraph" w:styleId="ListParagraph">
    <w:name w:val="List Paragraph"/>
    <w:basedOn w:val="Normal"/>
    <w:uiPriority w:val="99"/>
    <w:qFormat/>
    <w:rsid w:val="00774407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2735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3538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735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353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66FE7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6FE7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66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90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66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90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302</TotalTime>
  <Pages>1</Pages>
  <Words>59</Words>
  <Characters>342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26</cp:revision>
  <dcterms:created xsi:type="dcterms:W3CDTF">2017-04-10T11:10:00Z</dcterms:created>
  <dcterms:modified xsi:type="dcterms:W3CDTF">2018-02-27T04:55:00Z</dcterms:modified>
</cp:coreProperties>
</file>