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85" w:rsidRPr="00A54778" w:rsidRDefault="00A76285" w:rsidP="00AA0DB3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LOGO" style="position:absolute;left:0;text-align:left;margin-left:-56pt;margin-top:-45.25pt;width:78.65pt;height:86pt;z-index:251658240;visibility:visible">
            <v:imagedata r:id="rId7" o:title=""/>
          </v:shape>
        </w:pict>
      </w:r>
      <w:r>
        <w:rPr>
          <w:rFonts w:ascii="Arial" w:hAnsi="Arial" w:cs="Arial"/>
          <w:b/>
          <w:bCs/>
          <w:noProof/>
          <w:sz w:val="56"/>
          <w:szCs w:val="56"/>
        </w:rPr>
        <w:t>H.C.B-A1733</w:t>
      </w:r>
    </w:p>
    <w:p w:rsidR="00A76285" w:rsidRPr="0090082D" w:rsidRDefault="00A76285" w:rsidP="00AA0DB3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3B3381">
        <w:rPr>
          <w:rFonts w:ascii="Arial" w:hAnsi="Arial" w:cs="Arial"/>
          <w:b/>
          <w:bCs/>
          <w:sz w:val="40"/>
          <w:szCs w:val="40"/>
        </w:rPr>
        <w:t>BMW SELF ADJUSTING CLUTCH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3B3381">
        <w:rPr>
          <w:rFonts w:ascii="Arial" w:hAnsi="Arial" w:cs="Arial"/>
          <w:b/>
          <w:bCs/>
          <w:sz w:val="40"/>
          <w:szCs w:val="40"/>
        </w:rPr>
        <w:t xml:space="preserve">(SAC) </w:t>
      </w:r>
      <w:r>
        <w:rPr>
          <w:rFonts w:ascii="Arial" w:hAnsi="Arial" w:cs="Arial"/>
          <w:b/>
          <w:bCs/>
          <w:sz w:val="40"/>
          <w:szCs w:val="40"/>
        </w:rPr>
        <w:t>TOOL KIT</w:t>
      </w:r>
      <w:r w:rsidRPr="003B3381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A76285" w:rsidRDefault="00A76285" w:rsidP="00FA55E0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590037">
        <w:rPr>
          <w:rFonts w:ascii="Arial" w:hAnsi="Arial" w:cs="Arial"/>
          <w:b/>
          <w:bCs/>
          <w:noProof/>
          <w:sz w:val="36"/>
          <w:szCs w:val="36"/>
        </w:rPr>
        <w:pict>
          <v:shape id="圖片 1" o:spid="_x0000_i1025" type="#_x0000_t75" style="width:354.75pt;height:243pt;visibility:visible">
            <v:imagedata r:id="rId8" o:title=""/>
          </v:shape>
        </w:pict>
      </w:r>
    </w:p>
    <w:p w:rsidR="00A76285" w:rsidRPr="00A45941" w:rsidRDefault="00A76285" w:rsidP="00A45941">
      <w:pPr>
        <w:pStyle w:val="ListParagraph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bookmarkStart w:id="0" w:name="_GoBack"/>
      <w:bookmarkEnd w:id="0"/>
    </w:p>
    <w:p w:rsidR="00A76285" w:rsidRDefault="00A76285" w:rsidP="00151159">
      <w:pPr>
        <w:pStyle w:val="ListParagraph1"/>
        <w:widowControl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0" w:left="31680" w:hangingChars="201" w:firstLine="31680"/>
        <w:rPr>
          <w:rFonts w:ascii="Arial" w:eastAsia="Arial Unicode MS" w:hAnsi="Arial" w:cs="Times New Roman"/>
          <w:color w:val="000000"/>
        </w:rPr>
      </w:pPr>
      <w:r w:rsidRPr="002726AF">
        <w:rPr>
          <w:rFonts w:ascii="Arial" w:eastAsia="Arial Unicode MS" w:hAnsi="Arial" w:cs="Arial"/>
          <w:color w:val="000000"/>
        </w:rPr>
        <w:t>Loc</w:t>
      </w:r>
      <w:r>
        <w:rPr>
          <w:rFonts w:ascii="Arial" w:eastAsia="Arial Unicode MS" w:hAnsi="Arial" w:cs="Arial"/>
          <w:color w:val="000000"/>
        </w:rPr>
        <w:t>ating ring and clutch tensioner set</w:t>
      </w:r>
      <w:r w:rsidRPr="002726AF">
        <w:rPr>
          <w:rFonts w:ascii="Arial" w:eastAsia="Arial Unicode MS" w:hAnsi="Arial" w:cs="Arial"/>
          <w:color w:val="000000"/>
        </w:rPr>
        <w:t xml:space="preserve"> used on the BMW Self-Adjusting Clutches (SAC)</w:t>
      </w:r>
      <w:r>
        <w:rPr>
          <w:rFonts w:ascii="Arial" w:eastAsia="Arial Unicode MS" w:hAnsi="Arial" w:cs="Arial"/>
          <w:color w:val="000000"/>
        </w:rPr>
        <w:t xml:space="preserve"> to </w:t>
      </w:r>
      <w:r w:rsidRPr="00F94920">
        <w:rPr>
          <w:rFonts w:ascii="Arial" w:hAnsi="Arial" w:cs="Arial"/>
          <w:color w:val="000000"/>
          <w:shd w:val="clear" w:color="auto" w:fill="F9F9F9"/>
        </w:rPr>
        <w:t>reset and center the centering ring</w:t>
      </w:r>
      <w:r w:rsidRPr="002726AF">
        <w:rPr>
          <w:rFonts w:ascii="Arial" w:eastAsia="Arial Unicode MS" w:hAnsi="Arial" w:cs="Arial"/>
          <w:color w:val="000000"/>
        </w:rPr>
        <w:t>.</w:t>
      </w:r>
    </w:p>
    <w:p w:rsidR="00A76285" w:rsidRPr="00151159" w:rsidRDefault="00A76285" w:rsidP="00151159">
      <w:pPr>
        <w:pStyle w:val="ListParagraph1"/>
        <w:widowControl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0" w:left="31680" w:hangingChars="201" w:firstLine="31680"/>
        <w:rPr>
          <w:rFonts w:ascii="Arial" w:eastAsia="Arial Unicode MS" w:hAnsi="Arial" w:cs="Arial"/>
          <w:color w:val="000000"/>
          <w:lang w:val="pt-BR"/>
        </w:rPr>
      </w:pPr>
      <w:r w:rsidRPr="00151159">
        <w:rPr>
          <w:rFonts w:ascii="Arial" w:eastAsia="Arial Unicode MS" w:hAnsi="Arial" w:cs="Arial"/>
          <w:b/>
          <w:bCs/>
          <w:color w:val="000000"/>
          <w:lang w:val="pt-BR"/>
        </w:rPr>
        <w:t>Application:</w:t>
      </w:r>
      <w:r w:rsidRPr="00151159">
        <w:rPr>
          <w:rFonts w:ascii="Arial" w:eastAsia="Arial Unicode MS" w:hAnsi="Arial" w:cs="Arial"/>
          <w:color w:val="000000"/>
          <w:lang w:val="pt-BR"/>
        </w:rPr>
        <w:t xml:space="preserve"> E34, E36, E38, E39, E46, E52, E53, E85, Z3 from 9/97 on.</w:t>
      </w:r>
    </w:p>
    <w:p w:rsidR="00A76285" w:rsidRDefault="00A76285" w:rsidP="00151159">
      <w:pPr>
        <w:pStyle w:val="ListParagraph1"/>
        <w:widowControl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0" w:left="31680" w:hangingChars="201" w:firstLine="31680"/>
        <w:rPr>
          <w:rFonts w:ascii="Arial" w:eastAsia="Arial Unicode MS" w:hAnsi="Arial" w:cs="Times New Roman"/>
          <w:color w:val="000000"/>
        </w:rPr>
      </w:pPr>
      <w:r w:rsidRPr="008856EE">
        <w:rPr>
          <w:rFonts w:ascii="Arial" w:eastAsia="Arial Unicode MS" w:hAnsi="Arial" w:cs="Arial"/>
          <w:b/>
          <w:bCs/>
          <w:color w:val="000000"/>
        </w:rPr>
        <w:t>BMW OEM no.</w:t>
      </w:r>
      <w:r>
        <w:rPr>
          <w:rFonts w:ascii="Arial" w:eastAsia="Arial Unicode MS" w:hAnsi="Arial" w:cs="Arial"/>
          <w:b/>
          <w:bCs/>
          <w:color w:val="000000"/>
        </w:rPr>
        <w:t xml:space="preserve"> </w:t>
      </w:r>
      <w:r w:rsidRPr="008856EE">
        <w:rPr>
          <w:rFonts w:ascii="Arial" w:eastAsia="Arial Unicode MS" w:hAnsi="Arial" w:cs="Arial"/>
          <w:b/>
          <w:bCs/>
          <w:color w:val="000000"/>
        </w:rPr>
        <w:t>ref.:</w:t>
      </w:r>
      <w:r>
        <w:rPr>
          <w:rFonts w:ascii="Arial" w:eastAsia="Arial Unicode MS" w:hAnsi="Arial" w:cs="Arial"/>
          <w:b/>
          <w:bCs/>
          <w:color w:val="000000"/>
        </w:rPr>
        <w:t xml:space="preserve"> </w:t>
      </w:r>
      <w:r w:rsidRPr="002726AF">
        <w:rPr>
          <w:rFonts w:ascii="Arial" w:eastAsia="Arial Unicode MS" w:hAnsi="Arial" w:cs="Arial"/>
          <w:color w:val="000000"/>
        </w:rPr>
        <w:t>212170</w:t>
      </w:r>
      <w:r>
        <w:rPr>
          <w:rFonts w:ascii="Arial" w:eastAsia="Arial Unicode MS" w:hAnsi="Arial" w:cs="Arial"/>
          <w:color w:val="000000"/>
        </w:rPr>
        <w:t xml:space="preserve">, </w:t>
      </w:r>
      <w:r w:rsidRPr="002726AF">
        <w:rPr>
          <w:rFonts w:ascii="Arial" w:eastAsia="Arial Unicode MS" w:hAnsi="Arial" w:cs="Arial"/>
          <w:color w:val="000000"/>
        </w:rPr>
        <w:t>212180</w:t>
      </w:r>
    </w:p>
    <w:p w:rsidR="00A76285" w:rsidRDefault="00A76285">
      <w:pPr>
        <w:rPr>
          <w:rFonts w:ascii="Arial" w:eastAsia="Arial Unicode MS" w:hAnsi="Arial" w:cs="Times New Roman"/>
          <w:color w:val="000000"/>
        </w:rPr>
      </w:pPr>
    </w:p>
    <w:sectPr w:rsidR="00A76285" w:rsidSect="00A45941">
      <w:pgSz w:w="11906" w:h="16838"/>
      <w:pgMar w:top="1440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85" w:rsidRDefault="00A76285" w:rsidP="002265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6285" w:rsidRDefault="00A76285" w:rsidP="002265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85" w:rsidRDefault="00A76285" w:rsidP="002265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6285" w:rsidRDefault="00A76285" w:rsidP="002265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6FE7"/>
    <w:multiLevelType w:val="hybridMultilevel"/>
    <w:tmpl w:val="52202B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75204C"/>
    <w:multiLevelType w:val="hybridMultilevel"/>
    <w:tmpl w:val="9CD07C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DB3"/>
    <w:rsid w:val="00000411"/>
    <w:rsid w:val="00001126"/>
    <w:rsid w:val="00001C45"/>
    <w:rsid w:val="0000212C"/>
    <w:rsid w:val="00002398"/>
    <w:rsid w:val="00002BD6"/>
    <w:rsid w:val="00002FEF"/>
    <w:rsid w:val="000037C1"/>
    <w:rsid w:val="000037D9"/>
    <w:rsid w:val="00003C90"/>
    <w:rsid w:val="00003F07"/>
    <w:rsid w:val="000040EE"/>
    <w:rsid w:val="00004928"/>
    <w:rsid w:val="00004BDD"/>
    <w:rsid w:val="00005277"/>
    <w:rsid w:val="000056A5"/>
    <w:rsid w:val="0000597D"/>
    <w:rsid w:val="00006148"/>
    <w:rsid w:val="00006231"/>
    <w:rsid w:val="0000696A"/>
    <w:rsid w:val="00006B3B"/>
    <w:rsid w:val="0000750C"/>
    <w:rsid w:val="0000773F"/>
    <w:rsid w:val="00007954"/>
    <w:rsid w:val="00007994"/>
    <w:rsid w:val="00007BE1"/>
    <w:rsid w:val="00007E47"/>
    <w:rsid w:val="00007FD8"/>
    <w:rsid w:val="00010066"/>
    <w:rsid w:val="0001145A"/>
    <w:rsid w:val="000115FF"/>
    <w:rsid w:val="000118B9"/>
    <w:rsid w:val="000124BB"/>
    <w:rsid w:val="00012EBA"/>
    <w:rsid w:val="000130F9"/>
    <w:rsid w:val="00013C55"/>
    <w:rsid w:val="00013EB4"/>
    <w:rsid w:val="000144D8"/>
    <w:rsid w:val="00015515"/>
    <w:rsid w:val="0001556E"/>
    <w:rsid w:val="000157E6"/>
    <w:rsid w:val="00015941"/>
    <w:rsid w:val="00015B34"/>
    <w:rsid w:val="0001623C"/>
    <w:rsid w:val="00016540"/>
    <w:rsid w:val="00016C4A"/>
    <w:rsid w:val="00016CA9"/>
    <w:rsid w:val="000172B7"/>
    <w:rsid w:val="00017D39"/>
    <w:rsid w:val="0002046B"/>
    <w:rsid w:val="00020B9B"/>
    <w:rsid w:val="00021046"/>
    <w:rsid w:val="00021776"/>
    <w:rsid w:val="00021AA5"/>
    <w:rsid w:val="00021E25"/>
    <w:rsid w:val="00022B46"/>
    <w:rsid w:val="00022F1A"/>
    <w:rsid w:val="000235DE"/>
    <w:rsid w:val="0002368B"/>
    <w:rsid w:val="00023F40"/>
    <w:rsid w:val="00023F7E"/>
    <w:rsid w:val="00024820"/>
    <w:rsid w:val="0002496B"/>
    <w:rsid w:val="00024AE9"/>
    <w:rsid w:val="00024B6A"/>
    <w:rsid w:val="00024D56"/>
    <w:rsid w:val="000252E0"/>
    <w:rsid w:val="0002562A"/>
    <w:rsid w:val="000257C0"/>
    <w:rsid w:val="00025D4E"/>
    <w:rsid w:val="000260DF"/>
    <w:rsid w:val="000261A5"/>
    <w:rsid w:val="00026C16"/>
    <w:rsid w:val="00026C8C"/>
    <w:rsid w:val="0002733F"/>
    <w:rsid w:val="00027497"/>
    <w:rsid w:val="0002773B"/>
    <w:rsid w:val="000278DC"/>
    <w:rsid w:val="00027E52"/>
    <w:rsid w:val="00030011"/>
    <w:rsid w:val="000306A2"/>
    <w:rsid w:val="0003070F"/>
    <w:rsid w:val="00031588"/>
    <w:rsid w:val="00031978"/>
    <w:rsid w:val="00031ACF"/>
    <w:rsid w:val="00032050"/>
    <w:rsid w:val="000322EA"/>
    <w:rsid w:val="00032750"/>
    <w:rsid w:val="0003286B"/>
    <w:rsid w:val="000328D2"/>
    <w:rsid w:val="0003291F"/>
    <w:rsid w:val="00032A67"/>
    <w:rsid w:val="00032BCE"/>
    <w:rsid w:val="00032CB7"/>
    <w:rsid w:val="00032FE5"/>
    <w:rsid w:val="0003488A"/>
    <w:rsid w:val="000355A7"/>
    <w:rsid w:val="000356F6"/>
    <w:rsid w:val="000371DB"/>
    <w:rsid w:val="00037954"/>
    <w:rsid w:val="00037B14"/>
    <w:rsid w:val="00037C56"/>
    <w:rsid w:val="00037F0A"/>
    <w:rsid w:val="0004030A"/>
    <w:rsid w:val="000407E5"/>
    <w:rsid w:val="00040858"/>
    <w:rsid w:val="00040D4C"/>
    <w:rsid w:val="00040D80"/>
    <w:rsid w:val="00041073"/>
    <w:rsid w:val="000411E1"/>
    <w:rsid w:val="0004122E"/>
    <w:rsid w:val="00041916"/>
    <w:rsid w:val="00041E61"/>
    <w:rsid w:val="000420AE"/>
    <w:rsid w:val="0004227E"/>
    <w:rsid w:val="0004242E"/>
    <w:rsid w:val="0004289A"/>
    <w:rsid w:val="00043135"/>
    <w:rsid w:val="00043468"/>
    <w:rsid w:val="0004365D"/>
    <w:rsid w:val="00043750"/>
    <w:rsid w:val="000437B7"/>
    <w:rsid w:val="00043A40"/>
    <w:rsid w:val="00043C1C"/>
    <w:rsid w:val="000442E1"/>
    <w:rsid w:val="000449F8"/>
    <w:rsid w:val="00044C8D"/>
    <w:rsid w:val="00045C85"/>
    <w:rsid w:val="00045F55"/>
    <w:rsid w:val="00046C36"/>
    <w:rsid w:val="000473DE"/>
    <w:rsid w:val="0004776A"/>
    <w:rsid w:val="000478C2"/>
    <w:rsid w:val="00047D71"/>
    <w:rsid w:val="00050836"/>
    <w:rsid w:val="000516F7"/>
    <w:rsid w:val="00051B91"/>
    <w:rsid w:val="000520DD"/>
    <w:rsid w:val="000524E7"/>
    <w:rsid w:val="00053AF2"/>
    <w:rsid w:val="00054E37"/>
    <w:rsid w:val="00054ECB"/>
    <w:rsid w:val="000551A8"/>
    <w:rsid w:val="000553FC"/>
    <w:rsid w:val="00055A8F"/>
    <w:rsid w:val="0005681E"/>
    <w:rsid w:val="0005780D"/>
    <w:rsid w:val="00061037"/>
    <w:rsid w:val="00061459"/>
    <w:rsid w:val="000616B2"/>
    <w:rsid w:val="00061737"/>
    <w:rsid w:val="00061E46"/>
    <w:rsid w:val="00061F1D"/>
    <w:rsid w:val="000625D5"/>
    <w:rsid w:val="0006267E"/>
    <w:rsid w:val="00062D89"/>
    <w:rsid w:val="000633E9"/>
    <w:rsid w:val="0006347F"/>
    <w:rsid w:val="000636E0"/>
    <w:rsid w:val="0006385A"/>
    <w:rsid w:val="000645E5"/>
    <w:rsid w:val="000652DE"/>
    <w:rsid w:val="000661A4"/>
    <w:rsid w:val="0006793A"/>
    <w:rsid w:val="00067974"/>
    <w:rsid w:val="00067A63"/>
    <w:rsid w:val="00067B31"/>
    <w:rsid w:val="00067DA9"/>
    <w:rsid w:val="00070310"/>
    <w:rsid w:val="00070417"/>
    <w:rsid w:val="00070A15"/>
    <w:rsid w:val="000710DF"/>
    <w:rsid w:val="00071822"/>
    <w:rsid w:val="00072041"/>
    <w:rsid w:val="00072201"/>
    <w:rsid w:val="00072607"/>
    <w:rsid w:val="00072E5A"/>
    <w:rsid w:val="00072F1E"/>
    <w:rsid w:val="0007361D"/>
    <w:rsid w:val="00073DFA"/>
    <w:rsid w:val="00073E8E"/>
    <w:rsid w:val="00073F28"/>
    <w:rsid w:val="00074715"/>
    <w:rsid w:val="000752BC"/>
    <w:rsid w:val="00075368"/>
    <w:rsid w:val="000754AD"/>
    <w:rsid w:val="00075741"/>
    <w:rsid w:val="0007589B"/>
    <w:rsid w:val="00075991"/>
    <w:rsid w:val="000761E6"/>
    <w:rsid w:val="0007647B"/>
    <w:rsid w:val="00076611"/>
    <w:rsid w:val="00076E72"/>
    <w:rsid w:val="00077753"/>
    <w:rsid w:val="000802F6"/>
    <w:rsid w:val="0008052A"/>
    <w:rsid w:val="000811FA"/>
    <w:rsid w:val="0008140F"/>
    <w:rsid w:val="00081EB6"/>
    <w:rsid w:val="00082990"/>
    <w:rsid w:val="00082A56"/>
    <w:rsid w:val="00082ADB"/>
    <w:rsid w:val="00082B26"/>
    <w:rsid w:val="00083343"/>
    <w:rsid w:val="00083537"/>
    <w:rsid w:val="00083784"/>
    <w:rsid w:val="000838CE"/>
    <w:rsid w:val="00084237"/>
    <w:rsid w:val="00084382"/>
    <w:rsid w:val="000845F7"/>
    <w:rsid w:val="00084DAA"/>
    <w:rsid w:val="00085083"/>
    <w:rsid w:val="000860A9"/>
    <w:rsid w:val="000864AF"/>
    <w:rsid w:val="000865FB"/>
    <w:rsid w:val="00086624"/>
    <w:rsid w:val="0008665F"/>
    <w:rsid w:val="00086DFF"/>
    <w:rsid w:val="0008731E"/>
    <w:rsid w:val="00087F5E"/>
    <w:rsid w:val="000904D8"/>
    <w:rsid w:val="0009058B"/>
    <w:rsid w:val="00090A7E"/>
    <w:rsid w:val="0009179D"/>
    <w:rsid w:val="00092491"/>
    <w:rsid w:val="00092D54"/>
    <w:rsid w:val="00092E0D"/>
    <w:rsid w:val="0009315B"/>
    <w:rsid w:val="000939AF"/>
    <w:rsid w:val="00093BFC"/>
    <w:rsid w:val="000940D2"/>
    <w:rsid w:val="0009462E"/>
    <w:rsid w:val="00094707"/>
    <w:rsid w:val="00094CBC"/>
    <w:rsid w:val="00096C6B"/>
    <w:rsid w:val="00096EC3"/>
    <w:rsid w:val="000973D5"/>
    <w:rsid w:val="000979EE"/>
    <w:rsid w:val="000A0DBA"/>
    <w:rsid w:val="000A1BB8"/>
    <w:rsid w:val="000A1F5B"/>
    <w:rsid w:val="000A2554"/>
    <w:rsid w:val="000A29F3"/>
    <w:rsid w:val="000A2AC3"/>
    <w:rsid w:val="000A3BB3"/>
    <w:rsid w:val="000A40A5"/>
    <w:rsid w:val="000A4409"/>
    <w:rsid w:val="000A476E"/>
    <w:rsid w:val="000A4B34"/>
    <w:rsid w:val="000A4C3E"/>
    <w:rsid w:val="000A4CB3"/>
    <w:rsid w:val="000A4D50"/>
    <w:rsid w:val="000A559B"/>
    <w:rsid w:val="000A5F4C"/>
    <w:rsid w:val="000A6221"/>
    <w:rsid w:val="000A656E"/>
    <w:rsid w:val="000A66EE"/>
    <w:rsid w:val="000A67CA"/>
    <w:rsid w:val="000A6B42"/>
    <w:rsid w:val="000A6E07"/>
    <w:rsid w:val="000A7B9A"/>
    <w:rsid w:val="000A7FD8"/>
    <w:rsid w:val="000B015A"/>
    <w:rsid w:val="000B06BF"/>
    <w:rsid w:val="000B0C6F"/>
    <w:rsid w:val="000B0E35"/>
    <w:rsid w:val="000B1130"/>
    <w:rsid w:val="000B1472"/>
    <w:rsid w:val="000B1D54"/>
    <w:rsid w:val="000B498C"/>
    <w:rsid w:val="000B500E"/>
    <w:rsid w:val="000B5505"/>
    <w:rsid w:val="000B5A2B"/>
    <w:rsid w:val="000B5BAF"/>
    <w:rsid w:val="000B5C1F"/>
    <w:rsid w:val="000B72E0"/>
    <w:rsid w:val="000B7482"/>
    <w:rsid w:val="000C05BF"/>
    <w:rsid w:val="000C0986"/>
    <w:rsid w:val="000C0B17"/>
    <w:rsid w:val="000C1445"/>
    <w:rsid w:val="000C1CD2"/>
    <w:rsid w:val="000C1DC8"/>
    <w:rsid w:val="000C2CDE"/>
    <w:rsid w:val="000C3465"/>
    <w:rsid w:val="000C35CF"/>
    <w:rsid w:val="000C3765"/>
    <w:rsid w:val="000C3974"/>
    <w:rsid w:val="000C39AA"/>
    <w:rsid w:val="000C3B31"/>
    <w:rsid w:val="000C41DA"/>
    <w:rsid w:val="000C4347"/>
    <w:rsid w:val="000C441E"/>
    <w:rsid w:val="000C4BD6"/>
    <w:rsid w:val="000C600E"/>
    <w:rsid w:val="000C63A7"/>
    <w:rsid w:val="000C655E"/>
    <w:rsid w:val="000C68D2"/>
    <w:rsid w:val="000C760C"/>
    <w:rsid w:val="000C76C6"/>
    <w:rsid w:val="000C7B40"/>
    <w:rsid w:val="000C7EE6"/>
    <w:rsid w:val="000D0D83"/>
    <w:rsid w:val="000D1A88"/>
    <w:rsid w:val="000D1F60"/>
    <w:rsid w:val="000D2AF4"/>
    <w:rsid w:val="000D309F"/>
    <w:rsid w:val="000D34E0"/>
    <w:rsid w:val="000D3671"/>
    <w:rsid w:val="000D3CDB"/>
    <w:rsid w:val="000D4084"/>
    <w:rsid w:val="000D4D3A"/>
    <w:rsid w:val="000D5D0A"/>
    <w:rsid w:val="000D5D15"/>
    <w:rsid w:val="000D6245"/>
    <w:rsid w:val="000D650D"/>
    <w:rsid w:val="000D745C"/>
    <w:rsid w:val="000D7767"/>
    <w:rsid w:val="000D7803"/>
    <w:rsid w:val="000D79C4"/>
    <w:rsid w:val="000D7C77"/>
    <w:rsid w:val="000E0650"/>
    <w:rsid w:val="000E07FF"/>
    <w:rsid w:val="000E20F1"/>
    <w:rsid w:val="000E2699"/>
    <w:rsid w:val="000E30C4"/>
    <w:rsid w:val="000E32A8"/>
    <w:rsid w:val="000E3548"/>
    <w:rsid w:val="000E3F5D"/>
    <w:rsid w:val="000E4739"/>
    <w:rsid w:val="000E4DB3"/>
    <w:rsid w:val="000E531A"/>
    <w:rsid w:val="000E5930"/>
    <w:rsid w:val="000E5F83"/>
    <w:rsid w:val="000E661F"/>
    <w:rsid w:val="000E678E"/>
    <w:rsid w:val="000E696E"/>
    <w:rsid w:val="000E6B42"/>
    <w:rsid w:val="000E6BA1"/>
    <w:rsid w:val="000E71F8"/>
    <w:rsid w:val="000E7434"/>
    <w:rsid w:val="000E76E7"/>
    <w:rsid w:val="000E76FA"/>
    <w:rsid w:val="000E7846"/>
    <w:rsid w:val="000E7C54"/>
    <w:rsid w:val="000E7F77"/>
    <w:rsid w:val="000F06AE"/>
    <w:rsid w:val="000F09E2"/>
    <w:rsid w:val="000F1805"/>
    <w:rsid w:val="000F186E"/>
    <w:rsid w:val="000F1DD6"/>
    <w:rsid w:val="000F1E8F"/>
    <w:rsid w:val="000F215D"/>
    <w:rsid w:val="000F28BC"/>
    <w:rsid w:val="000F3AD3"/>
    <w:rsid w:val="000F3FB2"/>
    <w:rsid w:val="000F4631"/>
    <w:rsid w:val="000F5C4A"/>
    <w:rsid w:val="000F6633"/>
    <w:rsid w:val="000F692B"/>
    <w:rsid w:val="000F7340"/>
    <w:rsid w:val="000F7488"/>
    <w:rsid w:val="000F7D02"/>
    <w:rsid w:val="001001CB"/>
    <w:rsid w:val="00101537"/>
    <w:rsid w:val="00102C14"/>
    <w:rsid w:val="00103082"/>
    <w:rsid w:val="001032B0"/>
    <w:rsid w:val="001034B3"/>
    <w:rsid w:val="00103582"/>
    <w:rsid w:val="0010538B"/>
    <w:rsid w:val="001053C5"/>
    <w:rsid w:val="00105727"/>
    <w:rsid w:val="001063EC"/>
    <w:rsid w:val="00107885"/>
    <w:rsid w:val="00107A94"/>
    <w:rsid w:val="00110226"/>
    <w:rsid w:val="001105D9"/>
    <w:rsid w:val="00111262"/>
    <w:rsid w:val="001112E4"/>
    <w:rsid w:val="00111DDB"/>
    <w:rsid w:val="00112E3C"/>
    <w:rsid w:val="00113102"/>
    <w:rsid w:val="001142CC"/>
    <w:rsid w:val="00114A73"/>
    <w:rsid w:val="001156FF"/>
    <w:rsid w:val="00116145"/>
    <w:rsid w:val="00116AD8"/>
    <w:rsid w:val="00117131"/>
    <w:rsid w:val="00117AFD"/>
    <w:rsid w:val="00117E0A"/>
    <w:rsid w:val="00117E17"/>
    <w:rsid w:val="00120441"/>
    <w:rsid w:val="001205CF"/>
    <w:rsid w:val="0012063A"/>
    <w:rsid w:val="0012106B"/>
    <w:rsid w:val="001212A5"/>
    <w:rsid w:val="00121606"/>
    <w:rsid w:val="00121D94"/>
    <w:rsid w:val="001224C0"/>
    <w:rsid w:val="001228C7"/>
    <w:rsid w:val="00122B9B"/>
    <w:rsid w:val="001231BB"/>
    <w:rsid w:val="0012354F"/>
    <w:rsid w:val="001241FB"/>
    <w:rsid w:val="00124D37"/>
    <w:rsid w:val="00124FF6"/>
    <w:rsid w:val="001261FA"/>
    <w:rsid w:val="0012621C"/>
    <w:rsid w:val="0012654D"/>
    <w:rsid w:val="001265DA"/>
    <w:rsid w:val="0012660B"/>
    <w:rsid w:val="00126CAE"/>
    <w:rsid w:val="00126F43"/>
    <w:rsid w:val="001276C4"/>
    <w:rsid w:val="00127C82"/>
    <w:rsid w:val="0013089C"/>
    <w:rsid w:val="00130B90"/>
    <w:rsid w:val="00130FCC"/>
    <w:rsid w:val="0013165D"/>
    <w:rsid w:val="00131F48"/>
    <w:rsid w:val="0013239A"/>
    <w:rsid w:val="0013315A"/>
    <w:rsid w:val="00134098"/>
    <w:rsid w:val="00134683"/>
    <w:rsid w:val="00134AFA"/>
    <w:rsid w:val="00134F32"/>
    <w:rsid w:val="00135582"/>
    <w:rsid w:val="00135897"/>
    <w:rsid w:val="00135F63"/>
    <w:rsid w:val="00136505"/>
    <w:rsid w:val="0013696C"/>
    <w:rsid w:val="00137CE8"/>
    <w:rsid w:val="00140C80"/>
    <w:rsid w:val="00140E9E"/>
    <w:rsid w:val="00141476"/>
    <w:rsid w:val="00141AF4"/>
    <w:rsid w:val="00141F35"/>
    <w:rsid w:val="00142F4F"/>
    <w:rsid w:val="00143041"/>
    <w:rsid w:val="0014324C"/>
    <w:rsid w:val="001434BA"/>
    <w:rsid w:val="001436A7"/>
    <w:rsid w:val="0014385F"/>
    <w:rsid w:val="001447CE"/>
    <w:rsid w:val="00144D41"/>
    <w:rsid w:val="00145089"/>
    <w:rsid w:val="0014511F"/>
    <w:rsid w:val="001452BA"/>
    <w:rsid w:val="00145710"/>
    <w:rsid w:val="00145CF6"/>
    <w:rsid w:val="00146B35"/>
    <w:rsid w:val="001472ED"/>
    <w:rsid w:val="001474E0"/>
    <w:rsid w:val="00147543"/>
    <w:rsid w:val="0014758F"/>
    <w:rsid w:val="001504F2"/>
    <w:rsid w:val="00150717"/>
    <w:rsid w:val="00150C64"/>
    <w:rsid w:val="00151159"/>
    <w:rsid w:val="0015118A"/>
    <w:rsid w:val="00151254"/>
    <w:rsid w:val="0015174D"/>
    <w:rsid w:val="00152046"/>
    <w:rsid w:val="0015219E"/>
    <w:rsid w:val="00152666"/>
    <w:rsid w:val="00152F29"/>
    <w:rsid w:val="0015421D"/>
    <w:rsid w:val="00154E82"/>
    <w:rsid w:val="00154FD8"/>
    <w:rsid w:val="001552A7"/>
    <w:rsid w:val="0015559A"/>
    <w:rsid w:val="001558DE"/>
    <w:rsid w:val="00155F89"/>
    <w:rsid w:val="00155FC5"/>
    <w:rsid w:val="00156C10"/>
    <w:rsid w:val="00156E1E"/>
    <w:rsid w:val="001573FD"/>
    <w:rsid w:val="001600DA"/>
    <w:rsid w:val="001602F1"/>
    <w:rsid w:val="0016087C"/>
    <w:rsid w:val="00160881"/>
    <w:rsid w:val="00160BEC"/>
    <w:rsid w:val="00161586"/>
    <w:rsid w:val="00161F9E"/>
    <w:rsid w:val="001620B9"/>
    <w:rsid w:val="0016272C"/>
    <w:rsid w:val="00162BE3"/>
    <w:rsid w:val="00162ED5"/>
    <w:rsid w:val="00163FBE"/>
    <w:rsid w:val="00164117"/>
    <w:rsid w:val="0016420E"/>
    <w:rsid w:val="00164BA0"/>
    <w:rsid w:val="00164FDE"/>
    <w:rsid w:val="00165CCF"/>
    <w:rsid w:val="00165D52"/>
    <w:rsid w:val="00165FA3"/>
    <w:rsid w:val="001666D4"/>
    <w:rsid w:val="00166FE6"/>
    <w:rsid w:val="00167EFF"/>
    <w:rsid w:val="001706B5"/>
    <w:rsid w:val="001707CA"/>
    <w:rsid w:val="00170C2E"/>
    <w:rsid w:val="0017158A"/>
    <w:rsid w:val="00171E98"/>
    <w:rsid w:val="00171F9E"/>
    <w:rsid w:val="001725E6"/>
    <w:rsid w:val="0017289E"/>
    <w:rsid w:val="00172F62"/>
    <w:rsid w:val="00174321"/>
    <w:rsid w:val="001746B9"/>
    <w:rsid w:val="001749C4"/>
    <w:rsid w:val="00174CFF"/>
    <w:rsid w:val="0017547B"/>
    <w:rsid w:val="00175F91"/>
    <w:rsid w:val="00176DBE"/>
    <w:rsid w:val="00176DC1"/>
    <w:rsid w:val="001777CF"/>
    <w:rsid w:val="0017788F"/>
    <w:rsid w:val="001778C1"/>
    <w:rsid w:val="00180064"/>
    <w:rsid w:val="0018034D"/>
    <w:rsid w:val="00180B0B"/>
    <w:rsid w:val="00180BF0"/>
    <w:rsid w:val="00180C0A"/>
    <w:rsid w:val="00180D65"/>
    <w:rsid w:val="0018167D"/>
    <w:rsid w:val="00181786"/>
    <w:rsid w:val="00181B71"/>
    <w:rsid w:val="00181CE1"/>
    <w:rsid w:val="0018268A"/>
    <w:rsid w:val="00182E1A"/>
    <w:rsid w:val="00182E84"/>
    <w:rsid w:val="00182EDE"/>
    <w:rsid w:val="00184941"/>
    <w:rsid w:val="001860C0"/>
    <w:rsid w:val="0018698C"/>
    <w:rsid w:val="001872C7"/>
    <w:rsid w:val="0018745B"/>
    <w:rsid w:val="001878A5"/>
    <w:rsid w:val="00187ADF"/>
    <w:rsid w:val="00187C2F"/>
    <w:rsid w:val="00187CCC"/>
    <w:rsid w:val="00187D87"/>
    <w:rsid w:val="00190879"/>
    <w:rsid w:val="0019102E"/>
    <w:rsid w:val="00191231"/>
    <w:rsid w:val="00191260"/>
    <w:rsid w:val="00192126"/>
    <w:rsid w:val="001922E5"/>
    <w:rsid w:val="0019231D"/>
    <w:rsid w:val="00192390"/>
    <w:rsid w:val="001928E2"/>
    <w:rsid w:val="00193717"/>
    <w:rsid w:val="001938A7"/>
    <w:rsid w:val="0019399E"/>
    <w:rsid w:val="00193A40"/>
    <w:rsid w:val="00194613"/>
    <w:rsid w:val="00194F51"/>
    <w:rsid w:val="001953DA"/>
    <w:rsid w:val="00195975"/>
    <w:rsid w:val="001965AB"/>
    <w:rsid w:val="00196E16"/>
    <w:rsid w:val="00197135"/>
    <w:rsid w:val="00197278"/>
    <w:rsid w:val="00197297"/>
    <w:rsid w:val="001973AC"/>
    <w:rsid w:val="0019787A"/>
    <w:rsid w:val="001A1CC0"/>
    <w:rsid w:val="001A1CED"/>
    <w:rsid w:val="001A2586"/>
    <w:rsid w:val="001A2A43"/>
    <w:rsid w:val="001A2E39"/>
    <w:rsid w:val="001A3795"/>
    <w:rsid w:val="001A37A1"/>
    <w:rsid w:val="001A3D4D"/>
    <w:rsid w:val="001A3EF9"/>
    <w:rsid w:val="001A54FF"/>
    <w:rsid w:val="001A5A5C"/>
    <w:rsid w:val="001A5B9C"/>
    <w:rsid w:val="001A5BEC"/>
    <w:rsid w:val="001A68BF"/>
    <w:rsid w:val="001A6ADC"/>
    <w:rsid w:val="001A75F3"/>
    <w:rsid w:val="001B056B"/>
    <w:rsid w:val="001B05FE"/>
    <w:rsid w:val="001B070F"/>
    <w:rsid w:val="001B0FBF"/>
    <w:rsid w:val="001B19A2"/>
    <w:rsid w:val="001B215D"/>
    <w:rsid w:val="001B2FFB"/>
    <w:rsid w:val="001B326A"/>
    <w:rsid w:val="001B426C"/>
    <w:rsid w:val="001B429C"/>
    <w:rsid w:val="001B469C"/>
    <w:rsid w:val="001B46D0"/>
    <w:rsid w:val="001B497F"/>
    <w:rsid w:val="001B4FCD"/>
    <w:rsid w:val="001B57EC"/>
    <w:rsid w:val="001B615E"/>
    <w:rsid w:val="001B634C"/>
    <w:rsid w:val="001B6DA8"/>
    <w:rsid w:val="001B72D9"/>
    <w:rsid w:val="001B72EA"/>
    <w:rsid w:val="001B7395"/>
    <w:rsid w:val="001B7556"/>
    <w:rsid w:val="001B7B4C"/>
    <w:rsid w:val="001C111D"/>
    <w:rsid w:val="001C13DF"/>
    <w:rsid w:val="001C2043"/>
    <w:rsid w:val="001C24F9"/>
    <w:rsid w:val="001C2C94"/>
    <w:rsid w:val="001C3E07"/>
    <w:rsid w:val="001C4548"/>
    <w:rsid w:val="001C4A34"/>
    <w:rsid w:val="001C55A7"/>
    <w:rsid w:val="001C5FD2"/>
    <w:rsid w:val="001C70DD"/>
    <w:rsid w:val="001C7CFD"/>
    <w:rsid w:val="001D1C77"/>
    <w:rsid w:val="001D1D6E"/>
    <w:rsid w:val="001D396C"/>
    <w:rsid w:val="001D4B84"/>
    <w:rsid w:val="001D5686"/>
    <w:rsid w:val="001D5FCE"/>
    <w:rsid w:val="001D6178"/>
    <w:rsid w:val="001D6378"/>
    <w:rsid w:val="001D6671"/>
    <w:rsid w:val="001D668A"/>
    <w:rsid w:val="001D70E7"/>
    <w:rsid w:val="001D71B1"/>
    <w:rsid w:val="001D7525"/>
    <w:rsid w:val="001D76C9"/>
    <w:rsid w:val="001E0127"/>
    <w:rsid w:val="001E2262"/>
    <w:rsid w:val="001E2964"/>
    <w:rsid w:val="001E2A64"/>
    <w:rsid w:val="001E45EA"/>
    <w:rsid w:val="001E49D0"/>
    <w:rsid w:val="001E4B09"/>
    <w:rsid w:val="001E4BBF"/>
    <w:rsid w:val="001E5507"/>
    <w:rsid w:val="001E5F71"/>
    <w:rsid w:val="001E6537"/>
    <w:rsid w:val="001E6BAF"/>
    <w:rsid w:val="001E72FB"/>
    <w:rsid w:val="001E780D"/>
    <w:rsid w:val="001F0A5C"/>
    <w:rsid w:val="001F28BE"/>
    <w:rsid w:val="001F28C7"/>
    <w:rsid w:val="001F2A26"/>
    <w:rsid w:val="001F2C7F"/>
    <w:rsid w:val="001F2F23"/>
    <w:rsid w:val="001F308C"/>
    <w:rsid w:val="001F324D"/>
    <w:rsid w:val="001F3300"/>
    <w:rsid w:val="001F34C5"/>
    <w:rsid w:val="001F4151"/>
    <w:rsid w:val="001F4951"/>
    <w:rsid w:val="001F51D9"/>
    <w:rsid w:val="001F5E4E"/>
    <w:rsid w:val="001F635D"/>
    <w:rsid w:val="001F6599"/>
    <w:rsid w:val="001F6931"/>
    <w:rsid w:val="001F6989"/>
    <w:rsid w:val="001F6AF5"/>
    <w:rsid w:val="001F7056"/>
    <w:rsid w:val="001F7934"/>
    <w:rsid w:val="00200523"/>
    <w:rsid w:val="002007FE"/>
    <w:rsid w:val="002008E6"/>
    <w:rsid w:val="002015A9"/>
    <w:rsid w:val="00201AA6"/>
    <w:rsid w:val="00201FC8"/>
    <w:rsid w:val="0020277B"/>
    <w:rsid w:val="002032E5"/>
    <w:rsid w:val="002039DD"/>
    <w:rsid w:val="0020430A"/>
    <w:rsid w:val="002054BF"/>
    <w:rsid w:val="002057F2"/>
    <w:rsid w:val="00205813"/>
    <w:rsid w:val="00206307"/>
    <w:rsid w:val="00206C80"/>
    <w:rsid w:val="00206FDA"/>
    <w:rsid w:val="00207027"/>
    <w:rsid w:val="002074FA"/>
    <w:rsid w:val="00207736"/>
    <w:rsid w:val="00207A70"/>
    <w:rsid w:val="00207B49"/>
    <w:rsid w:val="002103FF"/>
    <w:rsid w:val="002109D5"/>
    <w:rsid w:val="00210DE6"/>
    <w:rsid w:val="00211FCF"/>
    <w:rsid w:val="00212949"/>
    <w:rsid w:val="00212BB4"/>
    <w:rsid w:val="00214000"/>
    <w:rsid w:val="0021429C"/>
    <w:rsid w:val="00214C0D"/>
    <w:rsid w:val="00215480"/>
    <w:rsid w:val="00215CFA"/>
    <w:rsid w:val="0021603A"/>
    <w:rsid w:val="00216333"/>
    <w:rsid w:val="0021666D"/>
    <w:rsid w:val="00217852"/>
    <w:rsid w:val="0022012B"/>
    <w:rsid w:val="00220695"/>
    <w:rsid w:val="00220B15"/>
    <w:rsid w:val="0022141A"/>
    <w:rsid w:val="00221561"/>
    <w:rsid w:val="00221696"/>
    <w:rsid w:val="0022196C"/>
    <w:rsid w:val="00222506"/>
    <w:rsid w:val="002229C2"/>
    <w:rsid w:val="002230B4"/>
    <w:rsid w:val="00223395"/>
    <w:rsid w:val="002233F5"/>
    <w:rsid w:val="0022592D"/>
    <w:rsid w:val="00225D3F"/>
    <w:rsid w:val="00226545"/>
    <w:rsid w:val="00226601"/>
    <w:rsid w:val="00226800"/>
    <w:rsid w:val="00226A6D"/>
    <w:rsid w:val="00226CBA"/>
    <w:rsid w:val="00226D01"/>
    <w:rsid w:val="00227ABE"/>
    <w:rsid w:val="00227B8D"/>
    <w:rsid w:val="00227CCB"/>
    <w:rsid w:val="002316A4"/>
    <w:rsid w:val="002317E7"/>
    <w:rsid w:val="00231D39"/>
    <w:rsid w:val="00232262"/>
    <w:rsid w:val="00232E8C"/>
    <w:rsid w:val="00234064"/>
    <w:rsid w:val="00234381"/>
    <w:rsid w:val="00234438"/>
    <w:rsid w:val="00234516"/>
    <w:rsid w:val="0023460A"/>
    <w:rsid w:val="00234655"/>
    <w:rsid w:val="00234819"/>
    <w:rsid w:val="00234BC3"/>
    <w:rsid w:val="0023504B"/>
    <w:rsid w:val="002353E6"/>
    <w:rsid w:val="00236A1B"/>
    <w:rsid w:val="00236AA9"/>
    <w:rsid w:val="00237C1C"/>
    <w:rsid w:val="00237D84"/>
    <w:rsid w:val="0024010F"/>
    <w:rsid w:val="0024035F"/>
    <w:rsid w:val="002410D7"/>
    <w:rsid w:val="002414FE"/>
    <w:rsid w:val="00241A45"/>
    <w:rsid w:val="00241A6A"/>
    <w:rsid w:val="00241F1E"/>
    <w:rsid w:val="0024270C"/>
    <w:rsid w:val="00242742"/>
    <w:rsid w:val="00242F13"/>
    <w:rsid w:val="00242F76"/>
    <w:rsid w:val="00242F94"/>
    <w:rsid w:val="00243578"/>
    <w:rsid w:val="00243588"/>
    <w:rsid w:val="002438A2"/>
    <w:rsid w:val="0024430B"/>
    <w:rsid w:val="002446CB"/>
    <w:rsid w:val="0024479C"/>
    <w:rsid w:val="002448CA"/>
    <w:rsid w:val="00244935"/>
    <w:rsid w:val="002452B1"/>
    <w:rsid w:val="002456B1"/>
    <w:rsid w:val="00246669"/>
    <w:rsid w:val="00246A73"/>
    <w:rsid w:val="00246DCC"/>
    <w:rsid w:val="002476BE"/>
    <w:rsid w:val="00247B2C"/>
    <w:rsid w:val="00247B6B"/>
    <w:rsid w:val="00250A36"/>
    <w:rsid w:val="002512BB"/>
    <w:rsid w:val="002513DB"/>
    <w:rsid w:val="002518B8"/>
    <w:rsid w:val="00252151"/>
    <w:rsid w:val="002522F5"/>
    <w:rsid w:val="002527FC"/>
    <w:rsid w:val="00252E7E"/>
    <w:rsid w:val="00253190"/>
    <w:rsid w:val="002531F6"/>
    <w:rsid w:val="00253344"/>
    <w:rsid w:val="00254E42"/>
    <w:rsid w:val="00255A02"/>
    <w:rsid w:val="00255E94"/>
    <w:rsid w:val="0025693A"/>
    <w:rsid w:val="00256B24"/>
    <w:rsid w:val="00256BEE"/>
    <w:rsid w:val="00256C53"/>
    <w:rsid w:val="00256E64"/>
    <w:rsid w:val="00257976"/>
    <w:rsid w:val="002601C6"/>
    <w:rsid w:val="002603C4"/>
    <w:rsid w:val="002607FF"/>
    <w:rsid w:val="002611C5"/>
    <w:rsid w:val="002618A5"/>
    <w:rsid w:val="00261C46"/>
    <w:rsid w:val="00262B83"/>
    <w:rsid w:val="002634FB"/>
    <w:rsid w:val="002636C3"/>
    <w:rsid w:val="00263A56"/>
    <w:rsid w:val="00264682"/>
    <w:rsid w:val="00264751"/>
    <w:rsid w:val="00264846"/>
    <w:rsid w:val="00264C02"/>
    <w:rsid w:val="00264F98"/>
    <w:rsid w:val="002650FA"/>
    <w:rsid w:val="00265252"/>
    <w:rsid w:val="00265298"/>
    <w:rsid w:val="002652B3"/>
    <w:rsid w:val="002652BD"/>
    <w:rsid w:val="002656D7"/>
    <w:rsid w:val="002657FC"/>
    <w:rsid w:val="002674B9"/>
    <w:rsid w:val="00267E5F"/>
    <w:rsid w:val="002706E9"/>
    <w:rsid w:val="00270E35"/>
    <w:rsid w:val="00270E80"/>
    <w:rsid w:val="00270EC1"/>
    <w:rsid w:val="0027102E"/>
    <w:rsid w:val="0027118C"/>
    <w:rsid w:val="00271288"/>
    <w:rsid w:val="00271C58"/>
    <w:rsid w:val="00271E66"/>
    <w:rsid w:val="002721C0"/>
    <w:rsid w:val="0027250C"/>
    <w:rsid w:val="002726AF"/>
    <w:rsid w:val="002729AB"/>
    <w:rsid w:val="002729B3"/>
    <w:rsid w:val="00272BF7"/>
    <w:rsid w:val="0027337B"/>
    <w:rsid w:val="0027381F"/>
    <w:rsid w:val="00273A1F"/>
    <w:rsid w:val="002749A3"/>
    <w:rsid w:val="00274CB7"/>
    <w:rsid w:val="00275041"/>
    <w:rsid w:val="00275A19"/>
    <w:rsid w:val="00275BC9"/>
    <w:rsid w:val="00276013"/>
    <w:rsid w:val="0027608D"/>
    <w:rsid w:val="00277410"/>
    <w:rsid w:val="00277665"/>
    <w:rsid w:val="002779A1"/>
    <w:rsid w:val="00277CD9"/>
    <w:rsid w:val="002804C9"/>
    <w:rsid w:val="00280F4F"/>
    <w:rsid w:val="002811BD"/>
    <w:rsid w:val="0028175B"/>
    <w:rsid w:val="00281895"/>
    <w:rsid w:val="00281B23"/>
    <w:rsid w:val="00282069"/>
    <w:rsid w:val="002837A2"/>
    <w:rsid w:val="002846A9"/>
    <w:rsid w:val="00284900"/>
    <w:rsid w:val="00284CAA"/>
    <w:rsid w:val="00284DD7"/>
    <w:rsid w:val="0028555D"/>
    <w:rsid w:val="002856ED"/>
    <w:rsid w:val="00285B44"/>
    <w:rsid w:val="00286157"/>
    <w:rsid w:val="002862A9"/>
    <w:rsid w:val="002863FF"/>
    <w:rsid w:val="002870D8"/>
    <w:rsid w:val="00287571"/>
    <w:rsid w:val="002876AD"/>
    <w:rsid w:val="00287F5E"/>
    <w:rsid w:val="00287F88"/>
    <w:rsid w:val="0029011A"/>
    <w:rsid w:val="00290846"/>
    <w:rsid w:val="002915BA"/>
    <w:rsid w:val="002915C3"/>
    <w:rsid w:val="00291F29"/>
    <w:rsid w:val="00292B2D"/>
    <w:rsid w:val="00292F46"/>
    <w:rsid w:val="00293348"/>
    <w:rsid w:val="002937B6"/>
    <w:rsid w:val="002958E2"/>
    <w:rsid w:val="00295DB1"/>
    <w:rsid w:val="002963D2"/>
    <w:rsid w:val="0029727A"/>
    <w:rsid w:val="002973EC"/>
    <w:rsid w:val="002A0299"/>
    <w:rsid w:val="002A0900"/>
    <w:rsid w:val="002A15A4"/>
    <w:rsid w:val="002A17A1"/>
    <w:rsid w:val="002A1A7F"/>
    <w:rsid w:val="002A1C8C"/>
    <w:rsid w:val="002A24F9"/>
    <w:rsid w:val="002A2A18"/>
    <w:rsid w:val="002A2C09"/>
    <w:rsid w:val="002A2CE8"/>
    <w:rsid w:val="002A30F2"/>
    <w:rsid w:val="002A43E1"/>
    <w:rsid w:val="002A49B4"/>
    <w:rsid w:val="002A4B71"/>
    <w:rsid w:val="002A4CB6"/>
    <w:rsid w:val="002A4E3B"/>
    <w:rsid w:val="002A5461"/>
    <w:rsid w:val="002A550D"/>
    <w:rsid w:val="002A5E61"/>
    <w:rsid w:val="002A69B5"/>
    <w:rsid w:val="002A6DFC"/>
    <w:rsid w:val="002A7000"/>
    <w:rsid w:val="002A75C0"/>
    <w:rsid w:val="002A7647"/>
    <w:rsid w:val="002A786B"/>
    <w:rsid w:val="002A7D84"/>
    <w:rsid w:val="002A7DD5"/>
    <w:rsid w:val="002B015E"/>
    <w:rsid w:val="002B1003"/>
    <w:rsid w:val="002B1DEA"/>
    <w:rsid w:val="002B27E4"/>
    <w:rsid w:val="002B2AA0"/>
    <w:rsid w:val="002B2B13"/>
    <w:rsid w:val="002B324B"/>
    <w:rsid w:val="002B36EB"/>
    <w:rsid w:val="002B393A"/>
    <w:rsid w:val="002B3D84"/>
    <w:rsid w:val="002B4006"/>
    <w:rsid w:val="002B4C6C"/>
    <w:rsid w:val="002B54B1"/>
    <w:rsid w:val="002B5A25"/>
    <w:rsid w:val="002B5B85"/>
    <w:rsid w:val="002B6EA6"/>
    <w:rsid w:val="002B7361"/>
    <w:rsid w:val="002B76EE"/>
    <w:rsid w:val="002B7812"/>
    <w:rsid w:val="002B7DFF"/>
    <w:rsid w:val="002C0E03"/>
    <w:rsid w:val="002C1CD7"/>
    <w:rsid w:val="002C1E3B"/>
    <w:rsid w:val="002C23A8"/>
    <w:rsid w:val="002C2458"/>
    <w:rsid w:val="002C357C"/>
    <w:rsid w:val="002C4145"/>
    <w:rsid w:val="002C46EC"/>
    <w:rsid w:val="002C4A62"/>
    <w:rsid w:val="002C4DC9"/>
    <w:rsid w:val="002C519D"/>
    <w:rsid w:val="002C51C4"/>
    <w:rsid w:val="002C5337"/>
    <w:rsid w:val="002C5439"/>
    <w:rsid w:val="002C59A9"/>
    <w:rsid w:val="002D022D"/>
    <w:rsid w:val="002D079E"/>
    <w:rsid w:val="002D0A69"/>
    <w:rsid w:val="002D1200"/>
    <w:rsid w:val="002D16CF"/>
    <w:rsid w:val="002D16DF"/>
    <w:rsid w:val="002D16E8"/>
    <w:rsid w:val="002D23B7"/>
    <w:rsid w:val="002D2B11"/>
    <w:rsid w:val="002D30DD"/>
    <w:rsid w:val="002D3D3F"/>
    <w:rsid w:val="002D46CB"/>
    <w:rsid w:val="002D4C3C"/>
    <w:rsid w:val="002D4F5B"/>
    <w:rsid w:val="002D5201"/>
    <w:rsid w:val="002D5658"/>
    <w:rsid w:val="002D61AB"/>
    <w:rsid w:val="002D688C"/>
    <w:rsid w:val="002D69BF"/>
    <w:rsid w:val="002D6E2F"/>
    <w:rsid w:val="002E05A0"/>
    <w:rsid w:val="002E129A"/>
    <w:rsid w:val="002E1B61"/>
    <w:rsid w:val="002E1F98"/>
    <w:rsid w:val="002E25E6"/>
    <w:rsid w:val="002E3BCE"/>
    <w:rsid w:val="002E45ED"/>
    <w:rsid w:val="002E5458"/>
    <w:rsid w:val="002E5462"/>
    <w:rsid w:val="002E5FEF"/>
    <w:rsid w:val="002E60D1"/>
    <w:rsid w:val="002E664A"/>
    <w:rsid w:val="002E6BB5"/>
    <w:rsid w:val="002F026B"/>
    <w:rsid w:val="002F04F4"/>
    <w:rsid w:val="002F0938"/>
    <w:rsid w:val="002F0C6D"/>
    <w:rsid w:val="002F16C3"/>
    <w:rsid w:val="002F188D"/>
    <w:rsid w:val="002F1894"/>
    <w:rsid w:val="002F190F"/>
    <w:rsid w:val="002F1F68"/>
    <w:rsid w:val="002F27D9"/>
    <w:rsid w:val="002F29EA"/>
    <w:rsid w:val="002F311F"/>
    <w:rsid w:val="002F3B4C"/>
    <w:rsid w:val="002F3DA0"/>
    <w:rsid w:val="002F46D2"/>
    <w:rsid w:val="002F48A3"/>
    <w:rsid w:val="002F4BA5"/>
    <w:rsid w:val="002F4F09"/>
    <w:rsid w:val="002F5864"/>
    <w:rsid w:val="002F5C63"/>
    <w:rsid w:val="002F646C"/>
    <w:rsid w:val="002F6F63"/>
    <w:rsid w:val="002F76ED"/>
    <w:rsid w:val="00300030"/>
    <w:rsid w:val="003000D8"/>
    <w:rsid w:val="0030122E"/>
    <w:rsid w:val="00301261"/>
    <w:rsid w:val="00301F7B"/>
    <w:rsid w:val="003023C0"/>
    <w:rsid w:val="003038CE"/>
    <w:rsid w:val="00303F69"/>
    <w:rsid w:val="00304001"/>
    <w:rsid w:val="0030476C"/>
    <w:rsid w:val="003048A6"/>
    <w:rsid w:val="00304EB4"/>
    <w:rsid w:val="0030540B"/>
    <w:rsid w:val="003054E5"/>
    <w:rsid w:val="0030560F"/>
    <w:rsid w:val="00305807"/>
    <w:rsid w:val="00305D5B"/>
    <w:rsid w:val="0030622B"/>
    <w:rsid w:val="00306594"/>
    <w:rsid w:val="00306859"/>
    <w:rsid w:val="00306B4D"/>
    <w:rsid w:val="00306C9D"/>
    <w:rsid w:val="00307AC4"/>
    <w:rsid w:val="00307CB6"/>
    <w:rsid w:val="0031025E"/>
    <w:rsid w:val="00310436"/>
    <w:rsid w:val="00310901"/>
    <w:rsid w:val="00310CE9"/>
    <w:rsid w:val="003113E5"/>
    <w:rsid w:val="0031218C"/>
    <w:rsid w:val="003121E6"/>
    <w:rsid w:val="00312812"/>
    <w:rsid w:val="00312F02"/>
    <w:rsid w:val="00312FB8"/>
    <w:rsid w:val="00313194"/>
    <w:rsid w:val="00313793"/>
    <w:rsid w:val="00313C9B"/>
    <w:rsid w:val="003152B9"/>
    <w:rsid w:val="00315314"/>
    <w:rsid w:val="0031539B"/>
    <w:rsid w:val="003155E2"/>
    <w:rsid w:val="00315843"/>
    <w:rsid w:val="00315BE0"/>
    <w:rsid w:val="0031625A"/>
    <w:rsid w:val="003171C4"/>
    <w:rsid w:val="003174C8"/>
    <w:rsid w:val="00317669"/>
    <w:rsid w:val="003176C9"/>
    <w:rsid w:val="00317815"/>
    <w:rsid w:val="0031789F"/>
    <w:rsid w:val="00317A87"/>
    <w:rsid w:val="00317E0B"/>
    <w:rsid w:val="00320D9B"/>
    <w:rsid w:val="003227C9"/>
    <w:rsid w:val="00322864"/>
    <w:rsid w:val="003234DB"/>
    <w:rsid w:val="0032374B"/>
    <w:rsid w:val="00323C3E"/>
    <w:rsid w:val="0032404E"/>
    <w:rsid w:val="00324D22"/>
    <w:rsid w:val="00325992"/>
    <w:rsid w:val="00326B5C"/>
    <w:rsid w:val="00326C11"/>
    <w:rsid w:val="00326FE9"/>
    <w:rsid w:val="003279E5"/>
    <w:rsid w:val="00327C1D"/>
    <w:rsid w:val="00330478"/>
    <w:rsid w:val="00331647"/>
    <w:rsid w:val="00331668"/>
    <w:rsid w:val="00331BC8"/>
    <w:rsid w:val="00332635"/>
    <w:rsid w:val="00332CCD"/>
    <w:rsid w:val="003332D6"/>
    <w:rsid w:val="003335C7"/>
    <w:rsid w:val="00333BCC"/>
    <w:rsid w:val="00333D4E"/>
    <w:rsid w:val="00333E2A"/>
    <w:rsid w:val="003340B3"/>
    <w:rsid w:val="00334AF0"/>
    <w:rsid w:val="00334ECF"/>
    <w:rsid w:val="00334F13"/>
    <w:rsid w:val="003356C8"/>
    <w:rsid w:val="00335F06"/>
    <w:rsid w:val="003362D2"/>
    <w:rsid w:val="00336C7E"/>
    <w:rsid w:val="00336D90"/>
    <w:rsid w:val="00337149"/>
    <w:rsid w:val="003373ED"/>
    <w:rsid w:val="003405FC"/>
    <w:rsid w:val="00340609"/>
    <w:rsid w:val="00341195"/>
    <w:rsid w:val="003415C6"/>
    <w:rsid w:val="00341B23"/>
    <w:rsid w:val="00341B8A"/>
    <w:rsid w:val="00342C1A"/>
    <w:rsid w:val="00342E46"/>
    <w:rsid w:val="00342F1C"/>
    <w:rsid w:val="0034328A"/>
    <w:rsid w:val="00343B4A"/>
    <w:rsid w:val="00343B53"/>
    <w:rsid w:val="00343F2D"/>
    <w:rsid w:val="003444E8"/>
    <w:rsid w:val="0034455C"/>
    <w:rsid w:val="00344703"/>
    <w:rsid w:val="0034516A"/>
    <w:rsid w:val="003452E6"/>
    <w:rsid w:val="00346920"/>
    <w:rsid w:val="00347008"/>
    <w:rsid w:val="003477C0"/>
    <w:rsid w:val="00350496"/>
    <w:rsid w:val="00350748"/>
    <w:rsid w:val="00350B76"/>
    <w:rsid w:val="00351019"/>
    <w:rsid w:val="00351A55"/>
    <w:rsid w:val="00351E19"/>
    <w:rsid w:val="003523DB"/>
    <w:rsid w:val="0035246B"/>
    <w:rsid w:val="003524EA"/>
    <w:rsid w:val="00352844"/>
    <w:rsid w:val="00352BE2"/>
    <w:rsid w:val="00352D6C"/>
    <w:rsid w:val="0035308D"/>
    <w:rsid w:val="00353415"/>
    <w:rsid w:val="003534C2"/>
    <w:rsid w:val="0035372E"/>
    <w:rsid w:val="00353B29"/>
    <w:rsid w:val="00353EA1"/>
    <w:rsid w:val="00354A17"/>
    <w:rsid w:val="00355743"/>
    <w:rsid w:val="00356A2A"/>
    <w:rsid w:val="00357F1C"/>
    <w:rsid w:val="0036017F"/>
    <w:rsid w:val="003607A1"/>
    <w:rsid w:val="00360988"/>
    <w:rsid w:val="00360E3A"/>
    <w:rsid w:val="00361CA1"/>
    <w:rsid w:val="00362A15"/>
    <w:rsid w:val="00363840"/>
    <w:rsid w:val="00363894"/>
    <w:rsid w:val="00363B2A"/>
    <w:rsid w:val="00364489"/>
    <w:rsid w:val="003646F3"/>
    <w:rsid w:val="003647D6"/>
    <w:rsid w:val="003647F3"/>
    <w:rsid w:val="00365DD2"/>
    <w:rsid w:val="003669C8"/>
    <w:rsid w:val="00366D47"/>
    <w:rsid w:val="00367EDF"/>
    <w:rsid w:val="0037071D"/>
    <w:rsid w:val="00371B10"/>
    <w:rsid w:val="003733B8"/>
    <w:rsid w:val="00373BC6"/>
    <w:rsid w:val="00373E92"/>
    <w:rsid w:val="00373EB1"/>
    <w:rsid w:val="00374A19"/>
    <w:rsid w:val="00374ECD"/>
    <w:rsid w:val="00374F90"/>
    <w:rsid w:val="003754C0"/>
    <w:rsid w:val="003756CD"/>
    <w:rsid w:val="003766E8"/>
    <w:rsid w:val="0037766A"/>
    <w:rsid w:val="00377876"/>
    <w:rsid w:val="00380038"/>
    <w:rsid w:val="00380084"/>
    <w:rsid w:val="003818EC"/>
    <w:rsid w:val="00381F9E"/>
    <w:rsid w:val="00381FAF"/>
    <w:rsid w:val="00382AD7"/>
    <w:rsid w:val="00383086"/>
    <w:rsid w:val="00383A2C"/>
    <w:rsid w:val="00383F46"/>
    <w:rsid w:val="00384695"/>
    <w:rsid w:val="00384FA2"/>
    <w:rsid w:val="003851A6"/>
    <w:rsid w:val="003866B3"/>
    <w:rsid w:val="0038679F"/>
    <w:rsid w:val="00386C13"/>
    <w:rsid w:val="003874F7"/>
    <w:rsid w:val="0038762C"/>
    <w:rsid w:val="003879A0"/>
    <w:rsid w:val="00387C4B"/>
    <w:rsid w:val="00390C8F"/>
    <w:rsid w:val="003910B7"/>
    <w:rsid w:val="003914F7"/>
    <w:rsid w:val="003919BB"/>
    <w:rsid w:val="0039207F"/>
    <w:rsid w:val="003925A7"/>
    <w:rsid w:val="00392A7C"/>
    <w:rsid w:val="00392B55"/>
    <w:rsid w:val="00392D97"/>
    <w:rsid w:val="00393132"/>
    <w:rsid w:val="00393501"/>
    <w:rsid w:val="0039380B"/>
    <w:rsid w:val="0039412F"/>
    <w:rsid w:val="00394D68"/>
    <w:rsid w:val="003951C6"/>
    <w:rsid w:val="003955F5"/>
    <w:rsid w:val="003962EB"/>
    <w:rsid w:val="00396C20"/>
    <w:rsid w:val="00396EEE"/>
    <w:rsid w:val="00396F9C"/>
    <w:rsid w:val="00397043"/>
    <w:rsid w:val="003972E9"/>
    <w:rsid w:val="00397547"/>
    <w:rsid w:val="00397712"/>
    <w:rsid w:val="00397D2E"/>
    <w:rsid w:val="003A03B7"/>
    <w:rsid w:val="003A0C77"/>
    <w:rsid w:val="003A0CC9"/>
    <w:rsid w:val="003A1E0E"/>
    <w:rsid w:val="003A247C"/>
    <w:rsid w:val="003A2AA2"/>
    <w:rsid w:val="003A2F58"/>
    <w:rsid w:val="003A3491"/>
    <w:rsid w:val="003A3671"/>
    <w:rsid w:val="003A37FB"/>
    <w:rsid w:val="003A388E"/>
    <w:rsid w:val="003A417E"/>
    <w:rsid w:val="003A4537"/>
    <w:rsid w:val="003A4BC4"/>
    <w:rsid w:val="003A506C"/>
    <w:rsid w:val="003A5D14"/>
    <w:rsid w:val="003A5D55"/>
    <w:rsid w:val="003A6784"/>
    <w:rsid w:val="003A696D"/>
    <w:rsid w:val="003A6B1C"/>
    <w:rsid w:val="003A6FFF"/>
    <w:rsid w:val="003A7223"/>
    <w:rsid w:val="003A7356"/>
    <w:rsid w:val="003A7B4F"/>
    <w:rsid w:val="003B0275"/>
    <w:rsid w:val="003B0969"/>
    <w:rsid w:val="003B24DA"/>
    <w:rsid w:val="003B2698"/>
    <w:rsid w:val="003B2CC2"/>
    <w:rsid w:val="003B2CCB"/>
    <w:rsid w:val="003B3381"/>
    <w:rsid w:val="003B33F9"/>
    <w:rsid w:val="003B3D2B"/>
    <w:rsid w:val="003B420B"/>
    <w:rsid w:val="003B4588"/>
    <w:rsid w:val="003B4634"/>
    <w:rsid w:val="003B4BEC"/>
    <w:rsid w:val="003B4C7B"/>
    <w:rsid w:val="003B5579"/>
    <w:rsid w:val="003B5CFD"/>
    <w:rsid w:val="003B5FD2"/>
    <w:rsid w:val="003B6EF3"/>
    <w:rsid w:val="003B71EF"/>
    <w:rsid w:val="003B773F"/>
    <w:rsid w:val="003B7A1C"/>
    <w:rsid w:val="003B7B76"/>
    <w:rsid w:val="003B7F7D"/>
    <w:rsid w:val="003C093A"/>
    <w:rsid w:val="003C1608"/>
    <w:rsid w:val="003C1F97"/>
    <w:rsid w:val="003C2728"/>
    <w:rsid w:val="003C2C34"/>
    <w:rsid w:val="003C39D9"/>
    <w:rsid w:val="003C4291"/>
    <w:rsid w:val="003C4DF9"/>
    <w:rsid w:val="003C4FB8"/>
    <w:rsid w:val="003C51FF"/>
    <w:rsid w:val="003C589B"/>
    <w:rsid w:val="003C5CBD"/>
    <w:rsid w:val="003C60AA"/>
    <w:rsid w:val="003C6404"/>
    <w:rsid w:val="003C65A4"/>
    <w:rsid w:val="003C6FC2"/>
    <w:rsid w:val="003D0064"/>
    <w:rsid w:val="003D018E"/>
    <w:rsid w:val="003D0208"/>
    <w:rsid w:val="003D046A"/>
    <w:rsid w:val="003D0A25"/>
    <w:rsid w:val="003D0AD8"/>
    <w:rsid w:val="003D1DA1"/>
    <w:rsid w:val="003D1E3B"/>
    <w:rsid w:val="003D2219"/>
    <w:rsid w:val="003D27EC"/>
    <w:rsid w:val="003D2BCA"/>
    <w:rsid w:val="003D2D9F"/>
    <w:rsid w:val="003D3C41"/>
    <w:rsid w:val="003D4359"/>
    <w:rsid w:val="003D4394"/>
    <w:rsid w:val="003D4450"/>
    <w:rsid w:val="003D4564"/>
    <w:rsid w:val="003D4931"/>
    <w:rsid w:val="003D5268"/>
    <w:rsid w:val="003D55D6"/>
    <w:rsid w:val="003D5C90"/>
    <w:rsid w:val="003D5CA3"/>
    <w:rsid w:val="003D5CD5"/>
    <w:rsid w:val="003D5EE9"/>
    <w:rsid w:val="003D6186"/>
    <w:rsid w:val="003D7993"/>
    <w:rsid w:val="003E1641"/>
    <w:rsid w:val="003E18DB"/>
    <w:rsid w:val="003E1A60"/>
    <w:rsid w:val="003E250A"/>
    <w:rsid w:val="003E261F"/>
    <w:rsid w:val="003E34E2"/>
    <w:rsid w:val="003E3563"/>
    <w:rsid w:val="003E3A42"/>
    <w:rsid w:val="003E3B35"/>
    <w:rsid w:val="003E4498"/>
    <w:rsid w:val="003E52E4"/>
    <w:rsid w:val="003E602E"/>
    <w:rsid w:val="003E6838"/>
    <w:rsid w:val="003E6D58"/>
    <w:rsid w:val="003E6E0C"/>
    <w:rsid w:val="003E6FBD"/>
    <w:rsid w:val="003E73C0"/>
    <w:rsid w:val="003E77C0"/>
    <w:rsid w:val="003E78BF"/>
    <w:rsid w:val="003E7ACA"/>
    <w:rsid w:val="003E7C76"/>
    <w:rsid w:val="003F0A94"/>
    <w:rsid w:val="003F0FBD"/>
    <w:rsid w:val="003F18A2"/>
    <w:rsid w:val="003F1C2D"/>
    <w:rsid w:val="003F2690"/>
    <w:rsid w:val="003F27B9"/>
    <w:rsid w:val="003F2DBC"/>
    <w:rsid w:val="003F2DE1"/>
    <w:rsid w:val="003F41E0"/>
    <w:rsid w:val="003F4B6E"/>
    <w:rsid w:val="003F518D"/>
    <w:rsid w:val="003F56B0"/>
    <w:rsid w:val="003F573B"/>
    <w:rsid w:val="003F5784"/>
    <w:rsid w:val="003F5881"/>
    <w:rsid w:val="003F5C9F"/>
    <w:rsid w:val="003F5FE0"/>
    <w:rsid w:val="003F61AB"/>
    <w:rsid w:val="003F65A3"/>
    <w:rsid w:val="003F6B9E"/>
    <w:rsid w:val="003F7025"/>
    <w:rsid w:val="00401149"/>
    <w:rsid w:val="00401AC3"/>
    <w:rsid w:val="00401AC6"/>
    <w:rsid w:val="00401E4F"/>
    <w:rsid w:val="00401E62"/>
    <w:rsid w:val="0040277A"/>
    <w:rsid w:val="0040292F"/>
    <w:rsid w:val="00402B0E"/>
    <w:rsid w:val="00402E54"/>
    <w:rsid w:val="004036F8"/>
    <w:rsid w:val="004037C1"/>
    <w:rsid w:val="00404340"/>
    <w:rsid w:val="00404AD3"/>
    <w:rsid w:val="004050DC"/>
    <w:rsid w:val="00405597"/>
    <w:rsid w:val="00406C87"/>
    <w:rsid w:val="004077BA"/>
    <w:rsid w:val="0041016C"/>
    <w:rsid w:val="004111E3"/>
    <w:rsid w:val="004115F3"/>
    <w:rsid w:val="00411981"/>
    <w:rsid w:val="0041264A"/>
    <w:rsid w:val="00412A6C"/>
    <w:rsid w:val="00412A9B"/>
    <w:rsid w:val="004136AD"/>
    <w:rsid w:val="00413797"/>
    <w:rsid w:val="0041430F"/>
    <w:rsid w:val="00414802"/>
    <w:rsid w:val="00414B99"/>
    <w:rsid w:val="00416999"/>
    <w:rsid w:val="00416C48"/>
    <w:rsid w:val="00416F8D"/>
    <w:rsid w:val="00417B14"/>
    <w:rsid w:val="00417EA7"/>
    <w:rsid w:val="004209D9"/>
    <w:rsid w:val="00420BD6"/>
    <w:rsid w:val="0042134D"/>
    <w:rsid w:val="00421570"/>
    <w:rsid w:val="00421695"/>
    <w:rsid w:val="00421D6C"/>
    <w:rsid w:val="00422395"/>
    <w:rsid w:val="0042271F"/>
    <w:rsid w:val="004229B7"/>
    <w:rsid w:val="00422ADF"/>
    <w:rsid w:val="00423EB9"/>
    <w:rsid w:val="0042484D"/>
    <w:rsid w:val="004249E7"/>
    <w:rsid w:val="0042541D"/>
    <w:rsid w:val="004259D1"/>
    <w:rsid w:val="00425AA8"/>
    <w:rsid w:val="00425E35"/>
    <w:rsid w:val="00426188"/>
    <w:rsid w:val="0042665B"/>
    <w:rsid w:val="00427722"/>
    <w:rsid w:val="00427D14"/>
    <w:rsid w:val="00427EAB"/>
    <w:rsid w:val="004300C5"/>
    <w:rsid w:val="00430246"/>
    <w:rsid w:val="00430AC8"/>
    <w:rsid w:val="00430D92"/>
    <w:rsid w:val="00431585"/>
    <w:rsid w:val="004317AD"/>
    <w:rsid w:val="004317E7"/>
    <w:rsid w:val="0043182A"/>
    <w:rsid w:val="00431AAD"/>
    <w:rsid w:val="00432A8B"/>
    <w:rsid w:val="00432F79"/>
    <w:rsid w:val="004330F6"/>
    <w:rsid w:val="0043381D"/>
    <w:rsid w:val="00433A4B"/>
    <w:rsid w:val="00433E80"/>
    <w:rsid w:val="00434154"/>
    <w:rsid w:val="0043418E"/>
    <w:rsid w:val="00434212"/>
    <w:rsid w:val="0043445F"/>
    <w:rsid w:val="00434BE3"/>
    <w:rsid w:val="0043537A"/>
    <w:rsid w:val="004353A2"/>
    <w:rsid w:val="004353C2"/>
    <w:rsid w:val="0043541E"/>
    <w:rsid w:val="0043547B"/>
    <w:rsid w:val="00435959"/>
    <w:rsid w:val="00435B26"/>
    <w:rsid w:val="00435D19"/>
    <w:rsid w:val="004360EE"/>
    <w:rsid w:val="0043631C"/>
    <w:rsid w:val="0043681B"/>
    <w:rsid w:val="00436966"/>
    <w:rsid w:val="00436ACD"/>
    <w:rsid w:val="0043719B"/>
    <w:rsid w:val="004375D6"/>
    <w:rsid w:val="00437BDF"/>
    <w:rsid w:val="00441616"/>
    <w:rsid w:val="00441D0E"/>
    <w:rsid w:val="00441DCA"/>
    <w:rsid w:val="004433A3"/>
    <w:rsid w:val="00443677"/>
    <w:rsid w:val="004439E3"/>
    <w:rsid w:val="00443BB6"/>
    <w:rsid w:val="00443EF9"/>
    <w:rsid w:val="004444D9"/>
    <w:rsid w:val="00444591"/>
    <w:rsid w:val="004446CB"/>
    <w:rsid w:val="00444D70"/>
    <w:rsid w:val="00444EF1"/>
    <w:rsid w:val="004457DF"/>
    <w:rsid w:val="004457F1"/>
    <w:rsid w:val="00446282"/>
    <w:rsid w:val="004469F2"/>
    <w:rsid w:val="004477A2"/>
    <w:rsid w:val="00447CDE"/>
    <w:rsid w:val="0045011E"/>
    <w:rsid w:val="004509F8"/>
    <w:rsid w:val="00450DC5"/>
    <w:rsid w:val="00452211"/>
    <w:rsid w:val="0045223B"/>
    <w:rsid w:val="004523E7"/>
    <w:rsid w:val="00452E52"/>
    <w:rsid w:val="00453598"/>
    <w:rsid w:val="00454408"/>
    <w:rsid w:val="0045449F"/>
    <w:rsid w:val="0045463C"/>
    <w:rsid w:val="00454837"/>
    <w:rsid w:val="00455136"/>
    <w:rsid w:val="0045515E"/>
    <w:rsid w:val="004554C9"/>
    <w:rsid w:val="00455667"/>
    <w:rsid w:val="00455A98"/>
    <w:rsid w:val="004572C8"/>
    <w:rsid w:val="004577D6"/>
    <w:rsid w:val="004577FF"/>
    <w:rsid w:val="00457835"/>
    <w:rsid w:val="00457A0F"/>
    <w:rsid w:val="00457FCF"/>
    <w:rsid w:val="004605F8"/>
    <w:rsid w:val="00460E0A"/>
    <w:rsid w:val="00460F29"/>
    <w:rsid w:val="00461134"/>
    <w:rsid w:val="00461294"/>
    <w:rsid w:val="00462129"/>
    <w:rsid w:val="00462305"/>
    <w:rsid w:val="00462FDE"/>
    <w:rsid w:val="0046306D"/>
    <w:rsid w:val="004633F6"/>
    <w:rsid w:val="004651EA"/>
    <w:rsid w:val="00466126"/>
    <w:rsid w:val="004664AA"/>
    <w:rsid w:val="00466672"/>
    <w:rsid w:val="00466706"/>
    <w:rsid w:val="00466EB7"/>
    <w:rsid w:val="004672D4"/>
    <w:rsid w:val="004673CE"/>
    <w:rsid w:val="00467DCB"/>
    <w:rsid w:val="00470E8A"/>
    <w:rsid w:val="0047146D"/>
    <w:rsid w:val="00471922"/>
    <w:rsid w:val="00471FAA"/>
    <w:rsid w:val="0047240E"/>
    <w:rsid w:val="0047272F"/>
    <w:rsid w:val="004735F4"/>
    <w:rsid w:val="00473621"/>
    <w:rsid w:val="004736AF"/>
    <w:rsid w:val="00473731"/>
    <w:rsid w:val="004739A8"/>
    <w:rsid w:val="00473A3F"/>
    <w:rsid w:val="004741FC"/>
    <w:rsid w:val="00474544"/>
    <w:rsid w:val="004749D9"/>
    <w:rsid w:val="004750A1"/>
    <w:rsid w:val="00476509"/>
    <w:rsid w:val="004769A3"/>
    <w:rsid w:val="00476CCE"/>
    <w:rsid w:val="00476CEB"/>
    <w:rsid w:val="00477C56"/>
    <w:rsid w:val="004811B6"/>
    <w:rsid w:val="00481254"/>
    <w:rsid w:val="00481857"/>
    <w:rsid w:val="00481C5D"/>
    <w:rsid w:val="00481DFB"/>
    <w:rsid w:val="00481FA2"/>
    <w:rsid w:val="00482DF0"/>
    <w:rsid w:val="004832B3"/>
    <w:rsid w:val="004833EA"/>
    <w:rsid w:val="00483AF5"/>
    <w:rsid w:val="00483B97"/>
    <w:rsid w:val="00483F21"/>
    <w:rsid w:val="004849FC"/>
    <w:rsid w:val="00486314"/>
    <w:rsid w:val="004863B9"/>
    <w:rsid w:val="00486DA6"/>
    <w:rsid w:val="00487A90"/>
    <w:rsid w:val="00490699"/>
    <w:rsid w:val="0049078D"/>
    <w:rsid w:val="0049094D"/>
    <w:rsid w:val="00490AB5"/>
    <w:rsid w:val="00490F08"/>
    <w:rsid w:val="004912E7"/>
    <w:rsid w:val="00491607"/>
    <w:rsid w:val="00491776"/>
    <w:rsid w:val="0049226A"/>
    <w:rsid w:val="00492431"/>
    <w:rsid w:val="00492C5A"/>
    <w:rsid w:val="004933D3"/>
    <w:rsid w:val="004947AA"/>
    <w:rsid w:val="004947C2"/>
    <w:rsid w:val="00494B90"/>
    <w:rsid w:val="00494CF8"/>
    <w:rsid w:val="00496167"/>
    <w:rsid w:val="004962F1"/>
    <w:rsid w:val="00496B7C"/>
    <w:rsid w:val="00497267"/>
    <w:rsid w:val="004A038F"/>
    <w:rsid w:val="004A1550"/>
    <w:rsid w:val="004A2DA3"/>
    <w:rsid w:val="004A32CE"/>
    <w:rsid w:val="004A3F0A"/>
    <w:rsid w:val="004A469F"/>
    <w:rsid w:val="004A6197"/>
    <w:rsid w:val="004A62C2"/>
    <w:rsid w:val="004A704B"/>
    <w:rsid w:val="004A78FB"/>
    <w:rsid w:val="004B01E2"/>
    <w:rsid w:val="004B0615"/>
    <w:rsid w:val="004B157B"/>
    <w:rsid w:val="004B1CF6"/>
    <w:rsid w:val="004B1D6A"/>
    <w:rsid w:val="004B1E38"/>
    <w:rsid w:val="004B22C8"/>
    <w:rsid w:val="004B2301"/>
    <w:rsid w:val="004B24B5"/>
    <w:rsid w:val="004B24B7"/>
    <w:rsid w:val="004B2AFC"/>
    <w:rsid w:val="004B2C21"/>
    <w:rsid w:val="004B3015"/>
    <w:rsid w:val="004B3027"/>
    <w:rsid w:val="004B33BA"/>
    <w:rsid w:val="004B3900"/>
    <w:rsid w:val="004B4556"/>
    <w:rsid w:val="004B45A0"/>
    <w:rsid w:val="004B4A33"/>
    <w:rsid w:val="004B4C74"/>
    <w:rsid w:val="004B5341"/>
    <w:rsid w:val="004B54F4"/>
    <w:rsid w:val="004B5618"/>
    <w:rsid w:val="004B5656"/>
    <w:rsid w:val="004B570B"/>
    <w:rsid w:val="004B5D29"/>
    <w:rsid w:val="004B5D36"/>
    <w:rsid w:val="004B6697"/>
    <w:rsid w:val="004B6FB4"/>
    <w:rsid w:val="004B74CE"/>
    <w:rsid w:val="004B755B"/>
    <w:rsid w:val="004B7FF1"/>
    <w:rsid w:val="004C0D42"/>
    <w:rsid w:val="004C0EA3"/>
    <w:rsid w:val="004C0F5C"/>
    <w:rsid w:val="004C16F7"/>
    <w:rsid w:val="004C196D"/>
    <w:rsid w:val="004C19FA"/>
    <w:rsid w:val="004C1DFE"/>
    <w:rsid w:val="004C2604"/>
    <w:rsid w:val="004C2AAD"/>
    <w:rsid w:val="004C3875"/>
    <w:rsid w:val="004C3EEF"/>
    <w:rsid w:val="004C4BB3"/>
    <w:rsid w:val="004C4C8A"/>
    <w:rsid w:val="004C538D"/>
    <w:rsid w:val="004C568A"/>
    <w:rsid w:val="004C592E"/>
    <w:rsid w:val="004C6A1F"/>
    <w:rsid w:val="004C6F09"/>
    <w:rsid w:val="004C6F74"/>
    <w:rsid w:val="004C76B5"/>
    <w:rsid w:val="004D0477"/>
    <w:rsid w:val="004D0884"/>
    <w:rsid w:val="004D1300"/>
    <w:rsid w:val="004D1401"/>
    <w:rsid w:val="004D1CAD"/>
    <w:rsid w:val="004D206F"/>
    <w:rsid w:val="004D2C0C"/>
    <w:rsid w:val="004D2E23"/>
    <w:rsid w:val="004D3387"/>
    <w:rsid w:val="004D3660"/>
    <w:rsid w:val="004D4D6D"/>
    <w:rsid w:val="004D5E70"/>
    <w:rsid w:val="004D611B"/>
    <w:rsid w:val="004D6596"/>
    <w:rsid w:val="004D6B62"/>
    <w:rsid w:val="004D6F09"/>
    <w:rsid w:val="004D7B57"/>
    <w:rsid w:val="004D7F83"/>
    <w:rsid w:val="004E001A"/>
    <w:rsid w:val="004E00DD"/>
    <w:rsid w:val="004E0A87"/>
    <w:rsid w:val="004E1095"/>
    <w:rsid w:val="004E119C"/>
    <w:rsid w:val="004E15E6"/>
    <w:rsid w:val="004E16DA"/>
    <w:rsid w:val="004E2612"/>
    <w:rsid w:val="004E2895"/>
    <w:rsid w:val="004E2E64"/>
    <w:rsid w:val="004E3ACB"/>
    <w:rsid w:val="004E48A4"/>
    <w:rsid w:val="004E51E4"/>
    <w:rsid w:val="004E5A31"/>
    <w:rsid w:val="004E6899"/>
    <w:rsid w:val="004E68D5"/>
    <w:rsid w:val="004E6A86"/>
    <w:rsid w:val="004E7925"/>
    <w:rsid w:val="004E7FD0"/>
    <w:rsid w:val="004F07F0"/>
    <w:rsid w:val="004F1471"/>
    <w:rsid w:val="004F1FA9"/>
    <w:rsid w:val="004F2276"/>
    <w:rsid w:val="004F304C"/>
    <w:rsid w:val="004F3925"/>
    <w:rsid w:val="004F42F7"/>
    <w:rsid w:val="004F56F6"/>
    <w:rsid w:val="004F6330"/>
    <w:rsid w:val="004F6637"/>
    <w:rsid w:val="004F6DCB"/>
    <w:rsid w:val="004F70A4"/>
    <w:rsid w:val="004F720D"/>
    <w:rsid w:val="004F7DDB"/>
    <w:rsid w:val="00500E7A"/>
    <w:rsid w:val="00500F22"/>
    <w:rsid w:val="00501773"/>
    <w:rsid w:val="0050267F"/>
    <w:rsid w:val="00502D5E"/>
    <w:rsid w:val="00502D82"/>
    <w:rsid w:val="00503087"/>
    <w:rsid w:val="00503382"/>
    <w:rsid w:val="00503403"/>
    <w:rsid w:val="00503482"/>
    <w:rsid w:val="00504433"/>
    <w:rsid w:val="00504A9C"/>
    <w:rsid w:val="00504ACB"/>
    <w:rsid w:val="00504B63"/>
    <w:rsid w:val="00505361"/>
    <w:rsid w:val="005053DD"/>
    <w:rsid w:val="00505A41"/>
    <w:rsid w:val="00505B9F"/>
    <w:rsid w:val="00505BA5"/>
    <w:rsid w:val="00505EED"/>
    <w:rsid w:val="00505F11"/>
    <w:rsid w:val="005064B8"/>
    <w:rsid w:val="00506517"/>
    <w:rsid w:val="00506F22"/>
    <w:rsid w:val="00506F90"/>
    <w:rsid w:val="0050728B"/>
    <w:rsid w:val="00507661"/>
    <w:rsid w:val="005078BA"/>
    <w:rsid w:val="00510045"/>
    <w:rsid w:val="005110C8"/>
    <w:rsid w:val="005118AB"/>
    <w:rsid w:val="00511F0B"/>
    <w:rsid w:val="00512DBE"/>
    <w:rsid w:val="00512E84"/>
    <w:rsid w:val="00512FCB"/>
    <w:rsid w:val="00513021"/>
    <w:rsid w:val="0051305A"/>
    <w:rsid w:val="00513654"/>
    <w:rsid w:val="005145A1"/>
    <w:rsid w:val="00514961"/>
    <w:rsid w:val="00514D93"/>
    <w:rsid w:val="00514E65"/>
    <w:rsid w:val="00515302"/>
    <w:rsid w:val="00515A22"/>
    <w:rsid w:val="00515DCE"/>
    <w:rsid w:val="005160A5"/>
    <w:rsid w:val="005168F6"/>
    <w:rsid w:val="005169B8"/>
    <w:rsid w:val="00516DBB"/>
    <w:rsid w:val="00516FDB"/>
    <w:rsid w:val="00517248"/>
    <w:rsid w:val="0051758A"/>
    <w:rsid w:val="00520113"/>
    <w:rsid w:val="00520A64"/>
    <w:rsid w:val="00521549"/>
    <w:rsid w:val="00521EBB"/>
    <w:rsid w:val="00522064"/>
    <w:rsid w:val="0052218A"/>
    <w:rsid w:val="00522B20"/>
    <w:rsid w:val="0052304B"/>
    <w:rsid w:val="00523EE8"/>
    <w:rsid w:val="00523F8A"/>
    <w:rsid w:val="0052420E"/>
    <w:rsid w:val="00524B9C"/>
    <w:rsid w:val="005251FB"/>
    <w:rsid w:val="00525AC0"/>
    <w:rsid w:val="00525EAE"/>
    <w:rsid w:val="00525F2F"/>
    <w:rsid w:val="00526E3A"/>
    <w:rsid w:val="005277E7"/>
    <w:rsid w:val="00530DE9"/>
    <w:rsid w:val="00531144"/>
    <w:rsid w:val="00531AAC"/>
    <w:rsid w:val="0053209E"/>
    <w:rsid w:val="005327B7"/>
    <w:rsid w:val="0053282A"/>
    <w:rsid w:val="00532879"/>
    <w:rsid w:val="005332AB"/>
    <w:rsid w:val="005336B6"/>
    <w:rsid w:val="00534164"/>
    <w:rsid w:val="00534929"/>
    <w:rsid w:val="00535EB0"/>
    <w:rsid w:val="00535F92"/>
    <w:rsid w:val="005373E4"/>
    <w:rsid w:val="00540B67"/>
    <w:rsid w:val="00540BFB"/>
    <w:rsid w:val="00541D81"/>
    <w:rsid w:val="0054242B"/>
    <w:rsid w:val="005427F2"/>
    <w:rsid w:val="00542913"/>
    <w:rsid w:val="00542AFA"/>
    <w:rsid w:val="00543BD8"/>
    <w:rsid w:val="005441DA"/>
    <w:rsid w:val="00544569"/>
    <w:rsid w:val="00544F92"/>
    <w:rsid w:val="00545582"/>
    <w:rsid w:val="00545C95"/>
    <w:rsid w:val="00545E3F"/>
    <w:rsid w:val="00546108"/>
    <w:rsid w:val="005468E4"/>
    <w:rsid w:val="005471B0"/>
    <w:rsid w:val="00547602"/>
    <w:rsid w:val="005478AF"/>
    <w:rsid w:val="00547A3E"/>
    <w:rsid w:val="005501F1"/>
    <w:rsid w:val="00550BA4"/>
    <w:rsid w:val="00550C89"/>
    <w:rsid w:val="00550EDE"/>
    <w:rsid w:val="00551440"/>
    <w:rsid w:val="00551851"/>
    <w:rsid w:val="00552455"/>
    <w:rsid w:val="00552B4C"/>
    <w:rsid w:val="00553574"/>
    <w:rsid w:val="00553D13"/>
    <w:rsid w:val="00554244"/>
    <w:rsid w:val="005544D7"/>
    <w:rsid w:val="00555787"/>
    <w:rsid w:val="0055594D"/>
    <w:rsid w:val="00555AC9"/>
    <w:rsid w:val="00555DB8"/>
    <w:rsid w:val="00555E69"/>
    <w:rsid w:val="0055635A"/>
    <w:rsid w:val="00556915"/>
    <w:rsid w:val="00556A77"/>
    <w:rsid w:val="00557E5B"/>
    <w:rsid w:val="00560030"/>
    <w:rsid w:val="00560315"/>
    <w:rsid w:val="0056078E"/>
    <w:rsid w:val="00560866"/>
    <w:rsid w:val="00560B1C"/>
    <w:rsid w:val="00560CCA"/>
    <w:rsid w:val="005616DE"/>
    <w:rsid w:val="00561924"/>
    <w:rsid w:val="00561B4D"/>
    <w:rsid w:val="00561ED0"/>
    <w:rsid w:val="00562B41"/>
    <w:rsid w:val="005638A9"/>
    <w:rsid w:val="0056426F"/>
    <w:rsid w:val="00564333"/>
    <w:rsid w:val="0056466B"/>
    <w:rsid w:val="005646EF"/>
    <w:rsid w:val="00564C40"/>
    <w:rsid w:val="00564CCB"/>
    <w:rsid w:val="00564EE8"/>
    <w:rsid w:val="00565271"/>
    <w:rsid w:val="00565A27"/>
    <w:rsid w:val="005663E6"/>
    <w:rsid w:val="00566462"/>
    <w:rsid w:val="00566770"/>
    <w:rsid w:val="00566C68"/>
    <w:rsid w:val="00566D7F"/>
    <w:rsid w:val="00567009"/>
    <w:rsid w:val="00567808"/>
    <w:rsid w:val="00567FFC"/>
    <w:rsid w:val="0057008A"/>
    <w:rsid w:val="005706F7"/>
    <w:rsid w:val="00570945"/>
    <w:rsid w:val="00570ACE"/>
    <w:rsid w:val="00570BB8"/>
    <w:rsid w:val="00570D08"/>
    <w:rsid w:val="00570D3A"/>
    <w:rsid w:val="00571174"/>
    <w:rsid w:val="0057188F"/>
    <w:rsid w:val="00571D5D"/>
    <w:rsid w:val="005720E1"/>
    <w:rsid w:val="00572898"/>
    <w:rsid w:val="00573194"/>
    <w:rsid w:val="00573894"/>
    <w:rsid w:val="00573908"/>
    <w:rsid w:val="00574A61"/>
    <w:rsid w:val="00574C6F"/>
    <w:rsid w:val="00574EF5"/>
    <w:rsid w:val="00575438"/>
    <w:rsid w:val="00575A74"/>
    <w:rsid w:val="00575A9B"/>
    <w:rsid w:val="005766D7"/>
    <w:rsid w:val="00576911"/>
    <w:rsid w:val="005776BA"/>
    <w:rsid w:val="0057779A"/>
    <w:rsid w:val="005804CE"/>
    <w:rsid w:val="00580725"/>
    <w:rsid w:val="00581082"/>
    <w:rsid w:val="0058140A"/>
    <w:rsid w:val="00582166"/>
    <w:rsid w:val="0058227B"/>
    <w:rsid w:val="005822F2"/>
    <w:rsid w:val="00582BC2"/>
    <w:rsid w:val="005832E8"/>
    <w:rsid w:val="005836D7"/>
    <w:rsid w:val="00583818"/>
    <w:rsid w:val="00583901"/>
    <w:rsid w:val="00583FC1"/>
    <w:rsid w:val="0058523B"/>
    <w:rsid w:val="00585763"/>
    <w:rsid w:val="00586195"/>
    <w:rsid w:val="0058648A"/>
    <w:rsid w:val="005865A2"/>
    <w:rsid w:val="005865DE"/>
    <w:rsid w:val="00586997"/>
    <w:rsid w:val="00587397"/>
    <w:rsid w:val="00587A79"/>
    <w:rsid w:val="00587D22"/>
    <w:rsid w:val="00590037"/>
    <w:rsid w:val="00590674"/>
    <w:rsid w:val="005908C3"/>
    <w:rsid w:val="0059153A"/>
    <w:rsid w:val="00591694"/>
    <w:rsid w:val="00591742"/>
    <w:rsid w:val="00591976"/>
    <w:rsid w:val="00591B52"/>
    <w:rsid w:val="00592145"/>
    <w:rsid w:val="005926A7"/>
    <w:rsid w:val="00592AAA"/>
    <w:rsid w:val="00592CAE"/>
    <w:rsid w:val="00593749"/>
    <w:rsid w:val="00593D4F"/>
    <w:rsid w:val="00593EBB"/>
    <w:rsid w:val="00594165"/>
    <w:rsid w:val="00594980"/>
    <w:rsid w:val="00594E51"/>
    <w:rsid w:val="00594FEF"/>
    <w:rsid w:val="00595979"/>
    <w:rsid w:val="00595B1D"/>
    <w:rsid w:val="00595CE5"/>
    <w:rsid w:val="0059624B"/>
    <w:rsid w:val="00596415"/>
    <w:rsid w:val="005966CA"/>
    <w:rsid w:val="005971C5"/>
    <w:rsid w:val="00597812"/>
    <w:rsid w:val="00597F85"/>
    <w:rsid w:val="005A0994"/>
    <w:rsid w:val="005A0E60"/>
    <w:rsid w:val="005A0E9F"/>
    <w:rsid w:val="005A17D4"/>
    <w:rsid w:val="005A1BDF"/>
    <w:rsid w:val="005A1EDE"/>
    <w:rsid w:val="005A2024"/>
    <w:rsid w:val="005A26C6"/>
    <w:rsid w:val="005A3A39"/>
    <w:rsid w:val="005A3B8A"/>
    <w:rsid w:val="005A45DF"/>
    <w:rsid w:val="005A49D3"/>
    <w:rsid w:val="005A5189"/>
    <w:rsid w:val="005A578D"/>
    <w:rsid w:val="005A588B"/>
    <w:rsid w:val="005A5DA5"/>
    <w:rsid w:val="005A611C"/>
    <w:rsid w:val="005A711F"/>
    <w:rsid w:val="005A741B"/>
    <w:rsid w:val="005A79F5"/>
    <w:rsid w:val="005A7B5C"/>
    <w:rsid w:val="005B0196"/>
    <w:rsid w:val="005B02C5"/>
    <w:rsid w:val="005B03B2"/>
    <w:rsid w:val="005B058D"/>
    <w:rsid w:val="005B0B09"/>
    <w:rsid w:val="005B0B22"/>
    <w:rsid w:val="005B0EBF"/>
    <w:rsid w:val="005B13ED"/>
    <w:rsid w:val="005B14B9"/>
    <w:rsid w:val="005B1D41"/>
    <w:rsid w:val="005B22A4"/>
    <w:rsid w:val="005B245B"/>
    <w:rsid w:val="005B2502"/>
    <w:rsid w:val="005B2992"/>
    <w:rsid w:val="005B3AC4"/>
    <w:rsid w:val="005B3B2E"/>
    <w:rsid w:val="005B4863"/>
    <w:rsid w:val="005B49F9"/>
    <w:rsid w:val="005B4EF6"/>
    <w:rsid w:val="005B5044"/>
    <w:rsid w:val="005B5B7D"/>
    <w:rsid w:val="005B5C0A"/>
    <w:rsid w:val="005B6049"/>
    <w:rsid w:val="005B604A"/>
    <w:rsid w:val="005B6D88"/>
    <w:rsid w:val="005B74E4"/>
    <w:rsid w:val="005B7662"/>
    <w:rsid w:val="005B7968"/>
    <w:rsid w:val="005C0127"/>
    <w:rsid w:val="005C0D97"/>
    <w:rsid w:val="005C18EC"/>
    <w:rsid w:val="005C2C49"/>
    <w:rsid w:val="005C2F3E"/>
    <w:rsid w:val="005C334C"/>
    <w:rsid w:val="005C3B1C"/>
    <w:rsid w:val="005C3F5D"/>
    <w:rsid w:val="005C41EF"/>
    <w:rsid w:val="005C48A1"/>
    <w:rsid w:val="005C5283"/>
    <w:rsid w:val="005C5574"/>
    <w:rsid w:val="005C58A3"/>
    <w:rsid w:val="005C5933"/>
    <w:rsid w:val="005C5A35"/>
    <w:rsid w:val="005C668F"/>
    <w:rsid w:val="005C6702"/>
    <w:rsid w:val="005C6FC6"/>
    <w:rsid w:val="005C7934"/>
    <w:rsid w:val="005C7A18"/>
    <w:rsid w:val="005C7BFA"/>
    <w:rsid w:val="005C7CE6"/>
    <w:rsid w:val="005D0029"/>
    <w:rsid w:val="005D0464"/>
    <w:rsid w:val="005D0A4E"/>
    <w:rsid w:val="005D105D"/>
    <w:rsid w:val="005D140D"/>
    <w:rsid w:val="005D18DF"/>
    <w:rsid w:val="005D1AC5"/>
    <w:rsid w:val="005D2429"/>
    <w:rsid w:val="005D2BCD"/>
    <w:rsid w:val="005D33F7"/>
    <w:rsid w:val="005D38F1"/>
    <w:rsid w:val="005D4495"/>
    <w:rsid w:val="005D531C"/>
    <w:rsid w:val="005D5A92"/>
    <w:rsid w:val="005D5ED6"/>
    <w:rsid w:val="005D722B"/>
    <w:rsid w:val="005E0B2E"/>
    <w:rsid w:val="005E1AB0"/>
    <w:rsid w:val="005E2846"/>
    <w:rsid w:val="005E2B11"/>
    <w:rsid w:val="005E36A7"/>
    <w:rsid w:val="005E3852"/>
    <w:rsid w:val="005E442C"/>
    <w:rsid w:val="005E515B"/>
    <w:rsid w:val="005E5229"/>
    <w:rsid w:val="005E53B1"/>
    <w:rsid w:val="005E5749"/>
    <w:rsid w:val="005E5A75"/>
    <w:rsid w:val="005E5B3A"/>
    <w:rsid w:val="005E5D85"/>
    <w:rsid w:val="005E5E09"/>
    <w:rsid w:val="005E5E37"/>
    <w:rsid w:val="005E5E80"/>
    <w:rsid w:val="005E6D15"/>
    <w:rsid w:val="005E6D4D"/>
    <w:rsid w:val="005E7187"/>
    <w:rsid w:val="005E7198"/>
    <w:rsid w:val="005E7297"/>
    <w:rsid w:val="005E737C"/>
    <w:rsid w:val="005E78DE"/>
    <w:rsid w:val="005E7BBC"/>
    <w:rsid w:val="005F0541"/>
    <w:rsid w:val="005F066D"/>
    <w:rsid w:val="005F212F"/>
    <w:rsid w:val="005F2712"/>
    <w:rsid w:val="005F2A0D"/>
    <w:rsid w:val="005F2E2B"/>
    <w:rsid w:val="005F2FB2"/>
    <w:rsid w:val="005F3670"/>
    <w:rsid w:val="005F3D81"/>
    <w:rsid w:val="005F473B"/>
    <w:rsid w:val="005F4CF1"/>
    <w:rsid w:val="005F52D7"/>
    <w:rsid w:val="005F5815"/>
    <w:rsid w:val="005F5B2F"/>
    <w:rsid w:val="005F5D89"/>
    <w:rsid w:val="005F637C"/>
    <w:rsid w:val="005F689E"/>
    <w:rsid w:val="005F6F0A"/>
    <w:rsid w:val="005F6F6E"/>
    <w:rsid w:val="005F6FBD"/>
    <w:rsid w:val="005F7780"/>
    <w:rsid w:val="005F7AF3"/>
    <w:rsid w:val="005F7CD8"/>
    <w:rsid w:val="005F7DB7"/>
    <w:rsid w:val="005F7EFC"/>
    <w:rsid w:val="00600266"/>
    <w:rsid w:val="00600727"/>
    <w:rsid w:val="0060085E"/>
    <w:rsid w:val="00600AC9"/>
    <w:rsid w:val="0060204E"/>
    <w:rsid w:val="006021F1"/>
    <w:rsid w:val="00602541"/>
    <w:rsid w:val="006026AF"/>
    <w:rsid w:val="006041FC"/>
    <w:rsid w:val="006047BA"/>
    <w:rsid w:val="006048CB"/>
    <w:rsid w:val="00604B53"/>
    <w:rsid w:val="00604BE7"/>
    <w:rsid w:val="00605584"/>
    <w:rsid w:val="00605D96"/>
    <w:rsid w:val="006061F9"/>
    <w:rsid w:val="0060778F"/>
    <w:rsid w:val="00607F47"/>
    <w:rsid w:val="0061025A"/>
    <w:rsid w:val="00610B45"/>
    <w:rsid w:val="00610C02"/>
    <w:rsid w:val="00610D8F"/>
    <w:rsid w:val="00610DAE"/>
    <w:rsid w:val="00610ED0"/>
    <w:rsid w:val="006112CA"/>
    <w:rsid w:val="006123D9"/>
    <w:rsid w:val="0061249C"/>
    <w:rsid w:val="00612A98"/>
    <w:rsid w:val="00612D56"/>
    <w:rsid w:val="00613C34"/>
    <w:rsid w:val="006142DF"/>
    <w:rsid w:val="0061504D"/>
    <w:rsid w:val="0061547B"/>
    <w:rsid w:val="006157A6"/>
    <w:rsid w:val="0061590D"/>
    <w:rsid w:val="00616998"/>
    <w:rsid w:val="00617C8A"/>
    <w:rsid w:val="0062079E"/>
    <w:rsid w:val="00620B37"/>
    <w:rsid w:val="00620D2F"/>
    <w:rsid w:val="0062210F"/>
    <w:rsid w:val="0062264E"/>
    <w:rsid w:val="0062284A"/>
    <w:rsid w:val="00622CFB"/>
    <w:rsid w:val="00623137"/>
    <w:rsid w:val="006232B7"/>
    <w:rsid w:val="00623A58"/>
    <w:rsid w:val="00624749"/>
    <w:rsid w:val="006249AF"/>
    <w:rsid w:val="00624BCF"/>
    <w:rsid w:val="0062520E"/>
    <w:rsid w:val="00625ECE"/>
    <w:rsid w:val="00625EDC"/>
    <w:rsid w:val="0062682E"/>
    <w:rsid w:val="00626DB2"/>
    <w:rsid w:val="00630846"/>
    <w:rsid w:val="00631351"/>
    <w:rsid w:val="00631699"/>
    <w:rsid w:val="00631A5D"/>
    <w:rsid w:val="00631D70"/>
    <w:rsid w:val="00631E8E"/>
    <w:rsid w:val="0063264B"/>
    <w:rsid w:val="00632863"/>
    <w:rsid w:val="00632E49"/>
    <w:rsid w:val="00633740"/>
    <w:rsid w:val="00633778"/>
    <w:rsid w:val="00633F61"/>
    <w:rsid w:val="006340D7"/>
    <w:rsid w:val="0063434E"/>
    <w:rsid w:val="00636FAD"/>
    <w:rsid w:val="00637051"/>
    <w:rsid w:val="0063716F"/>
    <w:rsid w:val="006375F5"/>
    <w:rsid w:val="0063794F"/>
    <w:rsid w:val="00637E4C"/>
    <w:rsid w:val="00637F33"/>
    <w:rsid w:val="00640429"/>
    <w:rsid w:val="00640950"/>
    <w:rsid w:val="00640989"/>
    <w:rsid w:val="0064130B"/>
    <w:rsid w:val="00641804"/>
    <w:rsid w:val="0064185C"/>
    <w:rsid w:val="00642D2E"/>
    <w:rsid w:val="00643780"/>
    <w:rsid w:val="0064392C"/>
    <w:rsid w:val="00643F0E"/>
    <w:rsid w:val="00644052"/>
    <w:rsid w:val="0064420F"/>
    <w:rsid w:val="0064425D"/>
    <w:rsid w:val="00644C23"/>
    <w:rsid w:val="00644E9A"/>
    <w:rsid w:val="0064526F"/>
    <w:rsid w:val="006455C4"/>
    <w:rsid w:val="00646099"/>
    <w:rsid w:val="006463ED"/>
    <w:rsid w:val="00650671"/>
    <w:rsid w:val="00650BFB"/>
    <w:rsid w:val="00650C48"/>
    <w:rsid w:val="00650FFA"/>
    <w:rsid w:val="00651249"/>
    <w:rsid w:val="006514A0"/>
    <w:rsid w:val="00651697"/>
    <w:rsid w:val="00651B14"/>
    <w:rsid w:val="00651C73"/>
    <w:rsid w:val="00652171"/>
    <w:rsid w:val="006523EF"/>
    <w:rsid w:val="00652814"/>
    <w:rsid w:val="00652C65"/>
    <w:rsid w:val="0065354C"/>
    <w:rsid w:val="00653856"/>
    <w:rsid w:val="0065385D"/>
    <w:rsid w:val="00654143"/>
    <w:rsid w:val="00654E96"/>
    <w:rsid w:val="006550AE"/>
    <w:rsid w:val="006555D7"/>
    <w:rsid w:val="00655950"/>
    <w:rsid w:val="00655ABF"/>
    <w:rsid w:val="00656779"/>
    <w:rsid w:val="00656C85"/>
    <w:rsid w:val="00656D3C"/>
    <w:rsid w:val="00656E93"/>
    <w:rsid w:val="0065711B"/>
    <w:rsid w:val="006601D8"/>
    <w:rsid w:val="006609DD"/>
    <w:rsid w:val="0066166E"/>
    <w:rsid w:val="00661822"/>
    <w:rsid w:val="006622ED"/>
    <w:rsid w:val="00662ABD"/>
    <w:rsid w:val="00662E85"/>
    <w:rsid w:val="0066347C"/>
    <w:rsid w:val="00663F36"/>
    <w:rsid w:val="006642CA"/>
    <w:rsid w:val="0066445A"/>
    <w:rsid w:val="006648B8"/>
    <w:rsid w:val="00664AF5"/>
    <w:rsid w:val="00664C63"/>
    <w:rsid w:val="006658C5"/>
    <w:rsid w:val="00665B59"/>
    <w:rsid w:val="00665C8E"/>
    <w:rsid w:val="00665F6A"/>
    <w:rsid w:val="00666111"/>
    <w:rsid w:val="00666B4F"/>
    <w:rsid w:val="00666E17"/>
    <w:rsid w:val="00667040"/>
    <w:rsid w:val="0066721E"/>
    <w:rsid w:val="00667DCA"/>
    <w:rsid w:val="006708FC"/>
    <w:rsid w:val="00670B43"/>
    <w:rsid w:val="00670E1D"/>
    <w:rsid w:val="0067105D"/>
    <w:rsid w:val="00671234"/>
    <w:rsid w:val="00671374"/>
    <w:rsid w:val="0067157F"/>
    <w:rsid w:val="00671753"/>
    <w:rsid w:val="006718CD"/>
    <w:rsid w:val="00671F9C"/>
    <w:rsid w:val="00672A53"/>
    <w:rsid w:val="00672A9F"/>
    <w:rsid w:val="00672C91"/>
    <w:rsid w:val="006731DB"/>
    <w:rsid w:val="00674D0B"/>
    <w:rsid w:val="00675CBD"/>
    <w:rsid w:val="006760A0"/>
    <w:rsid w:val="00676AE5"/>
    <w:rsid w:val="00676E5B"/>
    <w:rsid w:val="00677040"/>
    <w:rsid w:val="0067764D"/>
    <w:rsid w:val="00680114"/>
    <w:rsid w:val="00680275"/>
    <w:rsid w:val="00680321"/>
    <w:rsid w:val="00680462"/>
    <w:rsid w:val="00680517"/>
    <w:rsid w:val="0068070F"/>
    <w:rsid w:val="0068095E"/>
    <w:rsid w:val="00680A7D"/>
    <w:rsid w:val="00680EE4"/>
    <w:rsid w:val="006813DD"/>
    <w:rsid w:val="00681676"/>
    <w:rsid w:val="0068235C"/>
    <w:rsid w:val="0068254B"/>
    <w:rsid w:val="0068262D"/>
    <w:rsid w:val="006827CF"/>
    <w:rsid w:val="00683DD1"/>
    <w:rsid w:val="0068453C"/>
    <w:rsid w:val="00685819"/>
    <w:rsid w:val="0068676E"/>
    <w:rsid w:val="00686C96"/>
    <w:rsid w:val="00686D67"/>
    <w:rsid w:val="00686E39"/>
    <w:rsid w:val="0068719E"/>
    <w:rsid w:val="006871E8"/>
    <w:rsid w:val="006873E7"/>
    <w:rsid w:val="006874A0"/>
    <w:rsid w:val="006874F1"/>
    <w:rsid w:val="0069000B"/>
    <w:rsid w:val="00690DF7"/>
    <w:rsid w:val="00692072"/>
    <w:rsid w:val="006929F4"/>
    <w:rsid w:val="006930D4"/>
    <w:rsid w:val="006932FD"/>
    <w:rsid w:val="0069426D"/>
    <w:rsid w:val="00694902"/>
    <w:rsid w:val="00694E5C"/>
    <w:rsid w:val="0069520E"/>
    <w:rsid w:val="006955B5"/>
    <w:rsid w:val="0069597D"/>
    <w:rsid w:val="006960F3"/>
    <w:rsid w:val="006964EC"/>
    <w:rsid w:val="006964FA"/>
    <w:rsid w:val="006965B2"/>
    <w:rsid w:val="0069764B"/>
    <w:rsid w:val="00697691"/>
    <w:rsid w:val="006978E4"/>
    <w:rsid w:val="00697D2F"/>
    <w:rsid w:val="006A056C"/>
    <w:rsid w:val="006A065D"/>
    <w:rsid w:val="006A09BF"/>
    <w:rsid w:val="006A0A05"/>
    <w:rsid w:val="006A1307"/>
    <w:rsid w:val="006A1343"/>
    <w:rsid w:val="006A160E"/>
    <w:rsid w:val="006A19D6"/>
    <w:rsid w:val="006A22D5"/>
    <w:rsid w:val="006A24E9"/>
    <w:rsid w:val="006A2726"/>
    <w:rsid w:val="006A278B"/>
    <w:rsid w:val="006A2B36"/>
    <w:rsid w:val="006A2FA7"/>
    <w:rsid w:val="006A313E"/>
    <w:rsid w:val="006A34E5"/>
    <w:rsid w:val="006A4D97"/>
    <w:rsid w:val="006A6DB7"/>
    <w:rsid w:val="006A6F9F"/>
    <w:rsid w:val="006A752B"/>
    <w:rsid w:val="006A799D"/>
    <w:rsid w:val="006A7D91"/>
    <w:rsid w:val="006A7F05"/>
    <w:rsid w:val="006B0264"/>
    <w:rsid w:val="006B11BA"/>
    <w:rsid w:val="006B13FD"/>
    <w:rsid w:val="006B180F"/>
    <w:rsid w:val="006B205A"/>
    <w:rsid w:val="006B31D1"/>
    <w:rsid w:val="006B3DEC"/>
    <w:rsid w:val="006B4F51"/>
    <w:rsid w:val="006B5008"/>
    <w:rsid w:val="006B5121"/>
    <w:rsid w:val="006B5533"/>
    <w:rsid w:val="006B5DCC"/>
    <w:rsid w:val="006B63E1"/>
    <w:rsid w:val="006B67CC"/>
    <w:rsid w:val="006B6873"/>
    <w:rsid w:val="006B6A99"/>
    <w:rsid w:val="006B7289"/>
    <w:rsid w:val="006B7292"/>
    <w:rsid w:val="006B7543"/>
    <w:rsid w:val="006B7787"/>
    <w:rsid w:val="006B7EA3"/>
    <w:rsid w:val="006C0422"/>
    <w:rsid w:val="006C05C6"/>
    <w:rsid w:val="006C13A2"/>
    <w:rsid w:val="006C1791"/>
    <w:rsid w:val="006C1DE9"/>
    <w:rsid w:val="006C27D6"/>
    <w:rsid w:val="006C2AAB"/>
    <w:rsid w:val="006C3391"/>
    <w:rsid w:val="006C35A9"/>
    <w:rsid w:val="006C3DFF"/>
    <w:rsid w:val="006C433D"/>
    <w:rsid w:val="006C4E6C"/>
    <w:rsid w:val="006C5AB7"/>
    <w:rsid w:val="006C5B90"/>
    <w:rsid w:val="006C6099"/>
    <w:rsid w:val="006C62A3"/>
    <w:rsid w:val="006C6D23"/>
    <w:rsid w:val="006C7AC8"/>
    <w:rsid w:val="006C7EF1"/>
    <w:rsid w:val="006D05AB"/>
    <w:rsid w:val="006D15E7"/>
    <w:rsid w:val="006D195B"/>
    <w:rsid w:val="006D1A21"/>
    <w:rsid w:val="006D23AC"/>
    <w:rsid w:val="006D260D"/>
    <w:rsid w:val="006D287D"/>
    <w:rsid w:val="006D3CA1"/>
    <w:rsid w:val="006D4563"/>
    <w:rsid w:val="006D4C1F"/>
    <w:rsid w:val="006D4CFD"/>
    <w:rsid w:val="006D54B8"/>
    <w:rsid w:val="006D588A"/>
    <w:rsid w:val="006D5E5E"/>
    <w:rsid w:val="006D7268"/>
    <w:rsid w:val="006D7AA5"/>
    <w:rsid w:val="006D7D78"/>
    <w:rsid w:val="006E04A6"/>
    <w:rsid w:val="006E084A"/>
    <w:rsid w:val="006E0CD1"/>
    <w:rsid w:val="006E0FF0"/>
    <w:rsid w:val="006E13BF"/>
    <w:rsid w:val="006E1413"/>
    <w:rsid w:val="006E2187"/>
    <w:rsid w:val="006E28CF"/>
    <w:rsid w:val="006E2C74"/>
    <w:rsid w:val="006E3195"/>
    <w:rsid w:val="006E36CC"/>
    <w:rsid w:val="006E3CBE"/>
    <w:rsid w:val="006E3CF2"/>
    <w:rsid w:val="006E3DED"/>
    <w:rsid w:val="006E4839"/>
    <w:rsid w:val="006E5F30"/>
    <w:rsid w:val="006E6AF3"/>
    <w:rsid w:val="006E6B1D"/>
    <w:rsid w:val="006E6FB9"/>
    <w:rsid w:val="006E7E2F"/>
    <w:rsid w:val="006F0781"/>
    <w:rsid w:val="006F0964"/>
    <w:rsid w:val="006F097C"/>
    <w:rsid w:val="006F0BB3"/>
    <w:rsid w:val="006F126B"/>
    <w:rsid w:val="006F15CC"/>
    <w:rsid w:val="006F1EE6"/>
    <w:rsid w:val="006F307E"/>
    <w:rsid w:val="006F3F1F"/>
    <w:rsid w:val="006F46EB"/>
    <w:rsid w:val="006F498F"/>
    <w:rsid w:val="006F49DF"/>
    <w:rsid w:val="006F53A2"/>
    <w:rsid w:val="006F5486"/>
    <w:rsid w:val="006F55BD"/>
    <w:rsid w:val="006F5E16"/>
    <w:rsid w:val="006F5F77"/>
    <w:rsid w:val="006F6111"/>
    <w:rsid w:val="006F6879"/>
    <w:rsid w:val="006F6907"/>
    <w:rsid w:val="006F69AB"/>
    <w:rsid w:val="006F6B91"/>
    <w:rsid w:val="006F7D8C"/>
    <w:rsid w:val="007005E8"/>
    <w:rsid w:val="007009A9"/>
    <w:rsid w:val="0070151B"/>
    <w:rsid w:val="00701B59"/>
    <w:rsid w:val="00702365"/>
    <w:rsid w:val="007023EB"/>
    <w:rsid w:val="0070294B"/>
    <w:rsid w:val="00702E52"/>
    <w:rsid w:val="0070321E"/>
    <w:rsid w:val="007035D0"/>
    <w:rsid w:val="00703D11"/>
    <w:rsid w:val="00704F55"/>
    <w:rsid w:val="00705219"/>
    <w:rsid w:val="00705435"/>
    <w:rsid w:val="007058C6"/>
    <w:rsid w:val="00706511"/>
    <w:rsid w:val="007067B6"/>
    <w:rsid w:val="007072B0"/>
    <w:rsid w:val="007075A0"/>
    <w:rsid w:val="0070760F"/>
    <w:rsid w:val="0070765E"/>
    <w:rsid w:val="00707B2E"/>
    <w:rsid w:val="00707E96"/>
    <w:rsid w:val="007102CC"/>
    <w:rsid w:val="00710E5C"/>
    <w:rsid w:val="00710F86"/>
    <w:rsid w:val="007115CF"/>
    <w:rsid w:val="007119E1"/>
    <w:rsid w:val="00711BF6"/>
    <w:rsid w:val="007123CE"/>
    <w:rsid w:val="00712B93"/>
    <w:rsid w:val="00713114"/>
    <w:rsid w:val="00713399"/>
    <w:rsid w:val="007139CC"/>
    <w:rsid w:val="00713C4B"/>
    <w:rsid w:val="00713DDF"/>
    <w:rsid w:val="00714360"/>
    <w:rsid w:val="0071456F"/>
    <w:rsid w:val="0071470D"/>
    <w:rsid w:val="007154E2"/>
    <w:rsid w:val="00715D1D"/>
    <w:rsid w:val="00715E2F"/>
    <w:rsid w:val="007163BF"/>
    <w:rsid w:val="00716869"/>
    <w:rsid w:val="007174A2"/>
    <w:rsid w:val="00717E52"/>
    <w:rsid w:val="00720358"/>
    <w:rsid w:val="0072042C"/>
    <w:rsid w:val="007208B5"/>
    <w:rsid w:val="007210AA"/>
    <w:rsid w:val="00721BB4"/>
    <w:rsid w:val="00721C34"/>
    <w:rsid w:val="00722BF7"/>
    <w:rsid w:val="00722D4E"/>
    <w:rsid w:val="00723140"/>
    <w:rsid w:val="0072373C"/>
    <w:rsid w:val="00723795"/>
    <w:rsid w:val="00723B7A"/>
    <w:rsid w:val="00723D4A"/>
    <w:rsid w:val="00724329"/>
    <w:rsid w:val="007247CF"/>
    <w:rsid w:val="00724905"/>
    <w:rsid w:val="00724A1F"/>
    <w:rsid w:val="00724A34"/>
    <w:rsid w:val="00724C70"/>
    <w:rsid w:val="00725C17"/>
    <w:rsid w:val="0072622C"/>
    <w:rsid w:val="007262C7"/>
    <w:rsid w:val="007266CE"/>
    <w:rsid w:val="00726799"/>
    <w:rsid w:val="00726ED0"/>
    <w:rsid w:val="007274C2"/>
    <w:rsid w:val="00727D44"/>
    <w:rsid w:val="007305A0"/>
    <w:rsid w:val="00730A97"/>
    <w:rsid w:val="00730B04"/>
    <w:rsid w:val="00730FF1"/>
    <w:rsid w:val="0073134A"/>
    <w:rsid w:val="007317A5"/>
    <w:rsid w:val="007318B6"/>
    <w:rsid w:val="00731B4A"/>
    <w:rsid w:val="007322AF"/>
    <w:rsid w:val="0073313D"/>
    <w:rsid w:val="00733273"/>
    <w:rsid w:val="007339A9"/>
    <w:rsid w:val="00733BD0"/>
    <w:rsid w:val="00733CE8"/>
    <w:rsid w:val="00734B29"/>
    <w:rsid w:val="00734C75"/>
    <w:rsid w:val="00735166"/>
    <w:rsid w:val="00735692"/>
    <w:rsid w:val="00736C22"/>
    <w:rsid w:val="00737200"/>
    <w:rsid w:val="007374FB"/>
    <w:rsid w:val="0073774A"/>
    <w:rsid w:val="00737F5A"/>
    <w:rsid w:val="00740287"/>
    <w:rsid w:val="007403F0"/>
    <w:rsid w:val="007412FC"/>
    <w:rsid w:val="0074173B"/>
    <w:rsid w:val="00742145"/>
    <w:rsid w:val="00742A1B"/>
    <w:rsid w:val="007433FB"/>
    <w:rsid w:val="0074528D"/>
    <w:rsid w:val="007452B9"/>
    <w:rsid w:val="007453D0"/>
    <w:rsid w:val="007457B9"/>
    <w:rsid w:val="00745ECB"/>
    <w:rsid w:val="007466AF"/>
    <w:rsid w:val="0074676E"/>
    <w:rsid w:val="00746F84"/>
    <w:rsid w:val="00746FF7"/>
    <w:rsid w:val="007476F7"/>
    <w:rsid w:val="00747B58"/>
    <w:rsid w:val="00747EC2"/>
    <w:rsid w:val="00747FAC"/>
    <w:rsid w:val="00750E27"/>
    <w:rsid w:val="00752205"/>
    <w:rsid w:val="007526B8"/>
    <w:rsid w:val="00752878"/>
    <w:rsid w:val="00752C17"/>
    <w:rsid w:val="007530E7"/>
    <w:rsid w:val="00753344"/>
    <w:rsid w:val="007536E8"/>
    <w:rsid w:val="007537A2"/>
    <w:rsid w:val="00753B98"/>
    <w:rsid w:val="0075403E"/>
    <w:rsid w:val="00754924"/>
    <w:rsid w:val="0075517A"/>
    <w:rsid w:val="007552B9"/>
    <w:rsid w:val="00755512"/>
    <w:rsid w:val="0075575F"/>
    <w:rsid w:val="007564D9"/>
    <w:rsid w:val="0075688C"/>
    <w:rsid w:val="00756C73"/>
    <w:rsid w:val="00756D4F"/>
    <w:rsid w:val="0075701D"/>
    <w:rsid w:val="00757092"/>
    <w:rsid w:val="00757842"/>
    <w:rsid w:val="00757B0B"/>
    <w:rsid w:val="00760151"/>
    <w:rsid w:val="00760373"/>
    <w:rsid w:val="00760546"/>
    <w:rsid w:val="00761112"/>
    <w:rsid w:val="00761E38"/>
    <w:rsid w:val="00762A75"/>
    <w:rsid w:val="00762AD6"/>
    <w:rsid w:val="0076329D"/>
    <w:rsid w:val="0076367B"/>
    <w:rsid w:val="0076394D"/>
    <w:rsid w:val="007639D5"/>
    <w:rsid w:val="00763C09"/>
    <w:rsid w:val="00764B3B"/>
    <w:rsid w:val="00764D55"/>
    <w:rsid w:val="007650E8"/>
    <w:rsid w:val="00765703"/>
    <w:rsid w:val="00765F8B"/>
    <w:rsid w:val="007664CD"/>
    <w:rsid w:val="007665E5"/>
    <w:rsid w:val="0076680F"/>
    <w:rsid w:val="007668F3"/>
    <w:rsid w:val="00766969"/>
    <w:rsid w:val="00766AE8"/>
    <w:rsid w:val="00766C95"/>
    <w:rsid w:val="00767B7D"/>
    <w:rsid w:val="00767CF0"/>
    <w:rsid w:val="00767EED"/>
    <w:rsid w:val="0077008D"/>
    <w:rsid w:val="00770288"/>
    <w:rsid w:val="007703B6"/>
    <w:rsid w:val="00770C98"/>
    <w:rsid w:val="00771438"/>
    <w:rsid w:val="007719BD"/>
    <w:rsid w:val="00771E34"/>
    <w:rsid w:val="007727C6"/>
    <w:rsid w:val="00772913"/>
    <w:rsid w:val="00772BC5"/>
    <w:rsid w:val="007736F0"/>
    <w:rsid w:val="007763D9"/>
    <w:rsid w:val="00777433"/>
    <w:rsid w:val="00780EDB"/>
    <w:rsid w:val="00781A2B"/>
    <w:rsid w:val="00781E26"/>
    <w:rsid w:val="0078266B"/>
    <w:rsid w:val="00782E03"/>
    <w:rsid w:val="00782E14"/>
    <w:rsid w:val="00783020"/>
    <w:rsid w:val="0078319A"/>
    <w:rsid w:val="00783281"/>
    <w:rsid w:val="007832B8"/>
    <w:rsid w:val="007838C3"/>
    <w:rsid w:val="007840AF"/>
    <w:rsid w:val="00784374"/>
    <w:rsid w:val="00784580"/>
    <w:rsid w:val="00784842"/>
    <w:rsid w:val="00784931"/>
    <w:rsid w:val="0078712E"/>
    <w:rsid w:val="0078756E"/>
    <w:rsid w:val="007876A3"/>
    <w:rsid w:val="00787C63"/>
    <w:rsid w:val="0079171E"/>
    <w:rsid w:val="00791FF1"/>
    <w:rsid w:val="007923B4"/>
    <w:rsid w:val="00792517"/>
    <w:rsid w:val="007933F6"/>
    <w:rsid w:val="007934D4"/>
    <w:rsid w:val="00793753"/>
    <w:rsid w:val="007938CB"/>
    <w:rsid w:val="00793968"/>
    <w:rsid w:val="00793D29"/>
    <w:rsid w:val="007951AF"/>
    <w:rsid w:val="00795934"/>
    <w:rsid w:val="00795DDF"/>
    <w:rsid w:val="00796305"/>
    <w:rsid w:val="0079681A"/>
    <w:rsid w:val="00796CD8"/>
    <w:rsid w:val="007979BD"/>
    <w:rsid w:val="007979C2"/>
    <w:rsid w:val="007A0206"/>
    <w:rsid w:val="007A05AF"/>
    <w:rsid w:val="007A06D4"/>
    <w:rsid w:val="007A0AF5"/>
    <w:rsid w:val="007A1604"/>
    <w:rsid w:val="007A1E20"/>
    <w:rsid w:val="007A1FD4"/>
    <w:rsid w:val="007A2358"/>
    <w:rsid w:val="007A308F"/>
    <w:rsid w:val="007A3774"/>
    <w:rsid w:val="007A3D04"/>
    <w:rsid w:val="007A3D3E"/>
    <w:rsid w:val="007A4238"/>
    <w:rsid w:val="007A4747"/>
    <w:rsid w:val="007A48EB"/>
    <w:rsid w:val="007A494E"/>
    <w:rsid w:val="007A4CE1"/>
    <w:rsid w:val="007A5872"/>
    <w:rsid w:val="007A5C1D"/>
    <w:rsid w:val="007A5D0E"/>
    <w:rsid w:val="007A62F0"/>
    <w:rsid w:val="007A758F"/>
    <w:rsid w:val="007A7899"/>
    <w:rsid w:val="007A7C2D"/>
    <w:rsid w:val="007B052F"/>
    <w:rsid w:val="007B0773"/>
    <w:rsid w:val="007B0DF2"/>
    <w:rsid w:val="007B1306"/>
    <w:rsid w:val="007B208F"/>
    <w:rsid w:val="007B21EB"/>
    <w:rsid w:val="007B261A"/>
    <w:rsid w:val="007B2F8B"/>
    <w:rsid w:val="007B3148"/>
    <w:rsid w:val="007B340A"/>
    <w:rsid w:val="007B34BE"/>
    <w:rsid w:val="007B39A8"/>
    <w:rsid w:val="007B3BDC"/>
    <w:rsid w:val="007B4318"/>
    <w:rsid w:val="007B4751"/>
    <w:rsid w:val="007B47DF"/>
    <w:rsid w:val="007B5845"/>
    <w:rsid w:val="007B5922"/>
    <w:rsid w:val="007B5F1D"/>
    <w:rsid w:val="007B6288"/>
    <w:rsid w:val="007B71AD"/>
    <w:rsid w:val="007B7D03"/>
    <w:rsid w:val="007C0084"/>
    <w:rsid w:val="007C00CB"/>
    <w:rsid w:val="007C04B3"/>
    <w:rsid w:val="007C089F"/>
    <w:rsid w:val="007C120F"/>
    <w:rsid w:val="007C1703"/>
    <w:rsid w:val="007C1DFA"/>
    <w:rsid w:val="007C1F5E"/>
    <w:rsid w:val="007C1FBD"/>
    <w:rsid w:val="007C2D93"/>
    <w:rsid w:val="007C2F46"/>
    <w:rsid w:val="007C3792"/>
    <w:rsid w:val="007C4361"/>
    <w:rsid w:val="007C4CA2"/>
    <w:rsid w:val="007C5945"/>
    <w:rsid w:val="007C616E"/>
    <w:rsid w:val="007C61D2"/>
    <w:rsid w:val="007C62E3"/>
    <w:rsid w:val="007C6ACF"/>
    <w:rsid w:val="007C6B98"/>
    <w:rsid w:val="007C6BD5"/>
    <w:rsid w:val="007C7DBD"/>
    <w:rsid w:val="007D035F"/>
    <w:rsid w:val="007D0A54"/>
    <w:rsid w:val="007D0B5C"/>
    <w:rsid w:val="007D0B86"/>
    <w:rsid w:val="007D14E4"/>
    <w:rsid w:val="007D151C"/>
    <w:rsid w:val="007D15A2"/>
    <w:rsid w:val="007D197D"/>
    <w:rsid w:val="007D1CE4"/>
    <w:rsid w:val="007D1DB5"/>
    <w:rsid w:val="007D2626"/>
    <w:rsid w:val="007D296C"/>
    <w:rsid w:val="007D2C2B"/>
    <w:rsid w:val="007D42D8"/>
    <w:rsid w:val="007D48D0"/>
    <w:rsid w:val="007D4D32"/>
    <w:rsid w:val="007D50AD"/>
    <w:rsid w:val="007D52D5"/>
    <w:rsid w:val="007D5CBF"/>
    <w:rsid w:val="007D61EF"/>
    <w:rsid w:val="007D623D"/>
    <w:rsid w:val="007D72B5"/>
    <w:rsid w:val="007D7464"/>
    <w:rsid w:val="007D746E"/>
    <w:rsid w:val="007E0278"/>
    <w:rsid w:val="007E0827"/>
    <w:rsid w:val="007E0E63"/>
    <w:rsid w:val="007E1435"/>
    <w:rsid w:val="007E1481"/>
    <w:rsid w:val="007E1693"/>
    <w:rsid w:val="007E1806"/>
    <w:rsid w:val="007E255A"/>
    <w:rsid w:val="007E262F"/>
    <w:rsid w:val="007E2FD5"/>
    <w:rsid w:val="007E34F6"/>
    <w:rsid w:val="007E37F0"/>
    <w:rsid w:val="007E3CED"/>
    <w:rsid w:val="007E4187"/>
    <w:rsid w:val="007E41DA"/>
    <w:rsid w:val="007E4AF4"/>
    <w:rsid w:val="007E5103"/>
    <w:rsid w:val="007E553E"/>
    <w:rsid w:val="007E57CB"/>
    <w:rsid w:val="007E5D5A"/>
    <w:rsid w:val="007E6ACE"/>
    <w:rsid w:val="007E6C91"/>
    <w:rsid w:val="007E7001"/>
    <w:rsid w:val="007E7AD5"/>
    <w:rsid w:val="007E7C90"/>
    <w:rsid w:val="007E7F9D"/>
    <w:rsid w:val="007F189E"/>
    <w:rsid w:val="007F2686"/>
    <w:rsid w:val="007F2A1E"/>
    <w:rsid w:val="007F2EB6"/>
    <w:rsid w:val="007F4237"/>
    <w:rsid w:val="007F44EC"/>
    <w:rsid w:val="007F4D4F"/>
    <w:rsid w:val="007F5BA2"/>
    <w:rsid w:val="007F5D4E"/>
    <w:rsid w:val="007F6178"/>
    <w:rsid w:val="007F6721"/>
    <w:rsid w:val="007F6E9C"/>
    <w:rsid w:val="007F6F44"/>
    <w:rsid w:val="007F7364"/>
    <w:rsid w:val="007F744E"/>
    <w:rsid w:val="007F7575"/>
    <w:rsid w:val="007F7F39"/>
    <w:rsid w:val="007F7F88"/>
    <w:rsid w:val="00801028"/>
    <w:rsid w:val="00801B5A"/>
    <w:rsid w:val="00801C51"/>
    <w:rsid w:val="00802104"/>
    <w:rsid w:val="008025BC"/>
    <w:rsid w:val="0080491B"/>
    <w:rsid w:val="0080491C"/>
    <w:rsid w:val="00805D65"/>
    <w:rsid w:val="00805DFB"/>
    <w:rsid w:val="00806090"/>
    <w:rsid w:val="008062BE"/>
    <w:rsid w:val="008068DD"/>
    <w:rsid w:val="008073B4"/>
    <w:rsid w:val="00807EA2"/>
    <w:rsid w:val="00807EE7"/>
    <w:rsid w:val="00810614"/>
    <w:rsid w:val="0081075B"/>
    <w:rsid w:val="00810975"/>
    <w:rsid w:val="00810E41"/>
    <w:rsid w:val="0081126C"/>
    <w:rsid w:val="008113D0"/>
    <w:rsid w:val="00811567"/>
    <w:rsid w:val="00811941"/>
    <w:rsid w:val="00812B45"/>
    <w:rsid w:val="00812CB8"/>
    <w:rsid w:val="00813424"/>
    <w:rsid w:val="00813922"/>
    <w:rsid w:val="008143F8"/>
    <w:rsid w:val="0081474F"/>
    <w:rsid w:val="00814B82"/>
    <w:rsid w:val="00815173"/>
    <w:rsid w:val="008155C8"/>
    <w:rsid w:val="008159CA"/>
    <w:rsid w:val="00815FBD"/>
    <w:rsid w:val="00816594"/>
    <w:rsid w:val="008169FF"/>
    <w:rsid w:val="00816BD9"/>
    <w:rsid w:val="0082003D"/>
    <w:rsid w:val="0082041B"/>
    <w:rsid w:val="008204F4"/>
    <w:rsid w:val="008207C2"/>
    <w:rsid w:val="00820B10"/>
    <w:rsid w:val="00820F5D"/>
    <w:rsid w:val="00821641"/>
    <w:rsid w:val="00822085"/>
    <w:rsid w:val="0082212D"/>
    <w:rsid w:val="0082290F"/>
    <w:rsid w:val="00823481"/>
    <w:rsid w:val="00823C6F"/>
    <w:rsid w:val="00824D00"/>
    <w:rsid w:val="008253DB"/>
    <w:rsid w:val="0082544A"/>
    <w:rsid w:val="008254EB"/>
    <w:rsid w:val="00825FF7"/>
    <w:rsid w:val="008266E3"/>
    <w:rsid w:val="00826CB9"/>
    <w:rsid w:val="00826E88"/>
    <w:rsid w:val="00827020"/>
    <w:rsid w:val="0082755C"/>
    <w:rsid w:val="00827C4C"/>
    <w:rsid w:val="00830B2A"/>
    <w:rsid w:val="00830F4A"/>
    <w:rsid w:val="008314E7"/>
    <w:rsid w:val="00831B81"/>
    <w:rsid w:val="00831E20"/>
    <w:rsid w:val="00832BDA"/>
    <w:rsid w:val="008339F9"/>
    <w:rsid w:val="00833C2E"/>
    <w:rsid w:val="00833C3A"/>
    <w:rsid w:val="00833E40"/>
    <w:rsid w:val="0083470D"/>
    <w:rsid w:val="00834EA5"/>
    <w:rsid w:val="00835F98"/>
    <w:rsid w:val="00836352"/>
    <w:rsid w:val="00836C71"/>
    <w:rsid w:val="00840103"/>
    <w:rsid w:val="00840F78"/>
    <w:rsid w:val="0084191E"/>
    <w:rsid w:val="0084245B"/>
    <w:rsid w:val="00843589"/>
    <w:rsid w:val="00843690"/>
    <w:rsid w:val="00843D12"/>
    <w:rsid w:val="00843EDB"/>
    <w:rsid w:val="00844142"/>
    <w:rsid w:val="0084452E"/>
    <w:rsid w:val="00844978"/>
    <w:rsid w:val="00844BFF"/>
    <w:rsid w:val="00844EF2"/>
    <w:rsid w:val="00844F3B"/>
    <w:rsid w:val="00845897"/>
    <w:rsid w:val="00845EBF"/>
    <w:rsid w:val="00846192"/>
    <w:rsid w:val="008462B2"/>
    <w:rsid w:val="008462E4"/>
    <w:rsid w:val="008468F6"/>
    <w:rsid w:val="00846FDE"/>
    <w:rsid w:val="00847037"/>
    <w:rsid w:val="008475DE"/>
    <w:rsid w:val="008507A5"/>
    <w:rsid w:val="00850A3B"/>
    <w:rsid w:val="00850ABF"/>
    <w:rsid w:val="0085132D"/>
    <w:rsid w:val="00851E0B"/>
    <w:rsid w:val="0085268C"/>
    <w:rsid w:val="00852C07"/>
    <w:rsid w:val="00852C7B"/>
    <w:rsid w:val="008537DD"/>
    <w:rsid w:val="0085397D"/>
    <w:rsid w:val="008542E0"/>
    <w:rsid w:val="0085569E"/>
    <w:rsid w:val="00856688"/>
    <w:rsid w:val="008570C2"/>
    <w:rsid w:val="0085771E"/>
    <w:rsid w:val="00857898"/>
    <w:rsid w:val="00857A2E"/>
    <w:rsid w:val="00857D11"/>
    <w:rsid w:val="008600C9"/>
    <w:rsid w:val="00860570"/>
    <w:rsid w:val="00861222"/>
    <w:rsid w:val="008612E1"/>
    <w:rsid w:val="00861988"/>
    <w:rsid w:val="00861B08"/>
    <w:rsid w:val="0086345B"/>
    <w:rsid w:val="00863D4A"/>
    <w:rsid w:val="0086404A"/>
    <w:rsid w:val="00864474"/>
    <w:rsid w:val="00864665"/>
    <w:rsid w:val="008651AE"/>
    <w:rsid w:val="00865440"/>
    <w:rsid w:val="00865519"/>
    <w:rsid w:val="008655D3"/>
    <w:rsid w:val="0086683D"/>
    <w:rsid w:val="008669C2"/>
    <w:rsid w:val="00866D97"/>
    <w:rsid w:val="00866F45"/>
    <w:rsid w:val="00867112"/>
    <w:rsid w:val="00867935"/>
    <w:rsid w:val="00867BE9"/>
    <w:rsid w:val="008705AE"/>
    <w:rsid w:val="00871664"/>
    <w:rsid w:val="0087267B"/>
    <w:rsid w:val="00872959"/>
    <w:rsid w:val="00872CE1"/>
    <w:rsid w:val="0087329B"/>
    <w:rsid w:val="008739B1"/>
    <w:rsid w:val="008739BF"/>
    <w:rsid w:val="00873EB5"/>
    <w:rsid w:val="00873F40"/>
    <w:rsid w:val="00874183"/>
    <w:rsid w:val="00874206"/>
    <w:rsid w:val="00875760"/>
    <w:rsid w:val="00875D68"/>
    <w:rsid w:val="0087614F"/>
    <w:rsid w:val="00876DAA"/>
    <w:rsid w:val="008775C9"/>
    <w:rsid w:val="008776B1"/>
    <w:rsid w:val="00877FA0"/>
    <w:rsid w:val="008801C3"/>
    <w:rsid w:val="0088047B"/>
    <w:rsid w:val="008806E2"/>
    <w:rsid w:val="00880BA0"/>
    <w:rsid w:val="00880E50"/>
    <w:rsid w:val="00882393"/>
    <w:rsid w:val="0088269F"/>
    <w:rsid w:val="00882984"/>
    <w:rsid w:val="0088338F"/>
    <w:rsid w:val="00883BC5"/>
    <w:rsid w:val="00883D24"/>
    <w:rsid w:val="00884514"/>
    <w:rsid w:val="008848E6"/>
    <w:rsid w:val="0088566B"/>
    <w:rsid w:val="008856EE"/>
    <w:rsid w:val="008866BB"/>
    <w:rsid w:val="00886B23"/>
    <w:rsid w:val="00887299"/>
    <w:rsid w:val="008877B0"/>
    <w:rsid w:val="008878A3"/>
    <w:rsid w:val="0089004B"/>
    <w:rsid w:val="0089021E"/>
    <w:rsid w:val="00890433"/>
    <w:rsid w:val="00890F00"/>
    <w:rsid w:val="00891297"/>
    <w:rsid w:val="008915C7"/>
    <w:rsid w:val="008916B9"/>
    <w:rsid w:val="008916F8"/>
    <w:rsid w:val="008918FF"/>
    <w:rsid w:val="00891B99"/>
    <w:rsid w:val="0089236C"/>
    <w:rsid w:val="00892EA8"/>
    <w:rsid w:val="00893049"/>
    <w:rsid w:val="0089326A"/>
    <w:rsid w:val="0089329A"/>
    <w:rsid w:val="008933B9"/>
    <w:rsid w:val="00893B0E"/>
    <w:rsid w:val="00894FDE"/>
    <w:rsid w:val="00895378"/>
    <w:rsid w:val="008964F2"/>
    <w:rsid w:val="00896906"/>
    <w:rsid w:val="00896DD2"/>
    <w:rsid w:val="00896FC9"/>
    <w:rsid w:val="008A0D8B"/>
    <w:rsid w:val="008A1792"/>
    <w:rsid w:val="008A1B34"/>
    <w:rsid w:val="008A2BE4"/>
    <w:rsid w:val="008A3A4B"/>
    <w:rsid w:val="008A424F"/>
    <w:rsid w:val="008A42D9"/>
    <w:rsid w:val="008A47FD"/>
    <w:rsid w:val="008A497F"/>
    <w:rsid w:val="008A4AC9"/>
    <w:rsid w:val="008A4BAF"/>
    <w:rsid w:val="008A4EEE"/>
    <w:rsid w:val="008A5039"/>
    <w:rsid w:val="008A518B"/>
    <w:rsid w:val="008A5E73"/>
    <w:rsid w:val="008A5F81"/>
    <w:rsid w:val="008A6809"/>
    <w:rsid w:val="008A738C"/>
    <w:rsid w:val="008A73A5"/>
    <w:rsid w:val="008A7427"/>
    <w:rsid w:val="008A7718"/>
    <w:rsid w:val="008A7AF0"/>
    <w:rsid w:val="008A7F35"/>
    <w:rsid w:val="008B05AB"/>
    <w:rsid w:val="008B0876"/>
    <w:rsid w:val="008B10FC"/>
    <w:rsid w:val="008B16CC"/>
    <w:rsid w:val="008B251A"/>
    <w:rsid w:val="008B2CBF"/>
    <w:rsid w:val="008B3411"/>
    <w:rsid w:val="008B40F3"/>
    <w:rsid w:val="008B4586"/>
    <w:rsid w:val="008B45A3"/>
    <w:rsid w:val="008B4768"/>
    <w:rsid w:val="008B4CBF"/>
    <w:rsid w:val="008B5150"/>
    <w:rsid w:val="008B5B9D"/>
    <w:rsid w:val="008B773E"/>
    <w:rsid w:val="008C025E"/>
    <w:rsid w:val="008C0D81"/>
    <w:rsid w:val="008C1245"/>
    <w:rsid w:val="008C16BB"/>
    <w:rsid w:val="008C1750"/>
    <w:rsid w:val="008C25A2"/>
    <w:rsid w:val="008C27E6"/>
    <w:rsid w:val="008C2DC3"/>
    <w:rsid w:val="008C3571"/>
    <w:rsid w:val="008C379B"/>
    <w:rsid w:val="008C45BE"/>
    <w:rsid w:val="008C4767"/>
    <w:rsid w:val="008C4EAC"/>
    <w:rsid w:val="008C597F"/>
    <w:rsid w:val="008C61A2"/>
    <w:rsid w:val="008C65A6"/>
    <w:rsid w:val="008C6628"/>
    <w:rsid w:val="008C6871"/>
    <w:rsid w:val="008C6BCD"/>
    <w:rsid w:val="008C7187"/>
    <w:rsid w:val="008C7CC2"/>
    <w:rsid w:val="008D0384"/>
    <w:rsid w:val="008D0E2A"/>
    <w:rsid w:val="008D179E"/>
    <w:rsid w:val="008D1893"/>
    <w:rsid w:val="008D2248"/>
    <w:rsid w:val="008D29DD"/>
    <w:rsid w:val="008D329B"/>
    <w:rsid w:val="008D341F"/>
    <w:rsid w:val="008D3B71"/>
    <w:rsid w:val="008D4003"/>
    <w:rsid w:val="008D4651"/>
    <w:rsid w:val="008D4F6C"/>
    <w:rsid w:val="008D5853"/>
    <w:rsid w:val="008D5C70"/>
    <w:rsid w:val="008D6782"/>
    <w:rsid w:val="008D7D6E"/>
    <w:rsid w:val="008E02E8"/>
    <w:rsid w:val="008E03AD"/>
    <w:rsid w:val="008E04A4"/>
    <w:rsid w:val="008E05BF"/>
    <w:rsid w:val="008E07EA"/>
    <w:rsid w:val="008E0D1E"/>
    <w:rsid w:val="008E0F68"/>
    <w:rsid w:val="008E1139"/>
    <w:rsid w:val="008E11F8"/>
    <w:rsid w:val="008E1314"/>
    <w:rsid w:val="008E20FC"/>
    <w:rsid w:val="008E223C"/>
    <w:rsid w:val="008E2B04"/>
    <w:rsid w:val="008E2E35"/>
    <w:rsid w:val="008E32CC"/>
    <w:rsid w:val="008E3F22"/>
    <w:rsid w:val="008E5860"/>
    <w:rsid w:val="008E5A3D"/>
    <w:rsid w:val="008E5D8C"/>
    <w:rsid w:val="008E6D8A"/>
    <w:rsid w:val="008E72DE"/>
    <w:rsid w:val="008E77D3"/>
    <w:rsid w:val="008F000C"/>
    <w:rsid w:val="008F0506"/>
    <w:rsid w:val="008F0D97"/>
    <w:rsid w:val="008F0E63"/>
    <w:rsid w:val="008F0FD1"/>
    <w:rsid w:val="008F118C"/>
    <w:rsid w:val="008F17C7"/>
    <w:rsid w:val="008F1A0D"/>
    <w:rsid w:val="008F1E99"/>
    <w:rsid w:val="008F2290"/>
    <w:rsid w:val="008F269E"/>
    <w:rsid w:val="008F335E"/>
    <w:rsid w:val="008F3428"/>
    <w:rsid w:val="008F3588"/>
    <w:rsid w:val="008F3B1A"/>
    <w:rsid w:val="008F3F26"/>
    <w:rsid w:val="008F4722"/>
    <w:rsid w:val="008F49E6"/>
    <w:rsid w:val="008F544F"/>
    <w:rsid w:val="008F5630"/>
    <w:rsid w:val="008F598C"/>
    <w:rsid w:val="008F5ACA"/>
    <w:rsid w:val="008F5D5C"/>
    <w:rsid w:val="008F63A6"/>
    <w:rsid w:val="008F646B"/>
    <w:rsid w:val="008F6709"/>
    <w:rsid w:val="008F6AFB"/>
    <w:rsid w:val="008F70C5"/>
    <w:rsid w:val="00900333"/>
    <w:rsid w:val="0090082D"/>
    <w:rsid w:val="0090124B"/>
    <w:rsid w:val="009013D6"/>
    <w:rsid w:val="00901560"/>
    <w:rsid w:val="0090180D"/>
    <w:rsid w:val="00901C6D"/>
    <w:rsid w:val="00901E03"/>
    <w:rsid w:val="00902249"/>
    <w:rsid w:val="00902DC3"/>
    <w:rsid w:val="009038BC"/>
    <w:rsid w:val="00903DC4"/>
    <w:rsid w:val="00903DEB"/>
    <w:rsid w:val="00903FD9"/>
    <w:rsid w:val="0090436A"/>
    <w:rsid w:val="0090492C"/>
    <w:rsid w:val="00904B78"/>
    <w:rsid w:val="0090510E"/>
    <w:rsid w:val="009052F0"/>
    <w:rsid w:val="00906160"/>
    <w:rsid w:val="00906959"/>
    <w:rsid w:val="00906B3D"/>
    <w:rsid w:val="00906BC7"/>
    <w:rsid w:val="00906D8B"/>
    <w:rsid w:val="009072F3"/>
    <w:rsid w:val="009104AA"/>
    <w:rsid w:val="0091054F"/>
    <w:rsid w:val="00910AD9"/>
    <w:rsid w:val="00910C58"/>
    <w:rsid w:val="009110FE"/>
    <w:rsid w:val="0091118F"/>
    <w:rsid w:val="00911A82"/>
    <w:rsid w:val="00912E53"/>
    <w:rsid w:val="00913885"/>
    <w:rsid w:val="00913F0C"/>
    <w:rsid w:val="00914039"/>
    <w:rsid w:val="00914483"/>
    <w:rsid w:val="00914519"/>
    <w:rsid w:val="00914A0D"/>
    <w:rsid w:val="00914A89"/>
    <w:rsid w:val="00914C29"/>
    <w:rsid w:val="00914EF1"/>
    <w:rsid w:val="009155DC"/>
    <w:rsid w:val="00916898"/>
    <w:rsid w:val="00916EDA"/>
    <w:rsid w:val="0091726C"/>
    <w:rsid w:val="009177F9"/>
    <w:rsid w:val="00917924"/>
    <w:rsid w:val="00920A62"/>
    <w:rsid w:val="00920C1C"/>
    <w:rsid w:val="00921000"/>
    <w:rsid w:val="00921AF9"/>
    <w:rsid w:val="00922170"/>
    <w:rsid w:val="00922415"/>
    <w:rsid w:val="00922B6A"/>
    <w:rsid w:val="00922C75"/>
    <w:rsid w:val="009237B2"/>
    <w:rsid w:val="00923CC8"/>
    <w:rsid w:val="00924BC3"/>
    <w:rsid w:val="0092508D"/>
    <w:rsid w:val="0092543C"/>
    <w:rsid w:val="00925F17"/>
    <w:rsid w:val="0092672B"/>
    <w:rsid w:val="00926774"/>
    <w:rsid w:val="00926E91"/>
    <w:rsid w:val="009274D1"/>
    <w:rsid w:val="0093072A"/>
    <w:rsid w:val="00930B1E"/>
    <w:rsid w:val="009321DE"/>
    <w:rsid w:val="009325CC"/>
    <w:rsid w:val="00932610"/>
    <w:rsid w:val="00932A4D"/>
    <w:rsid w:val="00932DC9"/>
    <w:rsid w:val="00933121"/>
    <w:rsid w:val="0093381D"/>
    <w:rsid w:val="00933B6D"/>
    <w:rsid w:val="0093406B"/>
    <w:rsid w:val="00934866"/>
    <w:rsid w:val="009356B5"/>
    <w:rsid w:val="00936290"/>
    <w:rsid w:val="009372CA"/>
    <w:rsid w:val="00937469"/>
    <w:rsid w:val="00937675"/>
    <w:rsid w:val="00937C2A"/>
    <w:rsid w:val="00937FC4"/>
    <w:rsid w:val="009408DC"/>
    <w:rsid w:val="009422DF"/>
    <w:rsid w:val="009422F2"/>
    <w:rsid w:val="009432DE"/>
    <w:rsid w:val="00943DA6"/>
    <w:rsid w:val="00943FDD"/>
    <w:rsid w:val="0094578E"/>
    <w:rsid w:val="00945A7A"/>
    <w:rsid w:val="009461F9"/>
    <w:rsid w:val="00946435"/>
    <w:rsid w:val="00946538"/>
    <w:rsid w:val="00947350"/>
    <w:rsid w:val="0094757F"/>
    <w:rsid w:val="00947652"/>
    <w:rsid w:val="009476DB"/>
    <w:rsid w:val="009477B5"/>
    <w:rsid w:val="00947EB2"/>
    <w:rsid w:val="00950A05"/>
    <w:rsid w:val="0095109F"/>
    <w:rsid w:val="00951537"/>
    <w:rsid w:val="0095183D"/>
    <w:rsid w:val="00951E3A"/>
    <w:rsid w:val="009521B2"/>
    <w:rsid w:val="00952C54"/>
    <w:rsid w:val="0095314C"/>
    <w:rsid w:val="00953494"/>
    <w:rsid w:val="009534BB"/>
    <w:rsid w:val="0095356B"/>
    <w:rsid w:val="0095418B"/>
    <w:rsid w:val="00954FB3"/>
    <w:rsid w:val="00955E79"/>
    <w:rsid w:val="009604BF"/>
    <w:rsid w:val="00960750"/>
    <w:rsid w:val="0096079D"/>
    <w:rsid w:val="00960D71"/>
    <w:rsid w:val="00960D9F"/>
    <w:rsid w:val="00960E1C"/>
    <w:rsid w:val="00960EFD"/>
    <w:rsid w:val="00961164"/>
    <w:rsid w:val="00961512"/>
    <w:rsid w:val="00961626"/>
    <w:rsid w:val="00961C75"/>
    <w:rsid w:val="009628F8"/>
    <w:rsid w:val="00962A59"/>
    <w:rsid w:val="00963254"/>
    <w:rsid w:val="009635A8"/>
    <w:rsid w:val="00963627"/>
    <w:rsid w:val="0096404B"/>
    <w:rsid w:val="00964FD4"/>
    <w:rsid w:val="009664D8"/>
    <w:rsid w:val="00966A18"/>
    <w:rsid w:val="009678DC"/>
    <w:rsid w:val="00967C5C"/>
    <w:rsid w:val="00967D99"/>
    <w:rsid w:val="00967F32"/>
    <w:rsid w:val="009706B0"/>
    <w:rsid w:val="00970858"/>
    <w:rsid w:val="0097093E"/>
    <w:rsid w:val="00971B4B"/>
    <w:rsid w:val="009720BE"/>
    <w:rsid w:val="009728DA"/>
    <w:rsid w:val="00973AE7"/>
    <w:rsid w:val="00974596"/>
    <w:rsid w:val="0097463B"/>
    <w:rsid w:val="009747BF"/>
    <w:rsid w:val="00974932"/>
    <w:rsid w:val="00975A9F"/>
    <w:rsid w:val="00975CF9"/>
    <w:rsid w:val="009763A3"/>
    <w:rsid w:val="009767E9"/>
    <w:rsid w:val="00977902"/>
    <w:rsid w:val="00980014"/>
    <w:rsid w:val="00981166"/>
    <w:rsid w:val="0098129C"/>
    <w:rsid w:val="009813DD"/>
    <w:rsid w:val="00981841"/>
    <w:rsid w:val="00981ECB"/>
    <w:rsid w:val="00982188"/>
    <w:rsid w:val="00982D07"/>
    <w:rsid w:val="00983075"/>
    <w:rsid w:val="009831F3"/>
    <w:rsid w:val="00983748"/>
    <w:rsid w:val="00984695"/>
    <w:rsid w:val="00984C7C"/>
    <w:rsid w:val="00984E9D"/>
    <w:rsid w:val="00985006"/>
    <w:rsid w:val="0098507F"/>
    <w:rsid w:val="00985282"/>
    <w:rsid w:val="00985719"/>
    <w:rsid w:val="00985DA4"/>
    <w:rsid w:val="00986357"/>
    <w:rsid w:val="00986529"/>
    <w:rsid w:val="00986602"/>
    <w:rsid w:val="009866BC"/>
    <w:rsid w:val="009869E3"/>
    <w:rsid w:val="00986C66"/>
    <w:rsid w:val="00986F76"/>
    <w:rsid w:val="00987976"/>
    <w:rsid w:val="00987DC2"/>
    <w:rsid w:val="009909CE"/>
    <w:rsid w:val="00991CE4"/>
    <w:rsid w:val="00991F42"/>
    <w:rsid w:val="0099208C"/>
    <w:rsid w:val="0099250B"/>
    <w:rsid w:val="009926B5"/>
    <w:rsid w:val="00992C1B"/>
    <w:rsid w:val="00992F27"/>
    <w:rsid w:val="009932A4"/>
    <w:rsid w:val="00993444"/>
    <w:rsid w:val="00993B64"/>
    <w:rsid w:val="00994545"/>
    <w:rsid w:val="009945D0"/>
    <w:rsid w:val="00994A8A"/>
    <w:rsid w:val="00995212"/>
    <w:rsid w:val="009956D0"/>
    <w:rsid w:val="0099671E"/>
    <w:rsid w:val="00996E95"/>
    <w:rsid w:val="00997027"/>
    <w:rsid w:val="00997745"/>
    <w:rsid w:val="009978EC"/>
    <w:rsid w:val="009A0782"/>
    <w:rsid w:val="009A1568"/>
    <w:rsid w:val="009A1903"/>
    <w:rsid w:val="009A247A"/>
    <w:rsid w:val="009A29DD"/>
    <w:rsid w:val="009A34A8"/>
    <w:rsid w:val="009A450A"/>
    <w:rsid w:val="009A47E2"/>
    <w:rsid w:val="009A4EF2"/>
    <w:rsid w:val="009A5008"/>
    <w:rsid w:val="009A541C"/>
    <w:rsid w:val="009A544F"/>
    <w:rsid w:val="009A5DC4"/>
    <w:rsid w:val="009A5DE3"/>
    <w:rsid w:val="009A645F"/>
    <w:rsid w:val="009A71F7"/>
    <w:rsid w:val="009A79F9"/>
    <w:rsid w:val="009A7D12"/>
    <w:rsid w:val="009A7D44"/>
    <w:rsid w:val="009A7D6E"/>
    <w:rsid w:val="009B01BB"/>
    <w:rsid w:val="009B0264"/>
    <w:rsid w:val="009B0A48"/>
    <w:rsid w:val="009B1147"/>
    <w:rsid w:val="009B12DC"/>
    <w:rsid w:val="009B1366"/>
    <w:rsid w:val="009B17E9"/>
    <w:rsid w:val="009B1C79"/>
    <w:rsid w:val="009B2188"/>
    <w:rsid w:val="009B23ED"/>
    <w:rsid w:val="009B2EE9"/>
    <w:rsid w:val="009B3815"/>
    <w:rsid w:val="009B3850"/>
    <w:rsid w:val="009B48C5"/>
    <w:rsid w:val="009B4D1E"/>
    <w:rsid w:val="009B5903"/>
    <w:rsid w:val="009B5B60"/>
    <w:rsid w:val="009B600A"/>
    <w:rsid w:val="009B6EAA"/>
    <w:rsid w:val="009B706A"/>
    <w:rsid w:val="009B7B96"/>
    <w:rsid w:val="009B7CB2"/>
    <w:rsid w:val="009C0540"/>
    <w:rsid w:val="009C0960"/>
    <w:rsid w:val="009C0BBA"/>
    <w:rsid w:val="009C0F92"/>
    <w:rsid w:val="009C12E7"/>
    <w:rsid w:val="009C1732"/>
    <w:rsid w:val="009C1FC1"/>
    <w:rsid w:val="009C271A"/>
    <w:rsid w:val="009C2A9E"/>
    <w:rsid w:val="009C3593"/>
    <w:rsid w:val="009C38E9"/>
    <w:rsid w:val="009C4158"/>
    <w:rsid w:val="009C41BB"/>
    <w:rsid w:val="009C568B"/>
    <w:rsid w:val="009C58EA"/>
    <w:rsid w:val="009C5DBF"/>
    <w:rsid w:val="009C6087"/>
    <w:rsid w:val="009C662F"/>
    <w:rsid w:val="009C6DAD"/>
    <w:rsid w:val="009C6E06"/>
    <w:rsid w:val="009C7385"/>
    <w:rsid w:val="009D0D70"/>
    <w:rsid w:val="009D0DB8"/>
    <w:rsid w:val="009D0E33"/>
    <w:rsid w:val="009D0F37"/>
    <w:rsid w:val="009D0F66"/>
    <w:rsid w:val="009D1208"/>
    <w:rsid w:val="009D1261"/>
    <w:rsid w:val="009D14E5"/>
    <w:rsid w:val="009D15B3"/>
    <w:rsid w:val="009D194F"/>
    <w:rsid w:val="009D1C00"/>
    <w:rsid w:val="009D1D34"/>
    <w:rsid w:val="009D242E"/>
    <w:rsid w:val="009D2601"/>
    <w:rsid w:val="009D2CE5"/>
    <w:rsid w:val="009D3806"/>
    <w:rsid w:val="009D4BC5"/>
    <w:rsid w:val="009D4FA8"/>
    <w:rsid w:val="009D6268"/>
    <w:rsid w:val="009D6C83"/>
    <w:rsid w:val="009D6D8D"/>
    <w:rsid w:val="009D7257"/>
    <w:rsid w:val="009D78B7"/>
    <w:rsid w:val="009D7904"/>
    <w:rsid w:val="009D7FD5"/>
    <w:rsid w:val="009E050C"/>
    <w:rsid w:val="009E12A1"/>
    <w:rsid w:val="009E1DDD"/>
    <w:rsid w:val="009E2029"/>
    <w:rsid w:val="009E38F0"/>
    <w:rsid w:val="009E3E1D"/>
    <w:rsid w:val="009E40BF"/>
    <w:rsid w:val="009E415F"/>
    <w:rsid w:val="009E50A8"/>
    <w:rsid w:val="009E593E"/>
    <w:rsid w:val="009E6619"/>
    <w:rsid w:val="009E6C2C"/>
    <w:rsid w:val="009E7409"/>
    <w:rsid w:val="009F0C4E"/>
    <w:rsid w:val="009F0D3F"/>
    <w:rsid w:val="009F0FCF"/>
    <w:rsid w:val="009F1005"/>
    <w:rsid w:val="009F16AB"/>
    <w:rsid w:val="009F1D1F"/>
    <w:rsid w:val="009F26F9"/>
    <w:rsid w:val="009F2BD8"/>
    <w:rsid w:val="009F35C6"/>
    <w:rsid w:val="009F3717"/>
    <w:rsid w:val="009F3AE9"/>
    <w:rsid w:val="009F44A3"/>
    <w:rsid w:val="009F48A8"/>
    <w:rsid w:val="009F4C79"/>
    <w:rsid w:val="009F4FC8"/>
    <w:rsid w:val="009F4FED"/>
    <w:rsid w:val="009F66B1"/>
    <w:rsid w:val="009F6ABA"/>
    <w:rsid w:val="009F6EB4"/>
    <w:rsid w:val="009F7008"/>
    <w:rsid w:val="009F79AA"/>
    <w:rsid w:val="009F79F5"/>
    <w:rsid w:val="009F7C3C"/>
    <w:rsid w:val="009F7CC5"/>
    <w:rsid w:val="00A00056"/>
    <w:rsid w:val="00A004A7"/>
    <w:rsid w:val="00A00945"/>
    <w:rsid w:val="00A00B0A"/>
    <w:rsid w:val="00A00BFE"/>
    <w:rsid w:val="00A011C4"/>
    <w:rsid w:val="00A01204"/>
    <w:rsid w:val="00A012BA"/>
    <w:rsid w:val="00A01350"/>
    <w:rsid w:val="00A032C3"/>
    <w:rsid w:val="00A038E5"/>
    <w:rsid w:val="00A04AD8"/>
    <w:rsid w:val="00A05061"/>
    <w:rsid w:val="00A055D2"/>
    <w:rsid w:val="00A05834"/>
    <w:rsid w:val="00A07F58"/>
    <w:rsid w:val="00A10397"/>
    <w:rsid w:val="00A10AF8"/>
    <w:rsid w:val="00A111E0"/>
    <w:rsid w:val="00A1150F"/>
    <w:rsid w:val="00A12064"/>
    <w:rsid w:val="00A1250B"/>
    <w:rsid w:val="00A12781"/>
    <w:rsid w:val="00A127F0"/>
    <w:rsid w:val="00A12B8D"/>
    <w:rsid w:val="00A13652"/>
    <w:rsid w:val="00A14AC9"/>
    <w:rsid w:val="00A14C0A"/>
    <w:rsid w:val="00A15490"/>
    <w:rsid w:val="00A1557E"/>
    <w:rsid w:val="00A15B3B"/>
    <w:rsid w:val="00A16208"/>
    <w:rsid w:val="00A163D5"/>
    <w:rsid w:val="00A1670E"/>
    <w:rsid w:val="00A1756B"/>
    <w:rsid w:val="00A17847"/>
    <w:rsid w:val="00A17C1C"/>
    <w:rsid w:val="00A20532"/>
    <w:rsid w:val="00A2068C"/>
    <w:rsid w:val="00A206C5"/>
    <w:rsid w:val="00A20C61"/>
    <w:rsid w:val="00A20DE8"/>
    <w:rsid w:val="00A210E3"/>
    <w:rsid w:val="00A2178C"/>
    <w:rsid w:val="00A21C1D"/>
    <w:rsid w:val="00A21F43"/>
    <w:rsid w:val="00A233EA"/>
    <w:rsid w:val="00A2342E"/>
    <w:rsid w:val="00A242CF"/>
    <w:rsid w:val="00A24AC0"/>
    <w:rsid w:val="00A25249"/>
    <w:rsid w:val="00A25C05"/>
    <w:rsid w:val="00A262B8"/>
    <w:rsid w:val="00A26417"/>
    <w:rsid w:val="00A27979"/>
    <w:rsid w:val="00A27CF3"/>
    <w:rsid w:val="00A30089"/>
    <w:rsid w:val="00A301A3"/>
    <w:rsid w:val="00A30584"/>
    <w:rsid w:val="00A314A7"/>
    <w:rsid w:val="00A31540"/>
    <w:rsid w:val="00A31854"/>
    <w:rsid w:val="00A3258C"/>
    <w:rsid w:val="00A32885"/>
    <w:rsid w:val="00A32B96"/>
    <w:rsid w:val="00A32CFB"/>
    <w:rsid w:val="00A32D49"/>
    <w:rsid w:val="00A33394"/>
    <w:rsid w:val="00A334C7"/>
    <w:rsid w:val="00A3384B"/>
    <w:rsid w:val="00A33C29"/>
    <w:rsid w:val="00A33E76"/>
    <w:rsid w:val="00A33FD4"/>
    <w:rsid w:val="00A34A62"/>
    <w:rsid w:val="00A3508B"/>
    <w:rsid w:val="00A35F0D"/>
    <w:rsid w:val="00A35FD1"/>
    <w:rsid w:val="00A36A29"/>
    <w:rsid w:val="00A379E1"/>
    <w:rsid w:val="00A379FE"/>
    <w:rsid w:val="00A4086B"/>
    <w:rsid w:val="00A4127E"/>
    <w:rsid w:val="00A41638"/>
    <w:rsid w:val="00A41DE3"/>
    <w:rsid w:val="00A4206B"/>
    <w:rsid w:val="00A4213A"/>
    <w:rsid w:val="00A42318"/>
    <w:rsid w:val="00A4282E"/>
    <w:rsid w:val="00A42F86"/>
    <w:rsid w:val="00A4399E"/>
    <w:rsid w:val="00A43EF1"/>
    <w:rsid w:val="00A441BC"/>
    <w:rsid w:val="00A441E2"/>
    <w:rsid w:val="00A44557"/>
    <w:rsid w:val="00A45060"/>
    <w:rsid w:val="00A453A1"/>
    <w:rsid w:val="00A454CF"/>
    <w:rsid w:val="00A45585"/>
    <w:rsid w:val="00A458B7"/>
    <w:rsid w:val="00A45941"/>
    <w:rsid w:val="00A465E7"/>
    <w:rsid w:val="00A4664F"/>
    <w:rsid w:val="00A46AA5"/>
    <w:rsid w:val="00A46D6E"/>
    <w:rsid w:val="00A476BC"/>
    <w:rsid w:val="00A47777"/>
    <w:rsid w:val="00A502CE"/>
    <w:rsid w:val="00A503DD"/>
    <w:rsid w:val="00A50A60"/>
    <w:rsid w:val="00A510FF"/>
    <w:rsid w:val="00A51671"/>
    <w:rsid w:val="00A517B1"/>
    <w:rsid w:val="00A51A3E"/>
    <w:rsid w:val="00A51CBB"/>
    <w:rsid w:val="00A51D55"/>
    <w:rsid w:val="00A5220C"/>
    <w:rsid w:val="00A524DC"/>
    <w:rsid w:val="00A52E49"/>
    <w:rsid w:val="00A53F2E"/>
    <w:rsid w:val="00A53FDE"/>
    <w:rsid w:val="00A54529"/>
    <w:rsid w:val="00A5461F"/>
    <w:rsid w:val="00A54778"/>
    <w:rsid w:val="00A54D7D"/>
    <w:rsid w:val="00A54E3A"/>
    <w:rsid w:val="00A5560D"/>
    <w:rsid w:val="00A557D9"/>
    <w:rsid w:val="00A55816"/>
    <w:rsid w:val="00A55FB2"/>
    <w:rsid w:val="00A56314"/>
    <w:rsid w:val="00A565FC"/>
    <w:rsid w:val="00A568AB"/>
    <w:rsid w:val="00A57D5E"/>
    <w:rsid w:val="00A57FB5"/>
    <w:rsid w:val="00A600CD"/>
    <w:rsid w:val="00A6031F"/>
    <w:rsid w:val="00A603A2"/>
    <w:rsid w:val="00A60900"/>
    <w:rsid w:val="00A60CE1"/>
    <w:rsid w:val="00A612B0"/>
    <w:rsid w:val="00A6150B"/>
    <w:rsid w:val="00A61AB4"/>
    <w:rsid w:val="00A61D36"/>
    <w:rsid w:val="00A62083"/>
    <w:rsid w:val="00A62C5A"/>
    <w:rsid w:val="00A63025"/>
    <w:rsid w:val="00A63458"/>
    <w:rsid w:val="00A63A26"/>
    <w:rsid w:val="00A63CEB"/>
    <w:rsid w:val="00A63F46"/>
    <w:rsid w:val="00A649D1"/>
    <w:rsid w:val="00A650B5"/>
    <w:rsid w:val="00A65131"/>
    <w:rsid w:val="00A6549B"/>
    <w:rsid w:val="00A65A75"/>
    <w:rsid w:val="00A65DBD"/>
    <w:rsid w:val="00A666A5"/>
    <w:rsid w:val="00A666B9"/>
    <w:rsid w:val="00A67700"/>
    <w:rsid w:val="00A678C8"/>
    <w:rsid w:val="00A678EB"/>
    <w:rsid w:val="00A71000"/>
    <w:rsid w:val="00A7143B"/>
    <w:rsid w:val="00A71D68"/>
    <w:rsid w:val="00A72E34"/>
    <w:rsid w:val="00A73966"/>
    <w:rsid w:val="00A7446F"/>
    <w:rsid w:val="00A74539"/>
    <w:rsid w:val="00A74D0A"/>
    <w:rsid w:val="00A74F12"/>
    <w:rsid w:val="00A753EC"/>
    <w:rsid w:val="00A759FD"/>
    <w:rsid w:val="00A761E7"/>
    <w:rsid w:val="00A76209"/>
    <w:rsid w:val="00A76285"/>
    <w:rsid w:val="00A763EC"/>
    <w:rsid w:val="00A76952"/>
    <w:rsid w:val="00A77802"/>
    <w:rsid w:val="00A77DB3"/>
    <w:rsid w:val="00A77EF5"/>
    <w:rsid w:val="00A77F49"/>
    <w:rsid w:val="00A806CE"/>
    <w:rsid w:val="00A81DF8"/>
    <w:rsid w:val="00A824C3"/>
    <w:rsid w:val="00A82838"/>
    <w:rsid w:val="00A83DEE"/>
    <w:rsid w:val="00A8441D"/>
    <w:rsid w:val="00A844E1"/>
    <w:rsid w:val="00A85480"/>
    <w:rsid w:val="00A85493"/>
    <w:rsid w:val="00A85EA5"/>
    <w:rsid w:val="00A85F35"/>
    <w:rsid w:val="00A86322"/>
    <w:rsid w:val="00A8637D"/>
    <w:rsid w:val="00A868C1"/>
    <w:rsid w:val="00A86A94"/>
    <w:rsid w:val="00A86C33"/>
    <w:rsid w:val="00A87FD2"/>
    <w:rsid w:val="00A90783"/>
    <w:rsid w:val="00A90D69"/>
    <w:rsid w:val="00A9105F"/>
    <w:rsid w:val="00A91482"/>
    <w:rsid w:val="00A916C3"/>
    <w:rsid w:val="00A93231"/>
    <w:rsid w:val="00A93386"/>
    <w:rsid w:val="00A93483"/>
    <w:rsid w:val="00A93C2F"/>
    <w:rsid w:val="00A94D9A"/>
    <w:rsid w:val="00A952DC"/>
    <w:rsid w:val="00A9547C"/>
    <w:rsid w:val="00A956D3"/>
    <w:rsid w:val="00A95BE0"/>
    <w:rsid w:val="00A95F06"/>
    <w:rsid w:val="00A95FBD"/>
    <w:rsid w:val="00A96621"/>
    <w:rsid w:val="00A972AE"/>
    <w:rsid w:val="00A97D6B"/>
    <w:rsid w:val="00A97FA6"/>
    <w:rsid w:val="00AA0DB3"/>
    <w:rsid w:val="00AA0DF1"/>
    <w:rsid w:val="00AA101A"/>
    <w:rsid w:val="00AA2C1D"/>
    <w:rsid w:val="00AA2C49"/>
    <w:rsid w:val="00AA2DAC"/>
    <w:rsid w:val="00AA2E4A"/>
    <w:rsid w:val="00AA2FE6"/>
    <w:rsid w:val="00AA310F"/>
    <w:rsid w:val="00AA317C"/>
    <w:rsid w:val="00AA3454"/>
    <w:rsid w:val="00AA35F5"/>
    <w:rsid w:val="00AA40F0"/>
    <w:rsid w:val="00AA46C9"/>
    <w:rsid w:val="00AA4E9B"/>
    <w:rsid w:val="00AA4F56"/>
    <w:rsid w:val="00AA53A5"/>
    <w:rsid w:val="00AA5545"/>
    <w:rsid w:val="00AA58EC"/>
    <w:rsid w:val="00AA5F48"/>
    <w:rsid w:val="00AA6644"/>
    <w:rsid w:val="00AA77B1"/>
    <w:rsid w:val="00AA7AD5"/>
    <w:rsid w:val="00AA7CA5"/>
    <w:rsid w:val="00AA7DD0"/>
    <w:rsid w:val="00AB00D8"/>
    <w:rsid w:val="00AB0FDE"/>
    <w:rsid w:val="00AB137C"/>
    <w:rsid w:val="00AB3517"/>
    <w:rsid w:val="00AB3880"/>
    <w:rsid w:val="00AB39D6"/>
    <w:rsid w:val="00AB39E4"/>
    <w:rsid w:val="00AB3A70"/>
    <w:rsid w:val="00AB3E19"/>
    <w:rsid w:val="00AB49FA"/>
    <w:rsid w:val="00AB5AA1"/>
    <w:rsid w:val="00AB6909"/>
    <w:rsid w:val="00AB7158"/>
    <w:rsid w:val="00AB7770"/>
    <w:rsid w:val="00AB7D69"/>
    <w:rsid w:val="00AC050D"/>
    <w:rsid w:val="00AC0A49"/>
    <w:rsid w:val="00AC1AB9"/>
    <w:rsid w:val="00AC1D59"/>
    <w:rsid w:val="00AC2A74"/>
    <w:rsid w:val="00AC2C74"/>
    <w:rsid w:val="00AC3653"/>
    <w:rsid w:val="00AC367F"/>
    <w:rsid w:val="00AC3919"/>
    <w:rsid w:val="00AC44B7"/>
    <w:rsid w:val="00AC7638"/>
    <w:rsid w:val="00AC76F4"/>
    <w:rsid w:val="00AC7E25"/>
    <w:rsid w:val="00AD0102"/>
    <w:rsid w:val="00AD09EB"/>
    <w:rsid w:val="00AD0D91"/>
    <w:rsid w:val="00AD1461"/>
    <w:rsid w:val="00AD17D0"/>
    <w:rsid w:val="00AD2560"/>
    <w:rsid w:val="00AD276F"/>
    <w:rsid w:val="00AD2B51"/>
    <w:rsid w:val="00AD2ECD"/>
    <w:rsid w:val="00AD31E2"/>
    <w:rsid w:val="00AD3674"/>
    <w:rsid w:val="00AD3B6A"/>
    <w:rsid w:val="00AD4E4A"/>
    <w:rsid w:val="00AD689F"/>
    <w:rsid w:val="00AD6E15"/>
    <w:rsid w:val="00AD7892"/>
    <w:rsid w:val="00AE0CF9"/>
    <w:rsid w:val="00AE204D"/>
    <w:rsid w:val="00AE231E"/>
    <w:rsid w:val="00AE256E"/>
    <w:rsid w:val="00AE2E00"/>
    <w:rsid w:val="00AE33A6"/>
    <w:rsid w:val="00AE3E58"/>
    <w:rsid w:val="00AE3EAF"/>
    <w:rsid w:val="00AE4027"/>
    <w:rsid w:val="00AE4463"/>
    <w:rsid w:val="00AE463A"/>
    <w:rsid w:val="00AE505A"/>
    <w:rsid w:val="00AE5192"/>
    <w:rsid w:val="00AE52D6"/>
    <w:rsid w:val="00AE52ED"/>
    <w:rsid w:val="00AE58C6"/>
    <w:rsid w:val="00AE666A"/>
    <w:rsid w:val="00AE6846"/>
    <w:rsid w:val="00AE70A0"/>
    <w:rsid w:val="00AE7CC8"/>
    <w:rsid w:val="00AF014B"/>
    <w:rsid w:val="00AF05B0"/>
    <w:rsid w:val="00AF0DBD"/>
    <w:rsid w:val="00AF1C13"/>
    <w:rsid w:val="00AF1C7F"/>
    <w:rsid w:val="00AF20C6"/>
    <w:rsid w:val="00AF28D4"/>
    <w:rsid w:val="00AF2C46"/>
    <w:rsid w:val="00AF35BC"/>
    <w:rsid w:val="00AF360C"/>
    <w:rsid w:val="00AF41E3"/>
    <w:rsid w:val="00AF4336"/>
    <w:rsid w:val="00AF4BA9"/>
    <w:rsid w:val="00AF5559"/>
    <w:rsid w:val="00AF5B9D"/>
    <w:rsid w:val="00AF5D0A"/>
    <w:rsid w:val="00AF5FE7"/>
    <w:rsid w:val="00AF654C"/>
    <w:rsid w:val="00AF7435"/>
    <w:rsid w:val="00AF7533"/>
    <w:rsid w:val="00AF7C75"/>
    <w:rsid w:val="00B005C8"/>
    <w:rsid w:val="00B0211B"/>
    <w:rsid w:val="00B0230A"/>
    <w:rsid w:val="00B025ED"/>
    <w:rsid w:val="00B035E2"/>
    <w:rsid w:val="00B036C4"/>
    <w:rsid w:val="00B0375D"/>
    <w:rsid w:val="00B039B3"/>
    <w:rsid w:val="00B03A22"/>
    <w:rsid w:val="00B03BEF"/>
    <w:rsid w:val="00B04A87"/>
    <w:rsid w:val="00B04DE4"/>
    <w:rsid w:val="00B0521A"/>
    <w:rsid w:val="00B0523E"/>
    <w:rsid w:val="00B056C2"/>
    <w:rsid w:val="00B056F5"/>
    <w:rsid w:val="00B0611C"/>
    <w:rsid w:val="00B073D0"/>
    <w:rsid w:val="00B079B7"/>
    <w:rsid w:val="00B07DF7"/>
    <w:rsid w:val="00B100CC"/>
    <w:rsid w:val="00B103FC"/>
    <w:rsid w:val="00B10814"/>
    <w:rsid w:val="00B10E62"/>
    <w:rsid w:val="00B10ED1"/>
    <w:rsid w:val="00B11091"/>
    <w:rsid w:val="00B117F8"/>
    <w:rsid w:val="00B11E7A"/>
    <w:rsid w:val="00B12332"/>
    <w:rsid w:val="00B1414A"/>
    <w:rsid w:val="00B15947"/>
    <w:rsid w:val="00B15A61"/>
    <w:rsid w:val="00B16DE9"/>
    <w:rsid w:val="00B171B4"/>
    <w:rsid w:val="00B1740E"/>
    <w:rsid w:val="00B17469"/>
    <w:rsid w:val="00B174DE"/>
    <w:rsid w:val="00B17C54"/>
    <w:rsid w:val="00B17D87"/>
    <w:rsid w:val="00B202F0"/>
    <w:rsid w:val="00B2051A"/>
    <w:rsid w:val="00B209F4"/>
    <w:rsid w:val="00B210DA"/>
    <w:rsid w:val="00B218B3"/>
    <w:rsid w:val="00B21F19"/>
    <w:rsid w:val="00B21F28"/>
    <w:rsid w:val="00B22180"/>
    <w:rsid w:val="00B2228C"/>
    <w:rsid w:val="00B22B89"/>
    <w:rsid w:val="00B2355C"/>
    <w:rsid w:val="00B235E5"/>
    <w:rsid w:val="00B24C9A"/>
    <w:rsid w:val="00B2504E"/>
    <w:rsid w:val="00B25067"/>
    <w:rsid w:val="00B25BEB"/>
    <w:rsid w:val="00B26143"/>
    <w:rsid w:val="00B26554"/>
    <w:rsid w:val="00B266D5"/>
    <w:rsid w:val="00B26BBA"/>
    <w:rsid w:val="00B27482"/>
    <w:rsid w:val="00B27CEC"/>
    <w:rsid w:val="00B3092F"/>
    <w:rsid w:val="00B30D99"/>
    <w:rsid w:val="00B30E31"/>
    <w:rsid w:val="00B30FA4"/>
    <w:rsid w:val="00B316A5"/>
    <w:rsid w:val="00B323CA"/>
    <w:rsid w:val="00B32D7D"/>
    <w:rsid w:val="00B32F3B"/>
    <w:rsid w:val="00B332F5"/>
    <w:rsid w:val="00B3372E"/>
    <w:rsid w:val="00B3422B"/>
    <w:rsid w:val="00B34A59"/>
    <w:rsid w:val="00B34C2F"/>
    <w:rsid w:val="00B35493"/>
    <w:rsid w:val="00B35755"/>
    <w:rsid w:val="00B3587E"/>
    <w:rsid w:val="00B365EC"/>
    <w:rsid w:val="00B37EE2"/>
    <w:rsid w:val="00B40C6E"/>
    <w:rsid w:val="00B40DA6"/>
    <w:rsid w:val="00B4129D"/>
    <w:rsid w:val="00B41A10"/>
    <w:rsid w:val="00B42572"/>
    <w:rsid w:val="00B42BF3"/>
    <w:rsid w:val="00B433E6"/>
    <w:rsid w:val="00B43955"/>
    <w:rsid w:val="00B44482"/>
    <w:rsid w:val="00B44793"/>
    <w:rsid w:val="00B44C56"/>
    <w:rsid w:val="00B44E39"/>
    <w:rsid w:val="00B46BD4"/>
    <w:rsid w:val="00B47195"/>
    <w:rsid w:val="00B475CB"/>
    <w:rsid w:val="00B4777F"/>
    <w:rsid w:val="00B47E9E"/>
    <w:rsid w:val="00B50345"/>
    <w:rsid w:val="00B50D6A"/>
    <w:rsid w:val="00B50DBA"/>
    <w:rsid w:val="00B50E77"/>
    <w:rsid w:val="00B50FAD"/>
    <w:rsid w:val="00B51303"/>
    <w:rsid w:val="00B51675"/>
    <w:rsid w:val="00B516F6"/>
    <w:rsid w:val="00B52451"/>
    <w:rsid w:val="00B5280C"/>
    <w:rsid w:val="00B52AE0"/>
    <w:rsid w:val="00B52E55"/>
    <w:rsid w:val="00B53C0B"/>
    <w:rsid w:val="00B54245"/>
    <w:rsid w:val="00B5534C"/>
    <w:rsid w:val="00B55A45"/>
    <w:rsid w:val="00B55CAF"/>
    <w:rsid w:val="00B56361"/>
    <w:rsid w:val="00B5636C"/>
    <w:rsid w:val="00B568F2"/>
    <w:rsid w:val="00B56B07"/>
    <w:rsid w:val="00B56DBA"/>
    <w:rsid w:val="00B56F54"/>
    <w:rsid w:val="00B57FD9"/>
    <w:rsid w:val="00B57FDC"/>
    <w:rsid w:val="00B600EE"/>
    <w:rsid w:val="00B6033D"/>
    <w:rsid w:val="00B60474"/>
    <w:rsid w:val="00B6052C"/>
    <w:rsid w:val="00B612DF"/>
    <w:rsid w:val="00B620B2"/>
    <w:rsid w:val="00B6335F"/>
    <w:rsid w:val="00B6416B"/>
    <w:rsid w:val="00B646BE"/>
    <w:rsid w:val="00B64FBF"/>
    <w:rsid w:val="00B65330"/>
    <w:rsid w:val="00B65783"/>
    <w:rsid w:val="00B658F5"/>
    <w:rsid w:val="00B66847"/>
    <w:rsid w:val="00B66BA0"/>
    <w:rsid w:val="00B6717B"/>
    <w:rsid w:val="00B675A1"/>
    <w:rsid w:val="00B7009B"/>
    <w:rsid w:val="00B70525"/>
    <w:rsid w:val="00B707DE"/>
    <w:rsid w:val="00B7157E"/>
    <w:rsid w:val="00B71C21"/>
    <w:rsid w:val="00B7210A"/>
    <w:rsid w:val="00B72546"/>
    <w:rsid w:val="00B72C18"/>
    <w:rsid w:val="00B736E7"/>
    <w:rsid w:val="00B74444"/>
    <w:rsid w:val="00B749F9"/>
    <w:rsid w:val="00B756F5"/>
    <w:rsid w:val="00B7573F"/>
    <w:rsid w:val="00B7591A"/>
    <w:rsid w:val="00B75E62"/>
    <w:rsid w:val="00B76459"/>
    <w:rsid w:val="00B77379"/>
    <w:rsid w:val="00B77AD6"/>
    <w:rsid w:val="00B77CC2"/>
    <w:rsid w:val="00B77D35"/>
    <w:rsid w:val="00B80506"/>
    <w:rsid w:val="00B8052C"/>
    <w:rsid w:val="00B80820"/>
    <w:rsid w:val="00B8090C"/>
    <w:rsid w:val="00B80D83"/>
    <w:rsid w:val="00B81269"/>
    <w:rsid w:val="00B81271"/>
    <w:rsid w:val="00B81374"/>
    <w:rsid w:val="00B81F58"/>
    <w:rsid w:val="00B821DC"/>
    <w:rsid w:val="00B82A17"/>
    <w:rsid w:val="00B833B0"/>
    <w:rsid w:val="00B838BF"/>
    <w:rsid w:val="00B83AFD"/>
    <w:rsid w:val="00B83B91"/>
    <w:rsid w:val="00B83D3D"/>
    <w:rsid w:val="00B843C8"/>
    <w:rsid w:val="00B857C5"/>
    <w:rsid w:val="00B859E6"/>
    <w:rsid w:val="00B85B9C"/>
    <w:rsid w:val="00B860E8"/>
    <w:rsid w:val="00B86C5D"/>
    <w:rsid w:val="00B8731C"/>
    <w:rsid w:val="00B8755B"/>
    <w:rsid w:val="00B8783B"/>
    <w:rsid w:val="00B901F1"/>
    <w:rsid w:val="00B90731"/>
    <w:rsid w:val="00B90B62"/>
    <w:rsid w:val="00B90C2C"/>
    <w:rsid w:val="00B917DD"/>
    <w:rsid w:val="00B922B4"/>
    <w:rsid w:val="00B9270A"/>
    <w:rsid w:val="00B928E4"/>
    <w:rsid w:val="00B932F1"/>
    <w:rsid w:val="00B93521"/>
    <w:rsid w:val="00B93715"/>
    <w:rsid w:val="00B9421E"/>
    <w:rsid w:val="00B94CAC"/>
    <w:rsid w:val="00B94D5C"/>
    <w:rsid w:val="00B96992"/>
    <w:rsid w:val="00B972A1"/>
    <w:rsid w:val="00B97305"/>
    <w:rsid w:val="00B97659"/>
    <w:rsid w:val="00BA04CB"/>
    <w:rsid w:val="00BA13E2"/>
    <w:rsid w:val="00BA15F6"/>
    <w:rsid w:val="00BA1689"/>
    <w:rsid w:val="00BA1817"/>
    <w:rsid w:val="00BA1D2D"/>
    <w:rsid w:val="00BA2174"/>
    <w:rsid w:val="00BA2238"/>
    <w:rsid w:val="00BA287D"/>
    <w:rsid w:val="00BA3B84"/>
    <w:rsid w:val="00BA42E5"/>
    <w:rsid w:val="00BA4828"/>
    <w:rsid w:val="00BA48F1"/>
    <w:rsid w:val="00BA4FE4"/>
    <w:rsid w:val="00BA5758"/>
    <w:rsid w:val="00BA5C04"/>
    <w:rsid w:val="00BA5CCB"/>
    <w:rsid w:val="00BA603F"/>
    <w:rsid w:val="00BA668D"/>
    <w:rsid w:val="00BA6706"/>
    <w:rsid w:val="00BA6EDB"/>
    <w:rsid w:val="00BA75AC"/>
    <w:rsid w:val="00BA77AC"/>
    <w:rsid w:val="00BA7A5E"/>
    <w:rsid w:val="00BB02D9"/>
    <w:rsid w:val="00BB1177"/>
    <w:rsid w:val="00BB1E17"/>
    <w:rsid w:val="00BB23F7"/>
    <w:rsid w:val="00BB2AF9"/>
    <w:rsid w:val="00BB2D82"/>
    <w:rsid w:val="00BB30AF"/>
    <w:rsid w:val="00BB39DC"/>
    <w:rsid w:val="00BB429F"/>
    <w:rsid w:val="00BB4AE0"/>
    <w:rsid w:val="00BB5276"/>
    <w:rsid w:val="00BB5401"/>
    <w:rsid w:val="00BB599E"/>
    <w:rsid w:val="00BB5C33"/>
    <w:rsid w:val="00BB64DE"/>
    <w:rsid w:val="00BB7162"/>
    <w:rsid w:val="00BB71AC"/>
    <w:rsid w:val="00BB7400"/>
    <w:rsid w:val="00BB7A61"/>
    <w:rsid w:val="00BB7E34"/>
    <w:rsid w:val="00BC092E"/>
    <w:rsid w:val="00BC0961"/>
    <w:rsid w:val="00BC1002"/>
    <w:rsid w:val="00BC197A"/>
    <w:rsid w:val="00BC25F2"/>
    <w:rsid w:val="00BC2C3B"/>
    <w:rsid w:val="00BC2EC4"/>
    <w:rsid w:val="00BC3198"/>
    <w:rsid w:val="00BC31C3"/>
    <w:rsid w:val="00BC389D"/>
    <w:rsid w:val="00BC4031"/>
    <w:rsid w:val="00BC4915"/>
    <w:rsid w:val="00BC5135"/>
    <w:rsid w:val="00BC5FA2"/>
    <w:rsid w:val="00BC6381"/>
    <w:rsid w:val="00BC6B79"/>
    <w:rsid w:val="00BC7AA5"/>
    <w:rsid w:val="00BC7EBB"/>
    <w:rsid w:val="00BD0528"/>
    <w:rsid w:val="00BD0546"/>
    <w:rsid w:val="00BD0827"/>
    <w:rsid w:val="00BD0F1F"/>
    <w:rsid w:val="00BD1EB7"/>
    <w:rsid w:val="00BD1F70"/>
    <w:rsid w:val="00BD2055"/>
    <w:rsid w:val="00BD2101"/>
    <w:rsid w:val="00BD2321"/>
    <w:rsid w:val="00BD29B9"/>
    <w:rsid w:val="00BD2B21"/>
    <w:rsid w:val="00BD38F5"/>
    <w:rsid w:val="00BD565D"/>
    <w:rsid w:val="00BD5893"/>
    <w:rsid w:val="00BD648D"/>
    <w:rsid w:val="00BD6991"/>
    <w:rsid w:val="00BD6A60"/>
    <w:rsid w:val="00BD6E36"/>
    <w:rsid w:val="00BE01F8"/>
    <w:rsid w:val="00BE024E"/>
    <w:rsid w:val="00BE03D7"/>
    <w:rsid w:val="00BE08EC"/>
    <w:rsid w:val="00BE1543"/>
    <w:rsid w:val="00BE1834"/>
    <w:rsid w:val="00BE18F7"/>
    <w:rsid w:val="00BE248B"/>
    <w:rsid w:val="00BE2673"/>
    <w:rsid w:val="00BE298B"/>
    <w:rsid w:val="00BE2DA7"/>
    <w:rsid w:val="00BE337A"/>
    <w:rsid w:val="00BE3773"/>
    <w:rsid w:val="00BE3972"/>
    <w:rsid w:val="00BE3BE9"/>
    <w:rsid w:val="00BE3C94"/>
    <w:rsid w:val="00BE3E7C"/>
    <w:rsid w:val="00BE4A5A"/>
    <w:rsid w:val="00BE4C5A"/>
    <w:rsid w:val="00BE51B1"/>
    <w:rsid w:val="00BE6BD6"/>
    <w:rsid w:val="00BE6EA4"/>
    <w:rsid w:val="00BE7002"/>
    <w:rsid w:val="00BE70B1"/>
    <w:rsid w:val="00BE7358"/>
    <w:rsid w:val="00BE7AEF"/>
    <w:rsid w:val="00BE7DE9"/>
    <w:rsid w:val="00BF071A"/>
    <w:rsid w:val="00BF09B0"/>
    <w:rsid w:val="00BF0E32"/>
    <w:rsid w:val="00BF170E"/>
    <w:rsid w:val="00BF1A9D"/>
    <w:rsid w:val="00BF1E49"/>
    <w:rsid w:val="00BF2454"/>
    <w:rsid w:val="00BF2EF0"/>
    <w:rsid w:val="00BF30CD"/>
    <w:rsid w:val="00BF3922"/>
    <w:rsid w:val="00BF3DE9"/>
    <w:rsid w:val="00BF40DD"/>
    <w:rsid w:val="00BF5AE2"/>
    <w:rsid w:val="00BF5B6A"/>
    <w:rsid w:val="00BF6101"/>
    <w:rsid w:val="00BF6E34"/>
    <w:rsid w:val="00BF6EDF"/>
    <w:rsid w:val="00BF7009"/>
    <w:rsid w:val="00BF7089"/>
    <w:rsid w:val="00BF75A3"/>
    <w:rsid w:val="00C005A8"/>
    <w:rsid w:val="00C00FFA"/>
    <w:rsid w:val="00C01ED3"/>
    <w:rsid w:val="00C02981"/>
    <w:rsid w:val="00C029AB"/>
    <w:rsid w:val="00C02B41"/>
    <w:rsid w:val="00C02CF8"/>
    <w:rsid w:val="00C02D06"/>
    <w:rsid w:val="00C0338E"/>
    <w:rsid w:val="00C03F18"/>
    <w:rsid w:val="00C042AC"/>
    <w:rsid w:val="00C04922"/>
    <w:rsid w:val="00C04CD4"/>
    <w:rsid w:val="00C05663"/>
    <w:rsid w:val="00C05B3C"/>
    <w:rsid w:val="00C0677B"/>
    <w:rsid w:val="00C06B26"/>
    <w:rsid w:val="00C07059"/>
    <w:rsid w:val="00C0733A"/>
    <w:rsid w:val="00C076C4"/>
    <w:rsid w:val="00C07885"/>
    <w:rsid w:val="00C07E14"/>
    <w:rsid w:val="00C07EA6"/>
    <w:rsid w:val="00C07F98"/>
    <w:rsid w:val="00C10167"/>
    <w:rsid w:val="00C10350"/>
    <w:rsid w:val="00C105D7"/>
    <w:rsid w:val="00C10C72"/>
    <w:rsid w:val="00C10FC0"/>
    <w:rsid w:val="00C112D3"/>
    <w:rsid w:val="00C113FE"/>
    <w:rsid w:val="00C128AD"/>
    <w:rsid w:val="00C129B2"/>
    <w:rsid w:val="00C1378B"/>
    <w:rsid w:val="00C1404B"/>
    <w:rsid w:val="00C14502"/>
    <w:rsid w:val="00C147E5"/>
    <w:rsid w:val="00C14D48"/>
    <w:rsid w:val="00C14EB9"/>
    <w:rsid w:val="00C1593B"/>
    <w:rsid w:val="00C15C6B"/>
    <w:rsid w:val="00C1631C"/>
    <w:rsid w:val="00C166C3"/>
    <w:rsid w:val="00C16D69"/>
    <w:rsid w:val="00C17D8B"/>
    <w:rsid w:val="00C20CD6"/>
    <w:rsid w:val="00C20DE4"/>
    <w:rsid w:val="00C20E9F"/>
    <w:rsid w:val="00C21BBF"/>
    <w:rsid w:val="00C21C3A"/>
    <w:rsid w:val="00C222DD"/>
    <w:rsid w:val="00C23262"/>
    <w:rsid w:val="00C23B9B"/>
    <w:rsid w:val="00C24422"/>
    <w:rsid w:val="00C24961"/>
    <w:rsid w:val="00C24B0F"/>
    <w:rsid w:val="00C24D2B"/>
    <w:rsid w:val="00C25003"/>
    <w:rsid w:val="00C255D3"/>
    <w:rsid w:val="00C258DC"/>
    <w:rsid w:val="00C25A59"/>
    <w:rsid w:val="00C2628B"/>
    <w:rsid w:val="00C2660B"/>
    <w:rsid w:val="00C2679B"/>
    <w:rsid w:val="00C26B8F"/>
    <w:rsid w:val="00C26E48"/>
    <w:rsid w:val="00C26EA5"/>
    <w:rsid w:val="00C27679"/>
    <w:rsid w:val="00C303A8"/>
    <w:rsid w:val="00C308A7"/>
    <w:rsid w:val="00C30D9F"/>
    <w:rsid w:val="00C30F71"/>
    <w:rsid w:val="00C31A10"/>
    <w:rsid w:val="00C31FDC"/>
    <w:rsid w:val="00C321B6"/>
    <w:rsid w:val="00C328D8"/>
    <w:rsid w:val="00C33170"/>
    <w:rsid w:val="00C3317F"/>
    <w:rsid w:val="00C34207"/>
    <w:rsid w:val="00C3452F"/>
    <w:rsid w:val="00C3499B"/>
    <w:rsid w:val="00C35B9A"/>
    <w:rsid w:val="00C35C06"/>
    <w:rsid w:val="00C35ECB"/>
    <w:rsid w:val="00C361D2"/>
    <w:rsid w:val="00C36347"/>
    <w:rsid w:val="00C365C1"/>
    <w:rsid w:val="00C3668E"/>
    <w:rsid w:val="00C36ECB"/>
    <w:rsid w:val="00C3753B"/>
    <w:rsid w:val="00C37703"/>
    <w:rsid w:val="00C37BB7"/>
    <w:rsid w:val="00C416CF"/>
    <w:rsid w:val="00C41F2B"/>
    <w:rsid w:val="00C42885"/>
    <w:rsid w:val="00C42F37"/>
    <w:rsid w:val="00C4359C"/>
    <w:rsid w:val="00C435D1"/>
    <w:rsid w:val="00C43911"/>
    <w:rsid w:val="00C44D6F"/>
    <w:rsid w:val="00C4520E"/>
    <w:rsid w:val="00C4609D"/>
    <w:rsid w:val="00C4659E"/>
    <w:rsid w:val="00C47172"/>
    <w:rsid w:val="00C47AED"/>
    <w:rsid w:val="00C47CD5"/>
    <w:rsid w:val="00C503D4"/>
    <w:rsid w:val="00C50475"/>
    <w:rsid w:val="00C50793"/>
    <w:rsid w:val="00C510B4"/>
    <w:rsid w:val="00C514F4"/>
    <w:rsid w:val="00C5174D"/>
    <w:rsid w:val="00C51BCA"/>
    <w:rsid w:val="00C52490"/>
    <w:rsid w:val="00C52567"/>
    <w:rsid w:val="00C5296F"/>
    <w:rsid w:val="00C52A1E"/>
    <w:rsid w:val="00C52ABA"/>
    <w:rsid w:val="00C52E2A"/>
    <w:rsid w:val="00C533F9"/>
    <w:rsid w:val="00C539E4"/>
    <w:rsid w:val="00C53B37"/>
    <w:rsid w:val="00C53C80"/>
    <w:rsid w:val="00C54AD5"/>
    <w:rsid w:val="00C559D9"/>
    <w:rsid w:val="00C56294"/>
    <w:rsid w:val="00C56B27"/>
    <w:rsid w:val="00C56C85"/>
    <w:rsid w:val="00C56D42"/>
    <w:rsid w:val="00C57798"/>
    <w:rsid w:val="00C606AB"/>
    <w:rsid w:val="00C61460"/>
    <w:rsid w:val="00C61D63"/>
    <w:rsid w:val="00C61E22"/>
    <w:rsid w:val="00C62CFF"/>
    <w:rsid w:val="00C63235"/>
    <w:rsid w:val="00C63431"/>
    <w:rsid w:val="00C64074"/>
    <w:rsid w:val="00C6412A"/>
    <w:rsid w:val="00C6439E"/>
    <w:rsid w:val="00C64BBB"/>
    <w:rsid w:val="00C65591"/>
    <w:rsid w:val="00C6662C"/>
    <w:rsid w:val="00C66922"/>
    <w:rsid w:val="00C673A0"/>
    <w:rsid w:val="00C673B0"/>
    <w:rsid w:val="00C67936"/>
    <w:rsid w:val="00C67FB6"/>
    <w:rsid w:val="00C707B5"/>
    <w:rsid w:val="00C70D83"/>
    <w:rsid w:val="00C70FB0"/>
    <w:rsid w:val="00C7120C"/>
    <w:rsid w:val="00C71752"/>
    <w:rsid w:val="00C72944"/>
    <w:rsid w:val="00C72C52"/>
    <w:rsid w:val="00C73623"/>
    <w:rsid w:val="00C73BE9"/>
    <w:rsid w:val="00C73E5B"/>
    <w:rsid w:val="00C742C7"/>
    <w:rsid w:val="00C74BE1"/>
    <w:rsid w:val="00C74EAF"/>
    <w:rsid w:val="00C74EB1"/>
    <w:rsid w:val="00C76345"/>
    <w:rsid w:val="00C76B9F"/>
    <w:rsid w:val="00C76E9F"/>
    <w:rsid w:val="00C77614"/>
    <w:rsid w:val="00C8048D"/>
    <w:rsid w:val="00C80589"/>
    <w:rsid w:val="00C80B92"/>
    <w:rsid w:val="00C81041"/>
    <w:rsid w:val="00C81550"/>
    <w:rsid w:val="00C822CC"/>
    <w:rsid w:val="00C82B4E"/>
    <w:rsid w:val="00C82F38"/>
    <w:rsid w:val="00C834CD"/>
    <w:rsid w:val="00C83797"/>
    <w:rsid w:val="00C8390F"/>
    <w:rsid w:val="00C83A6D"/>
    <w:rsid w:val="00C83E71"/>
    <w:rsid w:val="00C84D1F"/>
    <w:rsid w:val="00C853DB"/>
    <w:rsid w:val="00C86299"/>
    <w:rsid w:val="00C86441"/>
    <w:rsid w:val="00C86F4D"/>
    <w:rsid w:val="00C87074"/>
    <w:rsid w:val="00C87355"/>
    <w:rsid w:val="00C873B4"/>
    <w:rsid w:val="00C87D2B"/>
    <w:rsid w:val="00C87FB5"/>
    <w:rsid w:val="00C9037F"/>
    <w:rsid w:val="00C904F9"/>
    <w:rsid w:val="00C90C10"/>
    <w:rsid w:val="00C90FD7"/>
    <w:rsid w:val="00C91D2C"/>
    <w:rsid w:val="00C92650"/>
    <w:rsid w:val="00C92EBB"/>
    <w:rsid w:val="00C92F2A"/>
    <w:rsid w:val="00C92FDB"/>
    <w:rsid w:val="00C93C06"/>
    <w:rsid w:val="00C93D14"/>
    <w:rsid w:val="00C93F47"/>
    <w:rsid w:val="00C9441A"/>
    <w:rsid w:val="00C947EC"/>
    <w:rsid w:val="00C94860"/>
    <w:rsid w:val="00C94E5B"/>
    <w:rsid w:val="00C95088"/>
    <w:rsid w:val="00C959B4"/>
    <w:rsid w:val="00C96562"/>
    <w:rsid w:val="00C967D4"/>
    <w:rsid w:val="00C96E48"/>
    <w:rsid w:val="00C97515"/>
    <w:rsid w:val="00C97CE9"/>
    <w:rsid w:val="00CA0604"/>
    <w:rsid w:val="00CA07FB"/>
    <w:rsid w:val="00CA097C"/>
    <w:rsid w:val="00CA09D0"/>
    <w:rsid w:val="00CA0BA2"/>
    <w:rsid w:val="00CA0C01"/>
    <w:rsid w:val="00CA167B"/>
    <w:rsid w:val="00CA1C31"/>
    <w:rsid w:val="00CA29A2"/>
    <w:rsid w:val="00CA2C56"/>
    <w:rsid w:val="00CA2EDA"/>
    <w:rsid w:val="00CA48D4"/>
    <w:rsid w:val="00CA4A37"/>
    <w:rsid w:val="00CA4BF9"/>
    <w:rsid w:val="00CA4D2B"/>
    <w:rsid w:val="00CA4E5A"/>
    <w:rsid w:val="00CA4EA8"/>
    <w:rsid w:val="00CA522D"/>
    <w:rsid w:val="00CA5421"/>
    <w:rsid w:val="00CA55DE"/>
    <w:rsid w:val="00CA5DE0"/>
    <w:rsid w:val="00CA61C3"/>
    <w:rsid w:val="00CA6260"/>
    <w:rsid w:val="00CA6551"/>
    <w:rsid w:val="00CA66F8"/>
    <w:rsid w:val="00CA6EFE"/>
    <w:rsid w:val="00CA6F1D"/>
    <w:rsid w:val="00CA7112"/>
    <w:rsid w:val="00CA7123"/>
    <w:rsid w:val="00CA74BC"/>
    <w:rsid w:val="00CA7FF0"/>
    <w:rsid w:val="00CB080F"/>
    <w:rsid w:val="00CB0AB6"/>
    <w:rsid w:val="00CB0E7B"/>
    <w:rsid w:val="00CB113B"/>
    <w:rsid w:val="00CB11BA"/>
    <w:rsid w:val="00CB15C7"/>
    <w:rsid w:val="00CB16FD"/>
    <w:rsid w:val="00CB1A57"/>
    <w:rsid w:val="00CB1D8E"/>
    <w:rsid w:val="00CB2DA6"/>
    <w:rsid w:val="00CB3D62"/>
    <w:rsid w:val="00CB4611"/>
    <w:rsid w:val="00CB479E"/>
    <w:rsid w:val="00CB4FBC"/>
    <w:rsid w:val="00CB5A78"/>
    <w:rsid w:val="00CB650A"/>
    <w:rsid w:val="00CB6C25"/>
    <w:rsid w:val="00CB6D0B"/>
    <w:rsid w:val="00CB6D8B"/>
    <w:rsid w:val="00CB70A5"/>
    <w:rsid w:val="00CB7B38"/>
    <w:rsid w:val="00CB7D00"/>
    <w:rsid w:val="00CB7F0F"/>
    <w:rsid w:val="00CC0240"/>
    <w:rsid w:val="00CC0AED"/>
    <w:rsid w:val="00CC0B11"/>
    <w:rsid w:val="00CC0B4E"/>
    <w:rsid w:val="00CC1036"/>
    <w:rsid w:val="00CC17E9"/>
    <w:rsid w:val="00CC3502"/>
    <w:rsid w:val="00CC408F"/>
    <w:rsid w:val="00CC569D"/>
    <w:rsid w:val="00CC6D64"/>
    <w:rsid w:val="00CC769E"/>
    <w:rsid w:val="00CC7D3D"/>
    <w:rsid w:val="00CD045F"/>
    <w:rsid w:val="00CD23B6"/>
    <w:rsid w:val="00CD292E"/>
    <w:rsid w:val="00CD2B08"/>
    <w:rsid w:val="00CD3418"/>
    <w:rsid w:val="00CD3C02"/>
    <w:rsid w:val="00CD41E7"/>
    <w:rsid w:val="00CD448D"/>
    <w:rsid w:val="00CD44AD"/>
    <w:rsid w:val="00CD46A7"/>
    <w:rsid w:val="00CD46C3"/>
    <w:rsid w:val="00CD4A07"/>
    <w:rsid w:val="00CD554A"/>
    <w:rsid w:val="00CD5BD2"/>
    <w:rsid w:val="00CD5D3F"/>
    <w:rsid w:val="00CD5EB3"/>
    <w:rsid w:val="00CD5EC2"/>
    <w:rsid w:val="00CD6133"/>
    <w:rsid w:val="00CD6350"/>
    <w:rsid w:val="00CD6432"/>
    <w:rsid w:val="00CD67F7"/>
    <w:rsid w:val="00CD7151"/>
    <w:rsid w:val="00CD7289"/>
    <w:rsid w:val="00CD7C25"/>
    <w:rsid w:val="00CE0729"/>
    <w:rsid w:val="00CE0AC0"/>
    <w:rsid w:val="00CE0FD1"/>
    <w:rsid w:val="00CE1561"/>
    <w:rsid w:val="00CE1631"/>
    <w:rsid w:val="00CE2480"/>
    <w:rsid w:val="00CE3264"/>
    <w:rsid w:val="00CE32C2"/>
    <w:rsid w:val="00CE3517"/>
    <w:rsid w:val="00CE39EC"/>
    <w:rsid w:val="00CE40B9"/>
    <w:rsid w:val="00CE465C"/>
    <w:rsid w:val="00CE55B2"/>
    <w:rsid w:val="00CE5CC2"/>
    <w:rsid w:val="00CE5D23"/>
    <w:rsid w:val="00CE62F8"/>
    <w:rsid w:val="00CE6D44"/>
    <w:rsid w:val="00CF0325"/>
    <w:rsid w:val="00CF047F"/>
    <w:rsid w:val="00CF0AAC"/>
    <w:rsid w:val="00CF0B8C"/>
    <w:rsid w:val="00CF1535"/>
    <w:rsid w:val="00CF174D"/>
    <w:rsid w:val="00CF1843"/>
    <w:rsid w:val="00CF1A62"/>
    <w:rsid w:val="00CF2345"/>
    <w:rsid w:val="00CF297F"/>
    <w:rsid w:val="00CF2AC8"/>
    <w:rsid w:val="00CF2BF3"/>
    <w:rsid w:val="00CF2BFF"/>
    <w:rsid w:val="00CF37EB"/>
    <w:rsid w:val="00CF37F1"/>
    <w:rsid w:val="00CF46A9"/>
    <w:rsid w:val="00CF495E"/>
    <w:rsid w:val="00CF4C17"/>
    <w:rsid w:val="00CF4F17"/>
    <w:rsid w:val="00CF537D"/>
    <w:rsid w:val="00CF7274"/>
    <w:rsid w:val="00CF7718"/>
    <w:rsid w:val="00D006CA"/>
    <w:rsid w:val="00D0094E"/>
    <w:rsid w:val="00D00A9B"/>
    <w:rsid w:val="00D00DC7"/>
    <w:rsid w:val="00D0174E"/>
    <w:rsid w:val="00D0200F"/>
    <w:rsid w:val="00D02A0A"/>
    <w:rsid w:val="00D03D77"/>
    <w:rsid w:val="00D0412E"/>
    <w:rsid w:val="00D0448B"/>
    <w:rsid w:val="00D04FD2"/>
    <w:rsid w:val="00D0507A"/>
    <w:rsid w:val="00D0528F"/>
    <w:rsid w:val="00D05749"/>
    <w:rsid w:val="00D057FB"/>
    <w:rsid w:val="00D0582C"/>
    <w:rsid w:val="00D05F33"/>
    <w:rsid w:val="00D0658E"/>
    <w:rsid w:val="00D06CB9"/>
    <w:rsid w:val="00D06E66"/>
    <w:rsid w:val="00D074BB"/>
    <w:rsid w:val="00D07866"/>
    <w:rsid w:val="00D0797E"/>
    <w:rsid w:val="00D07D3D"/>
    <w:rsid w:val="00D10544"/>
    <w:rsid w:val="00D1138D"/>
    <w:rsid w:val="00D1143C"/>
    <w:rsid w:val="00D122AA"/>
    <w:rsid w:val="00D12690"/>
    <w:rsid w:val="00D1292E"/>
    <w:rsid w:val="00D1332A"/>
    <w:rsid w:val="00D1371E"/>
    <w:rsid w:val="00D13757"/>
    <w:rsid w:val="00D13C38"/>
    <w:rsid w:val="00D13F17"/>
    <w:rsid w:val="00D14684"/>
    <w:rsid w:val="00D14863"/>
    <w:rsid w:val="00D14BEA"/>
    <w:rsid w:val="00D150A6"/>
    <w:rsid w:val="00D15828"/>
    <w:rsid w:val="00D15984"/>
    <w:rsid w:val="00D15B73"/>
    <w:rsid w:val="00D15D5A"/>
    <w:rsid w:val="00D1600F"/>
    <w:rsid w:val="00D1714B"/>
    <w:rsid w:val="00D17AD7"/>
    <w:rsid w:val="00D17C7D"/>
    <w:rsid w:val="00D17FFC"/>
    <w:rsid w:val="00D202E1"/>
    <w:rsid w:val="00D203A0"/>
    <w:rsid w:val="00D21013"/>
    <w:rsid w:val="00D2103B"/>
    <w:rsid w:val="00D211A5"/>
    <w:rsid w:val="00D2127A"/>
    <w:rsid w:val="00D21475"/>
    <w:rsid w:val="00D21570"/>
    <w:rsid w:val="00D218A8"/>
    <w:rsid w:val="00D21F85"/>
    <w:rsid w:val="00D2269C"/>
    <w:rsid w:val="00D22A4D"/>
    <w:rsid w:val="00D23188"/>
    <w:rsid w:val="00D233F1"/>
    <w:rsid w:val="00D23E64"/>
    <w:rsid w:val="00D23E8A"/>
    <w:rsid w:val="00D23F41"/>
    <w:rsid w:val="00D24C26"/>
    <w:rsid w:val="00D255A4"/>
    <w:rsid w:val="00D25B6C"/>
    <w:rsid w:val="00D261E8"/>
    <w:rsid w:val="00D271C7"/>
    <w:rsid w:val="00D3027A"/>
    <w:rsid w:val="00D302CA"/>
    <w:rsid w:val="00D3110B"/>
    <w:rsid w:val="00D315A2"/>
    <w:rsid w:val="00D317CD"/>
    <w:rsid w:val="00D32C38"/>
    <w:rsid w:val="00D32D26"/>
    <w:rsid w:val="00D32FF1"/>
    <w:rsid w:val="00D33058"/>
    <w:rsid w:val="00D3377C"/>
    <w:rsid w:val="00D33DDE"/>
    <w:rsid w:val="00D344D1"/>
    <w:rsid w:val="00D34E40"/>
    <w:rsid w:val="00D34EEC"/>
    <w:rsid w:val="00D35113"/>
    <w:rsid w:val="00D356D1"/>
    <w:rsid w:val="00D36374"/>
    <w:rsid w:val="00D363C0"/>
    <w:rsid w:val="00D363FE"/>
    <w:rsid w:val="00D36503"/>
    <w:rsid w:val="00D36A60"/>
    <w:rsid w:val="00D36F67"/>
    <w:rsid w:val="00D37E3B"/>
    <w:rsid w:val="00D37FBA"/>
    <w:rsid w:val="00D4053A"/>
    <w:rsid w:val="00D40D1F"/>
    <w:rsid w:val="00D413B9"/>
    <w:rsid w:val="00D4178F"/>
    <w:rsid w:val="00D4193F"/>
    <w:rsid w:val="00D41D3F"/>
    <w:rsid w:val="00D4200B"/>
    <w:rsid w:val="00D42294"/>
    <w:rsid w:val="00D423F8"/>
    <w:rsid w:val="00D427E3"/>
    <w:rsid w:val="00D429A6"/>
    <w:rsid w:val="00D42D21"/>
    <w:rsid w:val="00D42EF4"/>
    <w:rsid w:val="00D435DA"/>
    <w:rsid w:val="00D43737"/>
    <w:rsid w:val="00D43F84"/>
    <w:rsid w:val="00D44248"/>
    <w:rsid w:val="00D44432"/>
    <w:rsid w:val="00D46119"/>
    <w:rsid w:val="00D463F8"/>
    <w:rsid w:val="00D464D6"/>
    <w:rsid w:val="00D467DF"/>
    <w:rsid w:val="00D46804"/>
    <w:rsid w:val="00D46A85"/>
    <w:rsid w:val="00D47226"/>
    <w:rsid w:val="00D4730A"/>
    <w:rsid w:val="00D479DA"/>
    <w:rsid w:val="00D47C1A"/>
    <w:rsid w:val="00D504C5"/>
    <w:rsid w:val="00D50E66"/>
    <w:rsid w:val="00D51C98"/>
    <w:rsid w:val="00D52A61"/>
    <w:rsid w:val="00D52B8D"/>
    <w:rsid w:val="00D52EF1"/>
    <w:rsid w:val="00D530E6"/>
    <w:rsid w:val="00D534D9"/>
    <w:rsid w:val="00D53657"/>
    <w:rsid w:val="00D53A2B"/>
    <w:rsid w:val="00D54065"/>
    <w:rsid w:val="00D54279"/>
    <w:rsid w:val="00D544A4"/>
    <w:rsid w:val="00D554DE"/>
    <w:rsid w:val="00D5583E"/>
    <w:rsid w:val="00D560DD"/>
    <w:rsid w:val="00D56562"/>
    <w:rsid w:val="00D56C71"/>
    <w:rsid w:val="00D56F1F"/>
    <w:rsid w:val="00D57012"/>
    <w:rsid w:val="00D57781"/>
    <w:rsid w:val="00D57F5E"/>
    <w:rsid w:val="00D60F36"/>
    <w:rsid w:val="00D61DAB"/>
    <w:rsid w:val="00D62699"/>
    <w:rsid w:val="00D62797"/>
    <w:rsid w:val="00D63FE2"/>
    <w:rsid w:val="00D6448E"/>
    <w:rsid w:val="00D646D7"/>
    <w:rsid w:val="00D64C42"/>
    <w:rsid w:val="00D64FC4"/>
    <w:rsid w:val="00D6522E"/>
    <w:rsid w:val="00D65605"/>
    <w:rsid w:val="00D6581B"/>
    <w:rsid w:val="00D65855"/>
    <w:rsid w:val="00D65F87"/>
    <w:rsid w:val="00D6636E"/>
    <w:rsid w:val="00D6671F"/>
    <w:rsid w:val="00D6682C"/>
    <w:rsid w:val="00D669F7"/>
    <w:rsid w:val="00D66DF1"/>
    <w:rsid w:val="00D674DD"/>
    <w:rsid w:val="00D67744"/>
    <w:rsid w:val="00D679BF"/>
    <w:rsid w:val="00D7032D"/>
    <w:rsid w:val="00D7054A"/>
    <w:rsid w:val="00D71C70"/>
    <w:rsid w:val="00D7202A"/>
    <w:rsid w:val="00D7204A"/>
    <w:rsid w:val="00D72198"/>
    <w:rsid w:val="00D724A2"/>
    <w:rsid w:val="00D72A17"/>
    <w:rsid w:val="00D72DA2"/>
    <w:rsid w:val="00D72FEB"/>
    <w:rsid w:val="00D7325C"/>
    <w:rsid w:val="00D732F3"/>
    <w:rsid w:val="00D73695"/>
    <w:rsid w:val="00D74546"/>
    <w:rsid w:val="00D75302"/>
    <w:rsid w:val="00D75FA5"/>
    <w:rsid w:val="00D76481"/>
    <w:rsid w:val="00D77651"/>
    <w:rsid w:val="00D80070"/>
    <w:rsid w:val="00D80136"/>
    <w:rsid w:val="00D80598"/>
    <w:rsid w:val="00D80686"/>
    <w:rsid w:val="00D808DE"/>
    <w:rsid w:val="00D809C0"/>
    <w:rsid w:val="00D80DE7"/>
    <w:rsid w:val="00D81000"/>
    <w:rsid w:val="00D81034"/>
    <w:rsid w:val="00D813DA"/>
    <w:rsid w:val="00D815E3"/>
    <w:rsid w:val="00D8185E"/>
    <w:rsid w:val="00D81C32"/>
    <w:rsid w:val="00D81FA4"/>
    <w:rsid w:val="00D8256A"/>
    <w:rsid w:val="00D825FB"/>
    <w:rsid w:val="00D82D3E"/>
    <w:rsid w:val="00D82E15"/>
    <w:rsid w:val="00D8337B"/>
    <w:rsid w:val="00D8339D"/>
    <w:rsid w:val="00D8452A"/>
    <w:rsid w:val="00D84855"/>
    <w:rsid w:val="00D84E05"/>
    <w:rsid w:val="00D851E5"/>
    <w:rsid w:val="00D85DDB"/>
    <w:rsid w:val="00D8651C"/>
    <w:rsid w:val="00D868C6"/>
    <w:rsid w:val="00D86B06"/>
    <w:rsid w:val="00D876C8"/>
    <w:rsid w:val="00D87A6F"/>
    <w:rsid w:val="00D87EF2"/>
    <w:rsid w:val="00D901FE"/>
    <w:rsid w:val="00D905E4"/>
    <w:rsid w:val="00D90C39"/>
    <w:rsid w:val="00D910EF"/>
    <w:rsid w:val="00D9113A"/>
    <w:rsid w:val="00D91940"/>
    <w:rsid w:val="00D91BA3"/>
    <w:rsid w:val="00D91DD8"/>
    <w:rsid w:val="00D923B0"/>
    <w:rsid w:val="00D9258C"/>
    <w:rsid w:val="00D92D1B"/>
    <w:rsid w:val="00D92DF4"/>
    <w:rsid w:val="00D92F29"/>
    <w:rsid w:val="00D932E7"/>
    <w:rsid w:val="00D934B0"/>
    <w:rsid w:val="00D9369B"/>
    <w:rsid w:val="00D938C4"/>
    <w:rsid w:val="00D938E0"/>
    <w:rsid w:val="00D94182"/>
    <w:rsid w:val="00D94324"/>
    <w:rsid w:val="00D94401"/>
    <w:rsid w:val="00D9515C"/>
    <w:rsid w:val="00D95179"/>
    <w:rsid w:val="00D95298"/>
    <w:rsid w:val="00D956EA"/>
    <w:rsid w:val="00D96528"/>
    <w:rsid w:val="00D96832"/>
    <w:rsid w:val="00D96961"/>
    <w:rsid w:val="00D96FE6"/>
    <w:rsid w:val="00D97428"/>
    <w:rsid w:val="00D97BA0"/>
    <w:rsid w:val="00DA0312"/>
    <w:rsid w:val="00DA0B4F"/>
    <w:rsid w:val="00DA1251"/>
    <w:rsid w:val="00DA12C9"/>
    <w:rsid w:val="00DA1452"/>
    <w:rsid w:val="00DA1497"/>
    <w:rsid w:val="00DA1891"/>
    <w:rsid w:val="00DA20C8"/>
    <w:rsid w:val="00DA215F"/>
    <w:rsid w:val="00DA2270"/>
    <w:rsid w:val="00DA22F3"/>
    <w:rsid w:val="00DA24DA"/>
    <w:rsid w:val="00DA281C"/>
    <w:rsid w:val="00DA28D1"/>
    <w:rsid w:val="00DA2D5F"/>
    <w:rsid w:val="00DA314F"/>
    <w:rsid w:val="00DA35C5"/>
    <w:rsid w:val="00DA38C3"/>
    <w:rsid w:val="00DA3AC2"/>
    <w:rsid w:val="00DA3B81"/>
    <w:rsid w:val="00DA3B8F"/>
    <w:rsid w:val="00DA3F5A"/>
    <w:rsid w:val="00DA3FF0"/>
    <w:rsid w:val="00DA40E0"/>
    <w:rsid w:val="00DA486F"/>
    <w:rsid w:val="00DA4B1C"/>
    <w:rsid w:val="00DA504F"/>
    <w:rsid w:val="00DA514E"/>
    <w:rsid w:val="00DA5928"/>
    <w:rsid w:val="00DA6657"/>
    <w:rsid w:val="00DA6BA8"/>
    <w:rsid w:val="00DA715E"/>
    <w:rsid w:val="00DB0764"/>
    <w:rsid w:val="00DB0A1A"/>
    <w:rsid w:val="00DB2048"/>
    <w:rsid w:val="00DB2A48"/>
    <w:rsid w:val="00DB2E40"/>
    <w:rsid w:val="00DB40C9"/>
    <w:rsid w:val="00DB5235"/>
    <w:rsid w:val="00DB5A4F"/>
    <w:rsid w:val="00DB5A99"/>
    <w:rsid w:val="00DB60AB"/>
    <w:rsid w:val="00DB62CD"/>
    <w:rsid w:val="00DB668F"/>
    <w:rsid w:val="00DB6694"/>
    <w:rsid w:val="00DB6A19"/>
    <w:rsid w:val="00DB6DC3"/>
    <w:rsid w:val="00DB71E2"/>
    <w:rsid w:val="00DB7416"/>
    <w:rsid w:val="00DC0DD9"/>
    <w:rsid w:val="00DC1433"/>
    <w:rsid w:val="00DC2F3F"/>
    <w:rsid w:val="00DC36D7"/>
    <w:rsid w:val="00DC3C68"/>
    <w:rsid w:val="00DC3D48"/>
    <w:rsid w:val="00DC3F2B"/>
    <w:rsid w:val="00DC489A"/>
    <w:rsid w:val="00DC4A40"/>
    <w:rsid w:val="00DC54E5"/>
    <w:rsid w:val="00DC57D8"/>
    <w:rsid w:val="00DC5D1F"/>
    <w:rsid w:val="00DC5F46"/>
    <w:rsid w:val="00DC616E"/>
    <w:rsid w:val="00DC6348"/>
    <w:rsid w:val="00DC66FD"/>
    <w:rsid w:val="00DC6BE6"/>
    <w:rsid w:val="00DC7BC0"/>
    <w:rsid w:val="00DC7BC1"/>
    <w:rsid w:val="00DD0250"/>
    <w:rsid w:val="00DD02E3"/>
    <w:rsid w:val="00DD03E0"/>
    <w:rsid w:val="00DD0C11"/>
    <w:rsid w:val="00DD134B"/>
    <w:rsid w:val="00DD1B16"/>
    <w:rsid w:val="00DD2256"/>
    <w:rsid w:val="00DD28FA"/>
    <w:rsid w:val="00DD30ED"/>
    <w:rsid w:val="00DD3926"/>
    <w:rsid w:val="00DD3DC8"/>
    <w:rsid w:val="00DD4662"/>
    <w:rsid w:val="00DD4C18"/>
    <w:rsid w:val="00DD4FB2"/>
    <w:rsid w:val="00DD5369"/>
    <w:rsid w:val="00DD558E"/>
    <w:rsid w:val="00DD571D"/>
    <w:rsid w:val="00DD5A0C"/>
    <w:rsid w:val="00DD5D41"/>
    <w:rsid w:val="00DD5E84"/>
    <w:rsid w:val="00DD6154"/>
    <w:rsid w:val="00DD625C"/>
    <w:rsid w:val="00DD65AF"/>
    <w:rsid w:val="00DD67A3"/>
    <w:rsid w:val="00DD6D45"/>
    <w:rsid w:val="00DD708A"/>
    <w:rsid w:val="00DD765C"/>
    <w:rsid w:val="00DD7C8D"/>
    <w:rsid w:val="00DD7D03"/>
    <w:rsid w:val="00DD7E47"/>
    <w:rsid w:val="00DD7E6E"/>
    <w:rsid w:val="00DE0297"/>
    <w:rsid w:val="00DE09E2"/>
    <w:rsid w:val="00DE11B3"/>
    <w:rsid w:val="00DE1266"/>
    <w:rsid w:val="00DE15B6"/>
    <w:rsid w:val="00DE1700"/>
    <w:rsid w:val="00DE1F5A"/>
    <w:rsid w:val="00DE22BF"/>
    <w:rsid w:val="00DE241C"/>
    <w:rsid w:val="00DE2F1C"/>
    <w:rsid w:val="00DE3287"/>
    <w:rsid w:val="00DE3B71"/>
    <w:rsid w:val="00DE463D"/>
    <w:rsid w:val="00DE532A"/>
    <w:rsid w:val="00DE6E02"/>
    <w:rsid w:val="00DE7492"/>
    <w:rsid w:val="00DE75A5"/>
    <w:rsid w:val="00DE7A54"/>
    <w:rsid w:val="00DE7D46"/>
    <w:rsid w:val="00DE7F07"/>
    <w:rsid w:val="00DF0476"/>
    <w:rsid w:val="00DF0569"/>
    <w:rsid w:val="00DF18E1"/>
    <w:rsid w:val="00DF1BDA"/>
    <w:rsid w:val="00DF2EA4"/>
    <w:rsid w:val="00DF4DD4"/>
    <w:rsid w:val="00DF592F"/>
    <w:rsid w:val="00DF59B7"/>
    <w:rsid w:val="00DF5C39"/>
    <w:rsid w:val="00DF5D21"/>
    <w:rsid w:val="00DF63EF"/>
    <w:rsid w:val="00DF672D"/>
    <w:rsid w:val="00DF67C2"/>
    <w:rsid w:val="00DF719D"/>
    <w:rsid w:val="00DF7406"/>
    <w:rsid w:val="00DF7B86"/>
    <w:rsid w:val="00DF7C5B"/>
    <w:rsid w:val="00E00849"/>
    <w:rsid w:val="00E0179B"/>
    <w:rsid w:val="00E0183D"/>
    <w:rsid w:val="00E01FF6"/>
    <w:rsid w:val="00E02184"/>
    <w:rsid w:val="00E021BA"/>
    <w:rsid w:val="00E0279F"/>
    <w:rsid w:val="00E03271"/>
    <w:rsid w:val="00E0358D"/>
    <w:rsid w:val="00E038BB"/>
    <w:rsid w:val="00E038E2"/>
    <w:rsid w:val="00E045E1"/>
    <w:rsid w:val="00E04842"/>
    <w:rsid w:val="00E0546D"/>
    <w:rsid w:val="00E05967"/>
    <w:rsid w:val="00E06B16"/>
    <w:rsid w:val="00E06C14"/>
    <w:rsid w:val="00E06DCC"/>
    <w:rsid w:val="00E06F1F"/>
    <w:rsid w:val="00E07BD2"/>
    <w:rsid w:val="00E106F8"/>
    <w:rsid w:val="00E10D8C"/>
    <w:rsid w:val="00E10F6B"/>
    <w:rsid w:val="00E1154B"/>
    <w:rsid w:val="00E115F5"/>
    <w:rsid w:val="00E11721"/>
    <w:rsid w:val="00E11760"/>
    <w:rsid w:val="00E11B6B"/>
    <w:rsid w:val="00E1208D"/>
    <w:rsid w:val="00E1290E"/>
    <w:rsid w:val="00E12A98"/>
    <w:rsid w:val="00E12AC2"/>
    <w:rsid w:val="00E12D35"/>
    <w:rsid w:val="00E12D66"/>
    <w:rsid w:val="00E12F90"/>
    <w:rsid w:val="00E13085"/>
    <w:rsid w:val="00E1350D"/>
    <w:rsid w:val="00E140DB"/>
    <w:rsid w:val="00E1462C"/>
    <w:rsid w:val="00E14BE9"/>
    <w:rsid w:val="00E151A2"/>
    <w:rsid w:val="00E152BD"/>
    <w:rsid w:val="00E153B5"/>
    <w:rsid w:val="00E15666"/>
    <w:rsid w:val="00E15BD3"/>
    <w:rsid w:val="00E1633E"/>
    <w:rsid w:val="00E16695"/>
    <w:rsid w:val="00E168C9"/>
    <w:rsid w:val="00E177EB"/>
    <w:rsid w:val="00E17844"/>
    <w:rsid w:val="00E17A9C"/>
    <w:rsid w:val="00E203CE"/>
    <w:rsid w:val="00E204EE"/>
    <w:rsid w:val="00E20F2F"/>
    <w:rsid w:val="00E213ED"/>
    <w:rsid w:val="00E21BDA"/>
    <w:rsid w:val="00E2259A"/>
    <w:rsid w:val="00E238B3"/>
    <w:rsid w:val="00E23D4C"/>
    <w:rsid w:val="00E23EB3"/>
    <w:rsid w:val="00E24114"/>
    <w:rsid w:val="00E248A8"/>
    <w:rsid w:val="00E24D4B"/>
    <w:rsid w:val="00E251B1"/>
    <w:rsid w:val="00E252FE"/>
    <w:rsid w:val="00E25AD3"/>
    <w:rsid w:val="00E25FF6"/>
    <w:rsid w:val="00E26F96"/>
    <w:rsid w:val="00E279BE"/>
    <w:rsid w:val="00E30326"/>
    <w:rsid w:val="00E31E75"/>
    <w:rsid w:val="00E3237C"/>
    <w:rsid w:val="00E346C2"/>
    <w:rsid w:val="00E34C84"/>
    <w:rsid w:val="00E34C9D"/>
    <w:rsid w:val="00E34D13"/>
    <w:rsid w:val="00E37527"/>
    <w:rsid w:val="00E3764C"/>
    <w:rsid w:val="00E37652"/>
    <w:rsid w:val="00E379C0"/>
    <w:rsid w:val="00E402A6"/>
    <w:rsid w:val="00E404FB"/>
    <w:rsid w:val="00E40A3E"/>
    <w:rsid w:val="00E40E4A"/>
    <w:rsid w:val="00E421F2"/>
    <w:rsid w:val="00E42219"/>
    <w:rsid w:val="00E423D3"/>
    <w:rsid w:val="00E42793"/>
    <w:rsid w:val="00E42D67"/>
    <w:rsid w:val="00E42DBD"/>
    <w:rsid w:val="00E435E4"/>
    <w:rsid w:val="00E437D5"/>
    <w:rsid w:val="00E43A3E"/>
    <w:rsid w:val="00E43F9D"/>
    <w:rsid w:val="00E443DC"/>
    <w:rsid w:val="00E449C4"/>
    <w:rsid w:val="00E44D7E"/>
    <w:rsid w:val="00E45283"/>
    <w:rsid w:val="00E4562D"/>
    <w:rsid w:val="00E457FC"/>
    <w:rsid w:val="00E460BC"/>
    <w:rsid w:val="00E4699B"/>
    <w:rsid w:val="00E46B94"/>
    <w:rsid w:val="00E47114"/>
    <w:rsid w:val="00E4734F"/>
    <w:rsid w:val="00E47BAB"/>
    <w:rsid w:val="00E50AAD"/>
    <w:rsid w:val="00E51527"/>
    <w:rsid w:val="00E518F4"/>
    <w:rsid w:val="00E51E35"/>
    <w:rsid w:val="00E52523"/>
    <w:rsid w:val="00E5281C"/>
    <w:rsid w:val="00E528BA"/>
    <w:rsid w:val="00E5363C"/>
    <w:rsid w:val="00E53A5A"/>
    <w:rsid w:val="00E53ACF"/>
    <w:rsid w:val="00E53E7A"/>
    <w:rsid w:val="00E5432E"/>
    <w:rsid w:val="00E547B3"/>
    <w:rsid w:val="00E54E40"/>
    <w:rsid w:val="00E54E9E"/>
    <w:rsid w:val="00E5663E"/>
    <w:rsid w:val="00E567A9"/>
    <w:rsid w:val="00E56BDB"/>
    <w:rsid w:val="00E56C1D"/>
    <w:rsid w:val="00E570C3"/>
    <w:rsid w:val="00E5723F"/>
    <w:rsid w:val="00E573C4"/>
    <w:rsid w:val="00E60A8C"/>
    <w:rsid w:val="00E60D59"/>
    <w:rsid w:val="00E61290"/>
    <w:rsid w:val="00E62234"/>
    <w:rsid w:val="00E625F8"/>
    <w:rsid w:val="00E63068"/>
    <w:rsid w:val="00E633A8"/>
    <w:rsid w:val="00E63427"/>
    <w:rsid w:val="00E636A0"/>
    <w:rsid w:val="00E636CE"/>
    <w:rsid w:val="00E63966"/>
    <w:rsid w:val="00E64164"/>
    <w:rsid w:val="00E64638"/>
    <w:rsid w:val="00E6484F"/>
    <w:rsid w:val="00E65415"/>
    <w:rsid w:val="00E6590D"/>
    <w:rsid w:val="00E65AAA"/>
    <w:rsid w:val="00E65E4C"/>
    <w:rsid w:val="00E678F4"/>
    <w:rsid w:val="00E67CC6"/>
    <w:rsid w:val="00E700A9"/>
    <w:rsid w:val="00E70123"/>
    <w:rsid w:val="00E70362"/>
    <w:rsid w:val="00E7072B"/>
    <w:rsid w:val="00E70D29"/>
    <w:rsid w:val="00E70D34"/>
    <w:rsid w:val="00E70FC1"/>
    <w:rsid w:val="00E70FF1"/>
    <w:rsid w:val="00E72EC8"/>
    <w:rsid w:val="00E72F95"/>
    <w:rsid w:val="00E73EAA"/>
    <w:rsid w:val="00E73F21"/>
    <w:rsid w:val="00E74374"/>
    <w:rsid w:val="00E74524"/>
    <w:rsid w:val="00E74674"/>
    <w:rsid w:val="00E74B42"/>
    <w:rsid w:val="00E75338"/>
    <w:rsid w:val="00E75401"/>
    <w:rsid w:val="00E75420"/>
    <w:rsid w:val="00E75759"/>
    <w:rsid w:val="00E75C80"/>
    <w:rsid w:val="00E75EDF"/>
    <w:rsid w:val="00E76178"/>
    <w:rsid w:val="00E779DE"/>
    <w:rsid w:val="00E77B81"/>
    <w:rsid w:val="00E77CD0"/>
    <w:rsid w:val="00E8005E"/>
    <w:rsid w:val="00E80500"/>
    <w:rsid w:val="00E809DC"/>
    <w:rsid w:val="00E80DBA"/>
    <w:rsid w:val="00E817A2"/>
    <w:rsid w:val="00E819F5"/>
    <w:rsid w:val="00E822BA"/>
    <w:rsid w:val="00E83303"/>
    <w:rsid w:val="00E8344C"/>
    <w:rsid w:val="00E83A12"/>
    <w:rsid w:val="00E83D03"/>
    <w:rsid w:val="00E83FD9"/>
    <w:rsid w:val="00E84150"/>
    <w:rsid w:val="00E84A8B"/>
    <w:rsid w:val="00E85A23"/>
    <w:rsid w:val="00E866EE"/>
    <w:rsid w:val="00E869EB"/>
    <w:rsid w:val="00E86EEC"/>
    <w:rsid w:val="00E87EDA"/>
    <w:rsid w:val="00E907C2"/>
    <w:rsid w:val="00E90854"/>
    <w:rsid w:val="00E90892"/>
    <w:rsid w:val="00E90CF8"/>
    <w:rsid w:val="00E91563"/>
    <w:rsid w:val="00E91DC1"/>
    <w:rsid w:val="00E92023"/>
    <w:rsid w:val="00E92FC0"/>
    <w:rsid w:val="00E9322F"/>
    <w:rsid w:val="00E93544"/>
    <w:rsid w:val="00E93A7F"/>
    <w:rsid w:val="00E9402B"/>
    <w:rsid w:val="00E94544"/>
    <w:rsid w:val="00E950D2"/>
    <w:rsid w:val="00E9625D"/>
    <w:rsid w:val="00E9647B"/>
    <w:rsid w:val="00E967A4"/>
    <w:rsid w:val="00E96A37"/>
    <w:rsid w:val="00E96C00"/>
    <w:rsid w:val="00E96CE6"/>
    <w:rsid w:val="00E96FA3"/>
    <w:rsid w:val="00E97C85"/>
    <w:rsid w:val="00EA01AA"/>
    <w:rsid w:val="00EA0432"/>
    <w:rsid w:val="00EA13D2"/>
    <w:rsid w:val="00EA17D6"/>
    <w:rsid w:val="00EA1979"/>
    <w:rsid w:val="00EA1B0C"/>
    <w:rsid w:val="00EA1DF2"/>
    <w:rsid w:val="00EA1F16"/>
    <w:rsid w:val="00EA23FF"/>
    <w:rsid w:val="00EA2BB2"/>
    <w:rsid w:val="00EA36EC"/>
    <w:rsid w:val="00EA3B57"/>
    <w:rsid w:val="00EA3E35"/>
    <w:rsid w:val="00EA4D83"/>
    <w:rsid w:val="00EA5012"/>
    <w:rsid w:val="00EA5076"/>
    <w:rsid w:val="00EA559E"/>
    <w:rsid w:val="00EA5C9F"/>
    <w:rsid w:val="00EA6468"/>
    <w:rsid w:val="00EA6471"/>
    <w:rsid w:val="00EA6AEA"/>
    <w:rsid w:val="00EA7022"/>
    <w:rsid w:val="00EA7035"/>
    <w:rsid w:val="00EA7199"/>
    <w:rsid w:val="00EA76C1"/>
    <w:rsid w:val="00EA7ABE"/>
    <w:rsid w:val="00EA7DF1"/>
    <w:rsid w:val="00EA7ECC"/>
    <w:rsid w:val="00EB07EE"/>
    <w:rsid w:val="00EB1A20"/>
    <w:rsid w:val="00EB1FCF"/>
    <w:rsid w:val="00EB20A9"/>
    <w:rsid w:val="00EB29F9"/>
    <w:rsid w:val="00EB2C58"/>
    <w:rsid w:val="00EB3C38"/>
    <w:rsid w:val="00EB3DEE"/>
    <w:rsid w:val="00EB430C"/>
    <w:rsid w:val="00EB47BE"/>
    <w:rsid w:val="00EB48E1"/>
    <w:rsid w:val="00EB56B2"/>
    <w:rsid w:val="00EB5865"/>
    <w:rsid w:val="00EB5AC6"/>
    <w:rsid w:val="00EB5C9D"/>
    <w:rsid w:val="00EB5F0F"/>
    <w:rsid w:val="00EB69B6"/>
    <w:rsid w:val="00EB6DCD"/>
    <w:rsid w:val="00EB6F4D"/>
    <w:rsid w:val="00EB71C4"/>
    <w:rsid w:val="00EB71C6"/>
    <w:rsid w:val="00EB7210"/>
    <w:rsid w:val="00EB75FD"/>
    <w:rsid w:val="00EB7CCE"/>
    <w:rsid w:val="00EC0437"/>
    <w:rsid w:val="00EC0565"/>
    <w:rsid w:val="00EC074E"/>
    <w:rsid w:val="00EC21EA"/>
    <w:rsid w:val="00EC220D"/>
    <w:rsid w:val="00EC22F1"/>
    <w:rsid w:val="00EC2E64"/>
    <w:rsid w:val="00EC301C"/>
    <w:rsid w:val="00EC3236"/>
    <w:rsid w:val="00EC389B"/>
    <w:rsid w:val="00EC3DAA"/>
    <w:rsid w:val="00EC43BA"/>
    <w:rsid w:val="00EC4423"/>
    <w:rsid w:val="00EC484F"/>
    <w:rsid w:val="00EC522D"/>
    <w:rsid w:val="00EC52C7"/>
    <w:rsid w:val="00EC5418"/>
    <w:rsid w:val="00EC5637"/>
    <w:rsid w:val="00EC5664"/>
    <w:rsid w:val="00EC58C7"/>
    <w:rsid w:val="00EC635B"/>
    <w:rsid w:val="00EC6682"/>
    <w:rsid w:val="00ED039F"/>
    <w:rsid w:val="00ED077D"/>
    <w:rsid w:val="00ED10D2"/>
    <w:rsid w:val="00ED19EE"/>
    <w:rsid w:val="00ED1AC1"/>
    <w:rsid w:val="00ED2D4D"/>
    <w:rsid w:val="00ED30B4"/>
    <w:rsid w:val="00ED3DFA"/>
    <w:rsid w:val="00ED4409"/>
    <w:rsid w:val="00ED44C4"/>
    <w:rsid w:val="00ED4986"/>
    <w:rsid w:val="00ED576F"/>
    <w:rsid w:val="00ED5B45"/>
    <w:rsid w:val="00ED6488"/>
    <w:rsid w:val="00ED75C4"/>
    <w:rsid w:val="00ED7925"/>
    <w:rsid w:val="00EE098D"/>
    <w:rsid w:val="00EE100E"/>
    <w:rsid w:val="00EE1160"/>
    <w:rsid w:val="00EE11C8"/>
    <w:rsid w:val="00EE24DB"/>
    <w:rsid w:val="00EE2671"/>
    <w:rsid w:val="00EE29DA"/>
    <w:rsid w:val="00EE2B01"/>
    <w:rsid w:val="00EE2B9A"/>
    <w:rsid w:val="00EE2DCC"/>
    <w:rsid w:val="00EE32D4"/>
    <w:rsid w:val="00EE337F"/>
    <w:rsid w:val="00EE3E6E"/>
    <w:rsid w:val="00EE3FA2"/>
    <w:rsid w:val="00EE41BA"/>
    <w:rsid w:val="00EE457A"/>
    <w:rsid w:val="00EE57BB"/>
    <w:rsid w:val="00EE5CD5"/>
    <w:rsid w:val="00EE5D89"/>
    <w:rsid w:val="00EE5E34"/>
    <w:rsid w:val="00EE6305"/>
    <w:rsid w:val="00EE6356"/>
    <w:rsid w:val="00EE68BA"/>
    <w:rsid w:val="00EE6A9E"/>
    <w:rsid w:val="00EE6FCE"/>
    <w:rsid w:val="00EE78E3"/>
    <w:rsid w:val="00EE7F47"/>
    <w:rsid w:val="00EF0286"/>
    <w:rsid w:val="00EF11C8"/>
    <w:rsid w:val="00EF122F"/>
    <w:rsid w:val="00EF2DBA"/>
    <w:rsid w:val="00EF32E2"/>
    <w:rsid w:val="00EF5081"/>
    <w:rsid w:val="00EF55B3"/>
    <w:rsid w:val="00EF564F"/>
    <w:rsid w:val="00EF57B3"/>
    <w:rsid w:val="00EF5AE7"/>
    <w:rsid w:val="00EF5ECB"/>
    <w:rsid w:val="00EF5FB1"/>
    <w:rsid w:val="00EF664F"/>
    <w:rsid w:val="00EF66C8"/>
    <w:rsid w:val="00EF689B"/>
    <w:rsid w:val="00EF696D"/>
    <w:rsid w:val="00EF72D1"/>
    <w:rsid w:val="00EF7506"/>
    <w:rsid w:val="00EF7884"/>
    <w:rsid w:val="00EF7AFA"/>
    <w:rsid w:val="00EF7BC6"/>
    <w:rsid w:val="00F00170"/>
    <w:rsid w:val="00F011A7"/>
    <w:rsid w:val="00F0160B"/>
    <w:rsid w:val="00F01797"/>
    <w:rsid w:val="00F01A2C"/>
    <w:rsid w:val="00F01E8B"/>
    <w:rsid w:val="00F020A3"/>
    <w:rsid w:val="00F02409"/>
    <w:rsid w:val="00F02AEE"/>
    <w:rsid w:val="00F030CF"/>
    <w:rsid w:val="00F031EC"/>
    <w:rsid w:val="00F0352E"/>
    <w:rsid w:val="00F042C8"/>
    <w:rsid w:val="00F0451C"/>
    <w:rsid w:val="00F049F9"/>
    <w:rsid w:val="00F05735"/>
    <w:rsid w:val="00F05DC5"/>
    <w:rsid w:val="00F05E8A"/>
    <w:rsid w:val="00F067E3"/>
    <w:rsid w:val="00F06A27"/>
    <w:rsid w:val="00F07049"/>
    <w:rsid w:val="00F07482"/>
    <w:rsid w:val="00F07B86"/>
    <w:rsid w:val="00F1018F"/>
    <w:rsid w:val="00F1046E"/>
    <w:rsid w:val="00F10E3B"/>
    <w:rsid w:val="00F10EAB"/>
    <w:rsid w:val="00F11C56"/>
    <w:rsid w:val="00F1388F"/>
    <w:rsid w:val="00F142EC"/>
    <w:rsid w:val="00F147D4"/>
    <w:rsid w:val="00F14918"/>
    <w:rsid w:val="00F15BAA"/>
    <w:rsid w:val="00F15D46"/>
    <w:rsid w:val="00F16625"/>
    <w:rsid w:val="00F172DA"/>
    <w:rsid w:val="00F177A8"/>
    <w:rsid w:val="00F17FF1"/>
    <w:rsid w:val="00F208BC"/>
    <w:rsid w:val="00F20F46"/>
    <w:rsid w:val="00F21186"/>
    <w:rsid w:val="00F2135B"/>
    <w:rsid w:val="00F222CF"/>
    <w:rsid w:val="00F22C49"/>
    <w:rsid w:val="00F23497"/>
    <w:rsid w:val="00F23676"/>
    <w:rsid w:val="00F2367F"/>
    <w:rsid w:val="00F23CDF"/>
    <w:rsid w:val="00F2460E"/>
    <w:rsid w:val="00F25339"/>
    <w:rsid w:val="00F2552C"/>
    <w:rsid w:val="00F2586A"/>
    <w:rsid w:val="00F25E55"/>
    <w:rsid w:val="00F26B05"/>
    <w:rsid w:val="00F26D5C"/>
    <w:rsid w:val="00F278CB"/>
    <w:rsid w:val="00F27B1E"/>
    <w:rsid w:val="00F27E98"/>
    <w:rsid w:val="00F31072"/>
    <w:rsid w:val="00F317E1"/>
    <w:rsid w:val="00F31EB6"/>
    <w:rsid w:val="00F334D3"/>
    <w:rsid w:val="00F33725"/>
    <w:rsid w:val="00F3416D"/>
    <w:rsid w:val="00F34BF0"/>
    <w:rsid w:val="00F35E55"/>
    <w:rsid w:val="00F36409"/>
    <w:rsid w:val="00F36C19"/>
    <w:rsid w:val="00F3706B"/>
    <w:rsid w:val="00F37A3B"/>
    <w:rsid w:val="00F37CED"/>
    <w:rsid w:val="00F40328"/>
    <w:rsid w:val="00F40E7E"/>
    <w:rsid w:val="00F40EB7"/>
    <w:rsid w:val="00F411D3"/>
    <w:rsid w:val="00F42172"/>
    <w:rsid w:val="00F422AE"/>
    <w:rsid w:val="00F427DA"/>
    <w:rsid w:val="00F43091"/>
    <w:rsid w:val="00F4309C"/>
    <w:rsid w:val="00F433BE"/>
    <w:rsid w:val="00F43BD6"/>
    <w:rsid w:val="00F43BEA"/>
    <w:rsid w:val="00F440B6"/>
    <w:rsid w:val="00F46129"/>
    <w:rsid w:val="00F46649"/>
    <w:rsid w:val="00F4723D"/>
    <w:rsid w:val="00F477BE"/>
    <w:rsid w:val="00F502E3"/>
    <w:rsid w:val="00F506D8"/>
    <w:rsid w:val="00F50737"/>
    <w:rsid w:val="00F50BBC"/>
    <w:rsid w:val="00F50BE6"/>
    <w:rsid w:val="00F5154F"/>
    <w:rsid w:val="00F518F3"/>
    <w:rsid w:val="00F51C1A"/>
    <w:rsid w:val="00F5201D"/>
    <w:rsid w:val="00F52D0F"/>
    <w:rsid w:val="00F52F66"/>
    <w:rsid w:val="00F5315F"/>
    <w:rsid w:val="00F53414"/>
    <w:rsid w:val="00F535C0"/>
    <w:rsid w:val="00F53D26"/>
    <w:rsid w:val="00F53E8A"/>
    <w:rsid w:val="00F53F75"/>
    <w:rsid w:val="00F54B71"/>
    <w:rsid w:val="00F54D22"/>
    <w:rsid w:val="00F55A7B"/>
    <w:rsid w:val="00F56886"/>
    <w:rsid w:val="00F56FB6"/>
    <w:rsid w:val="00F57702"/>
    <w:rsid w:val="00F57F3D"/>
    <w:rsid w:val="00F6019F"/>
    <w:rsid w:val="00F6132E"/>
    <w:rsid w:val="00F625AB"/>
    <w:rsid w:val="00F62AFE"/>
    <w:rsid w:val="00F635DB"/>
    <w:rsid w:val="00F63797"/>
    <w:rsid w:val="00F6397D"/>
    <w:rsid w:val="00F6442A"/>
    <w:rsid w:val="00F650FF"/>
    <w:rsid w:val="00F6595A"/>
    <w:rsid w:val="00F6670E"/>
    <w:rsid w:val="00F669D2"/>
    <w:rsid w:val="00F66DB0"/>
    <w:rsid w:val="00F675A1"/>
    <w:rsid w:val="00F701C6"/>
    <w:rsid w:val="00F7040B"/>
    <w:rsid w:val="00F70A79"/>
    <w:rsid w:val="00F71285"/>
    <w:rsid w:val="00F714A9"/>
    <w:rsid w:val="00F71586"/>
    <w:rsid w:val="00F71DB3"/>
    <w:rsid w:val="00F72354"/>
    <w:rsid w:val="00F72721"/>
    <w:rsid w:val="00F728D2"/>
    <w:rsid w:val="00F73421"/>
    <w:rsid w:val="00F73CD3"/>
    <w:rsid w:val="00F73D83"/>
    <w:rsid w:val="00F744E0"/>
    <w:rsid w:val="00F74946"/>
    <w:rsid w:val="00F74ABF"/>
    <w:rsid w:val="00F74BFB"/>
    <w:rsid w:val="00F750B0"/>
    <w:rsid w:val="00F75BE4"/>
    <w:rsid w:val="00F760F2"/>
    <w:rsid w:val="00F7611E"/>
    <w:rsid w:val="00F777F2"/>
    <w:rsid w:val="00F807BD"/>
    <w:rsid w:val="00F807FC"/>
    <w:rsid w:val="00F81497"/>
    <w:rsid w:val="00F8169A"/>
    <w:rsid w:val="00F81C8A"/>
    <w:rsid w:val="00F82826"/>
    <w:rsid w:val="00F83071"/>
    <w:rsid w:val="00F83543"/>
    <w:rsid w:val="00F83627"/>
    <w:rsid w:val="00F83836"/>
    <w:rsid w:val="00F83FC3"/>
    <w:rsid w:val="00F8415D"/>
    <w:rsid w:val="00F841A1"/>
    <w:rsid w:val="00F84599"/>
    <w:rsid w:val="00F84F3F"/>
    <w:rsid w:val="00F85074"/>
    <w:rsid w:val="00F85953"/>
    <w:rsid w:val="00F85C90"/>
    <w:rsid w:val="00F85CA7"/>
    <w:rsid w:val="00F86202"/>
    <w:rsid w:val="00F864D8"/>
    <w:rsid w:val="00F86D0E"/>
    <w:rsid w:val="00F87440"/>
    <w:rsid w:val="00F87502"/>
    <w:rsid w:val="00F87510"/>
    <w:rsid w:val="00F875A4"/>
    <w:rsid w:val="00F87E9F"/>
    <w:rsid w:val="00F90302"/>
    <w:rsid w:val="00F904AE"/>
    <w:rsid w:val="00F92650"/>
    <w:rsid w:val="00F931DB"/>
    <w:rsid w:val="00F93670"/>
    <w:rsid w:val="00F93791"/>
    <w:rsid w:val="00F93948"/>
    <w:rsid w:val="00F93D4A"/>
    <w:rsid w:val="00F94476"/>
    <w:rsid w:val="00F94920"/>
    <w:rsid w:val="00F953DE"/>
    <w:rsid w:val="00F96A61"/>
    <w:rsid w:val="00F96A7A"/>
    <w:rsid w:val="00F96E27"/>
    <w:rsid w:val="00F97BF4"/>
    <w:rsid w:val="00FA00B4"/>
    <w:rsid w:val="00FA0AD3"/>
    <w:rsid w:val="00FA0E09"/>
    <w:rsid w:val="00FA0F4E"/>
    <w:rsid w:val="00FA15F5"/>
    <w:rsid w:val="00FA2060"/>
    <w:rsid w:val="00FA2286"/>
    <w:rsid w:val="00FA259F"/>
    <w:rsid w:val="00FA288F"/>
    <w:rsid w:val="00FA29A2"/>
    <w:rsid w:val="00FA2E04"/>
    <w:rsid w:val="00FA2EAC"/>
    <w:rsid w:val="00FA3233"/>
    <w:rsid w:val="00FA335F"/>
    <w:rsid w:val="00FA40D2"/>
    <w:rsid w:val="00FA47E3"/>
    <w:rsid w:val="00FA55E0"/>
    <w:rsid w:val="00FA5BD5"/>
    <w:rsid w:val="00FA6917"/>
    <w:rsid w:val="00FA77A7"/>
    <w:rsid w:val="00FA7D89"/>
    <w:rsid w:val="00FB0F12"/>
    <w:rsid w:val="00FB1094"/>
    <w:rsid w:val="00FB10ED"/>
    <w:rsid w:val="00FB190A"/>
    <w:rsid w:val="00FB1AC2"/>
    <w:rsid w:val="00FB1F18"/>
    <w:rsid w:val="00FB1FF8"/>
    <w:rsid w:val="00FB22F9"/>
    <w:rsid w:val="00FB3356"/>
    <w:rsid w:val="00FB3FB4"/>
    <w:rsid w:val="00FB4ABD"/>
    <w:rsid w:val="00FB4EB6"/>
    <w:rsid w:val="00FB65E8"/>
    <w:rsid w:val="00FB6857"/>
    <w:rsid w:val="00FB6FD8"/>
    <w:rsid w:val="00FB716A"/>
    <w:rsid w:val="00FB79C1"/>
    <w:rsid w:val="00FC09AE"/>
    <w:rsid w:val="00FC0EAE"/>
    <w:rsid w:val="00FC1052"/>
    <w:rsid w:val="00FC1130"/>
    <w:rsid w:val="00FC1142"/>
    <w:rsid w:val="00FC1DB4"/>
    <w:rsid w:val="00FC23EC"/>
    <w:rsid w:val="00FC250C"/>
    <w:rsid w:val="00FC2FDA"/>
    <w:rsid w:val="00FC36A6"/>
    <w:rsid w:val="00FC409B"/>
    <w:rsid w:val="00FC40D6"/>
    <w:rsid w:val="00FC45C8"/>
    <w:rsid w:val="00FC6569"/>
    <w:rsid w:val="00FC66DC"/>
    <w:rsid w:val="00FC69D6"/>
    <w:rsid w:val="00FC6A1E"/>
    <w:rsid w:val="00FC6B5F"/>
    <w:rsid w:val="00FC6F73"/>
    <w:rsid w:val="00FC7745"/>
    <w:rsid w:val="00FD09EE"/>
    <w:rsid w:val="00FD110D"/>
    <w:rsid w:val="00FD11D9"/>
    <w:rsid w:val="00FD19DE"/>
    <w:rsid w:val="00FD1BA4"/>
    <w:rsid w:val="00FD2821"/>
    <w:rsid w:val="00FD2D09"/>
    <w:rsid w:val="00FD2F5D"/>
    <w:rsid w:val="00FD3614"/>
    <w:rsid w:val="00FD3783"/>
    <w:rsid w:val="00FD3A7F"/>
    <w:rsid w:val="00FD3BE3"/>
    <w:rsid w:val="00FD455C"/>
    <w:rsid w:val="00FD4CC9"/>
    <w:rsid w:val="00FD53DF"/>
    <w:rsid w:val="00FD5949"/>
    <w:rsid w:val="00FD663C"/>
    <w:rsid w:val="00FD67CA"/>
    <w:rsid w:val="00FD707B"/>
    <w:rsid w:val="00FD7E47"/>
    <w:rsid w:val="00FD7FDB"/>
    <w:rsid w:val="00FE12AF"/>
    <w:rsid w:val="00FE191D"/>
    <w:rsid w:val="00FE1AD1"/>
    <w:rsid w:val="00FE220F"/>
    <w:rsid w:val="00FE30EA"/>
    <w:rsid w:val="00FE35F2"/>
    <w:rsid w:val="00FE3AF9"/>
    <w:rsid w:val="00FE41CE"/>
    <w:rsid w:val="00FE4760"/>
    <w:rsid w:val="00FE4F93"/>
    <w:rsid w:val="00FE5391"/>
    <w:rsid w:val="00FE53AE"/>
    <w:rsid w:val="00FE5D80"/>
    <w:rsid w:val="00FE5FF6"/>
    <w:rsid w:val="00FE7B17"/>
    <w:rsid w:val="00FE7DF0"/>
    <w:rsid w:val="00FF0916"/>
    <w:rsid w:val="00FF0ED6"/>
    <w:rsid w:val="00FF161A"/>
    <w:rsid w:val="00FF178F"/>
    <w:rsid w:val="00FF2C21"/>
    <w:rsid w:val="00FF2E41"/>
    <w:rsid w:val="00FF2EC5"/>
    <w:rsid w:val="00FF3497"/>
    <w:rsid w:val="00FF354B"/>
    <w:rsid w:val="00FF37A6"/>
    <w:rsid w:val="00FF38EA"/>
    <w:rsid w:val="00FF45B6"/>
    <w:rsid w:val="00FF4A71"/>
    <w:rsid w:val="00FF5008"/>
    <w:rsid w:val="00FF51EF"/>
    <w:rsid w:val="00FF57D6"/>
    <w:rsid w:val="00FF5FAF"/>
    <w:rsid w:val="00FF6D0D"/>
    <w:rsid w:val="00FF7754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B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0D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1">
    <w:name w:val="List Paragraph1"/>
    <w:basedOn w:val="Normal"/>
    <w:uiPriority w:val="99"/>
    <w:rsid w:val="00AA0DB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A4594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941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A4594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D667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2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6545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2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6545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43</Words>
  <Characters>246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2017-01-04T06:12:00Z</dcterms:created>
  <dcterms:modified xsi:type="dcterms:W3CDTF">2018-03-06T10:29:00Z</dcterms:modified>
</cp:coreProperties>
</file>