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98" w:rsidRPr="000978EE" w:rsidRDefault="00607198" w:rsidP="005B080B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LOGO.gif" style="position:absolute;left:0;text-align:left;margin-left:-54pt;margin-top:-36pt;width:68.25pt;height:74.25pt;z-index:251658240;visibility:visible">
            <v:imagedata r:id="rId7" o:title=""/>
          </v:shape>
        </w:pict>
      </w:r>
      <w:r w:rsidRPr="000978EE">
        <w:rPr>
          <w:rFonts w:ascii="Arial" w:hAnsi="Arial" w:cs="Arial"/>
          <w:b/>
          <w:bCs/>
          <w:sz w:val="56"/>
          <w:szCs w:val="56"/>
        </w:rPr>
        <w:t>H.C.B-A1715</w:t>
      </w:r>
    </w:p>
    <w:p w:rsidR="00607198" w:rsidRPr="00262B31" w:rsidRDefault="00607198" w:rsidP="00C8382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62B31">
        <w:rPr>
          <w:rFonts w:ascii="Arial" w:hAnsi="Arial" w:cs="Arial"/>
          <w:b/>
          <w:bCs/>
          <w:sz w:val="44"/>
          <w:szCs w:val="44"/>
        </w:rPr>
        <w:t>VW SIDE SHAFT COUNTER HOLDER</w:t>
      </w:r>
    </w:p>
    <w:p w:rsidR="00607198" w:rsidRPr="000978EE" w:rsidRDefault="00607198" w:rsidP="005B080B">
      <w:pPr>
        <w:jc w:val="center"/>
        <w:rPr>
          <w:rFonts w:ascii="Arial" w:hAnsi="Arial" w:cs="Arial"/>
          <w:sz w:val="44"/>
          <w:szCs w:val="44"/>
        </w:rPr>
      </w:pPr>
    </w:p>
    <w:p w:rsidR="00607198" w:rsidRDefault="00607198" w:rsidP="005B080B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pict>
          <v:shape id="圖片 0" o:spid="_x0000_s1027" type="#_x0000_t75" alt="A1715.gif" style="position:absolute;left:0;text-align:left;margin-left:71.25pt;margin-top:7.5pt;width:282pt;height:178.5pt;z-index:251659264;visibility:visible">
            <v:imagedata r:id="rId8" o:title=""/>
          </v:shape>
        </w:pict>
      </w:r>
    </w:p>
    <w:p w:rsidR="00607198" w:rsidRDefault="00607198" w:rsidP="005B080B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5B080B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5B080B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5B080B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5B080B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5B080B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5B080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607198" w:rsidRDefault="00607198" w:rsidP="005B080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607198" w:rsidRDefault="00607198" w:rsidP="005B080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607198" w:rsidRPr="00E21AC6" w:rsidRDefault="00607198" w:rsidP="001F0B1B">
      <w:pPr>
        <w:rPr>
          <w:rFonts w:ascii="Arial" w:hAnsi="Arial" w:cs="Arial"/>
          <w:color w:val="000000"/>
          <w:sz w:val="28"/>
          <w:szCs w:val="28"/>
        </w:rPr>
      </w:pPr>
    </w:p>
    <w:p w:rsidR="00607198" w:rsidRPr="00E21AC6" w:rsidRDefault="00607198" w:rsidP="00E21AC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 w:rsidRPr="00E21AC6">
        <w:rPr>
          <w:rStyle w:val="Strong"/>
          <w:rFonts w:ascii="Arial" w:hAnsi="Arial" w:cs="Arial"/>
          <w:b w:val="0"/>
          <w:bCs w:val="0"/>
          <w:color w:val="000000"/>
        </w:rPr>
        <w:t>Used when loosening side shaft on 6-speed manual gearbox 0B2, four-wheel drive.</w:t>
      </w:r>
    </w:p>
    <w:p w:rsidR="00607198" w:rsidRDefault="00607198" w:rsidP="00E21AC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 w:rsidRPr="00E21AC6">
        <w:rPr>
          <w:rStyle w:val="Strong"/>
          <w:rFonts w:ascii="Arial" w:hAnsi="Arial" w:cs="Arial"/>
          <w:b w:val="0"/>
          <w:bCs w:val="0"/>
          <w:color w:val="000000"/>
        </w:rPr>
        <w:t>Application:</w:t>
      </w:r>
      <w:r w:rsidRPr="00E21AC6">
        <w:rPr>
          <w:rFonts w:ascii="Arial" w:hAnsi="Arial" w:cs="Arial"/>
          <w:color w:val="000000"/>
        </w:rPr>
        <w:br/>
        <w:t>Audi A4 2008&gt;, Audi A5 2008&gt;, Audi A5 Cabriolet 2009&gt;, Audi Q5 2009&gt; with 6-speed manua</w:t>
      </w:r>
      <w:r>
        <w:rPr>
          <w:rFonts w:ascii="Arial" w:hAnsi="Arial" w:cs="Arial"/>
          <w:color w:val="000000"/>
        </w:rPr>
        <w:t>l gearbox 0B2, four wheel drive.</w:t>
      </w:r>
    </w:p>
    <w:p w:rsidR="00607198" w:rsidRPr="00442D3A" w:rsidRDefault="00607198" w:rsidP="00E21AC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lang w:val="pt-BR"/>
        </w:rPr>
        <w:sectPr w:rsidR="00607198" w:rsidRPr="00442D3A" w:rsidSect="00B821D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442D3A">
        <w:rPr>
          <w:rFonts w:ascii="Arial" w:hAnsi="Arial" w:cs="Arial"/>
          <w:b/>
          <w:bCs/>
          <w:color w:val="000000"/>
          <w:lang w:val="pt-BR"/>
        </w:rPr>
        <w:t xml:space="preserve">VW OEM no. ref.: </w:t>
      </w:r>
      <w:r w:rsidRPr="00442D3A">
        <w:rPr>
          <w:rFonts w:ascii="Arial" w:hAnsi="Arial" w:cs="Arial"/>
          <w:color w:val="000000"/>
          <w:lang w:val="pt-BR"/>
        </w:rPr>
        <w:t>T40217</w:t>
      </w:r>
      <w:bookmarkStart w:id="0" w:name="_GoBack"/>
      <w:bookmarkEnd w:id="0"/>
    </w:p>
    <w:p w:rsidR="00607198" w:rsidRPr="000978EE" w:rsidRDefault="00607198" w:rsidP="00442D3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pict>
          <v:shape id="_x0000_s1028" type="#_x0000_t75" alt="LOGO.gif" style="position:absolute;left:0;text-align:left;margin-left:-54pt;margin-top:-36pt;width:68.25pt;height:74.25pt;z-index:251660288;visibility:visible">
            <v:imagedata r:id="rId7" o:title=""/>
          </v:shape>
        </w:pict>
      </w:r>
      <w:r w:rsidRPr="000978EE">
        <w:rPr>
          <w:rFonts w:ascii="Arial" w:hAnsi="Arial" w:cs="Arial"/>
          <w:b/>
          <w:bCs/>
          <w:sz w:val="56"/>
          <w:szCs w:val="56"/>
        </w:rPr>
        <w:t>H.C.B-A1715</w:t>
      </w:r>
    </w:p>
    <w:p w:rsidR="00607198" w:rsidRPr="00262B31" w:rsidRDefault="00607198" w:rsidP="00442D3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62B31">
        <w:rPr>
          <w:rFonts w:ascii="Arial" w:hAnsi="Arial" w:cs="Arial"/>
          <w:b/>
          <w:bCs/>
          <w:sz w:val="44"/>
          <w:szCs w:val="44"/>
        </w:rPr>
        <w:t>VW SIDE SHAFT COUNTER HOLDER</w:t>
      </w:r>
    </w:p>
    <w:p w:rsidR="00607198" w:rsidRPr="000978EE" w:rsidRDefault="00607198" w:rsidP="00442D3A">
      <w:pPr>
        <w:jc w:val="center"/>
        <w:rPr>
          <w:rFonts w:ascii="Arial" w:hAnsi="Arial" w:cs="Arial"/>
          <w:sz w:val="44"/>
          <w:szCs w:val="44"/>
        </w:rPr>
      </w:pPr>
    </w:p>
    <w:p w:rsidR="00607198" w:rsidRDefault="00607198" w:rsidP="00442D3A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pict>
          <v:shape id="_x0000_s1029" type="#_x0000_t75" alt="A1715.gif" style="position:absolute;left:0;text-align:left;margin-left:71.25pt;margin-top:7.5pt;width:282pt;height:178.5pt;z-index:251661312;visibility:visible">
            <v:imagedata r:id="rId8" o:title=""/>
          </v:shape>
        </w:pict>
      </w:r>
    </w:p>
    <w:p w:rsidR="00607198" w:rsidRDefault="00607198" w:rsidP="00442D3A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442D3A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442D3A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442D3A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442D3A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442D3A">
      <w:pPr>
        <w:jc w:val="center"/>
        <w:rPr>
          <w:rFonts w:ascii="Arial" w:hAnsi="Arial" w:cs="Arial"/>
          <w:sz w:val="48"/>
          <w:szCs w:val="48"/>
        </w:rPr>
      </w:pPr>
    </w:p>
    <w:p w:rsidR="00607198" w:rsidRDefault="00607198" w:rsidP="00442D3A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607198" w:rsidRDefault="00607198" w:rsidP="00442D3A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607198" w:rsidRDefault="00607198" w:rsidP="00442D3A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607198" w:rsidRPr="00E21AC6" w:rsidRDefault="00607198" w:rsidP="00442D3A">
      <w:pPr>
        <w:rPr>
          <w:rFonts w:ascii="Arial" w:hAnsi="Arial" w:cs="Arial"/>
          <w:color w:val="000000"/>
          <w:sz w:val="28"/>
          <w:szCs w:val="28"/>
        </w:rPr>
      </w:pPr>
    </w:p>
    <w:p w:rsidR="00607198" w:rsidRPr="00E21AC6" w:rsidRDefault="00607198" w:rsidP="00442D3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 w:rsidRPr="00E21AC6">
        <w:rPr>
          <w:rStyle w:val="Strong"/>
          <w:rFonts w:ascii="Arial" w:hAnsi="Arial" w:cs="Arial"/>
          <w:b w:val="0"/>
          <w:bCs w:val="0"/>
          <w:color w:val="000000"/>
        </w:rPr>
        <w:t>Used when loosening side shaft on 6-speed manual gearbox 0B2, four-wheel drive.</w:t>
      </w:r>
    </w:p>
    <w:p w:rsidR="00607198" w:rsidRDefault="00607198" w:rsidP="00442D3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 w:rsidRPr="00E21AC6">
        <w:rPr>
          <w:rStyle w:val="Strong"/>
          <w:rFonts w:ascii="Arial" w:hAnsi="Arial" w:cs="Arial"/>
          <w:b w:val="0"/>
          <w:bCs w:val="0"/>
          <w:color w:val="000000"/>
        </w:rPr>
        <w:t>Application:</w:t>
      </w:r>
      <w:r w:rsidRPr="00E21AC6">
        <w:rPr>
          <w:rFonts w:ascii="Arial" w:hAnsi="Arial" w:cs="Arial"/>
          <w:color w:val="000000"/>
        </w:rPr>
        <w:br/>
        <w:t>Audi A4 2008&gt;, Audi A5 2008&gt;, Audi A5 Cabriolet 2009&gt;, Audi Q5 2009&gt; with 6-speed manua</w:t>
      </w:r>
      <w:r>
        <w:rPr>
          <w:rFonts w:ascii="Arial" w:hAnsi="Arial" w:cs="Arial"/>
          <w:color w:val="000000"/>
        </w:rPr>
        <w:t>l gearbox 0B2, four wheel drive.</w:t>
      </w:r>
    </w:p>
    <w:p w:rsidR="00607198" w:rsidRPr="00E21AC6" w:rsidRDefault="00607198" w:rsidP="00442D3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 w:rsidRPr="00E21AC6">
        <w:rPr>
          <w:rFonts w:ascii="Arial" w:hAnsi="Arial" w:cs="Arial"/>
          <w:b/>
          <w:bCs/>
          <w:color w:val="000000"/>
        </w:rPr>
        <w:t>VW OEM no.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21AC6">
        <w:rPr>
          <w:rFonts w:ascii="Arial" w:hAnsi="Arial" w:cs="Arial"/>
          <w:b/>
          <w:bCs/>
          <w:color w:val="000000"/>
        </w:rPr>
        <w:t>ref.: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T40217</w:t>
      </w:r>
    </w:p>
    <w:p w:rsidR="00607198" w:rsidRPr="00442D3A" w:rsidRDefault="00607198" w:rsidP="00442D3A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lang w:val="pt-BR"/>
        </w:rPr>
      </w:pPr>
    </w:p>
    <w:sectPr w:rsidR="00607198" w:rsidRPr="00442D3A" w:rsidSect="00B82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98" w:rsidRDefault="00607198" w:rsidP="002362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7198" w:rsidRDefault="00607198" w:rsidP="002362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98" w:rsidRDefault="00607198" w:rsidP="002362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7198" w:rsidRDefault="00607198" w:rsidP="002362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283"/>
    <w:multiLevelType w:val="hybridMultilevel"/>
    <w:tmpl w:val="9806C6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420457B3"/>
    <w:multiLevelType w:val="hybridMultilevel"/>
    <w:tmpl w:val="6396F8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64DE77B7"/>
    <w:multiLevelType w:val="hybridMultilevel"/>
    <w:tmpl w:val="EF3C92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80B"/>
    <w:rsid w:val="00000411"/>
    <w:rsid w:val="00001126"/>
    <w:rsid w:val="00001C45"/>
    <w:rsid w:val="0000212C"/>
    <w:rsid w:val="00002398"/>
    <w:rsid w:val="00002BD6"/>
    <w:rsid w:val="00002FEF"/>
    <w:rsid w:val="000037C1"/>
    <w:rsid w:val="000037D9"/>
    <w:rsid w:val="00003C90"/>
    <w:rsid w:val="00003F07"/>
    <w:rsid w:val="000040EE"/>
    <w:rsid w:val="00004928"/>
    <w:rsid w:val="00004BDD"/>
    <w:rsid w:val="00005277"/>
    <w:rsid w:val="000056A5"/>
    <w:rsid w:val="0000597D"/>
    <w:rsid w:val="00006148"/>
    <w:rsid w:val="00006231"/>
    <w:rsid w:val="0000696A"/>
    <w:rsid w:val="00006B3B"/>
    <w:rsid w:val="0000750C"/>
    <w:rsid w:val="0000773F"/>
    <w:rsid w:val="00007954"/>
    <w:rsid w:val="00007994"/>
    <w:rsid w:val="00007BE1"/>
    <w:rsid w:val="00007E47"/>
    <w:rsid w:val="00007FD8"/>
    <w:rsid w:val="00010066"/>
    <w:rsid w:val="0001145A"/>
    <w:rsid w:val="000115FF"/>
    <w:rsid w:val="000118B9"/>
    <w:rsid w:val="000124BB"/>
    <w:rsid w:val="00012929"/>
    <w:rsid w:val="00012EBA"/>
    <w:rsid w:val="000130F9"/>
    <w:rsid w:val="00013B0F"/>
    <w:rsid w:val="00013C55"/>
    <w:rsid w:val="00013EB4"/>
    <w:rsid w:val="000144D8"/>
    <w:rsid w:val="0001497F"/>
    <w:rsid w:val="00015515"/>
    <w:rsid w:val="0001556E"/>
    <w:rsid w:val="000157E6"/>
    <w:rsid w:val="00015941"/>
    <w:rsid w:val="00015B34"/>
    <w:rsid w:val="0001623C"/>
    <w:rsid w:val="00016540"/>
    <w:rsid w:val="00016C4A"/>
    <w:rsid w:val="00016CA9"/>
    <w:rsid w:val="000172B7"/>
    <w:rsid w:val="00017D39"/>
    <w:rsid w:val="0002046B"/>
    <w:rsid w:val="000206FB"/>
    <w:rsid w:val="00020B9B"/>
    <w:rsid w:val="00021046"/>
    <w:rsid w:val="00021776"/>
    <w:rsid w:val="00021AA5"/>
    <w:rsid w:val="00021E25"/>
    <w:rsid w:val="00022B46"/>
    <w:rsid w:val="00022F1A"/>
    <w:rsid w:val="000235DE"/>
    <w:rsid w:val="0002368B"/>
    <w:rsid w:val="00023F40"/>
    <w:rsid w:val="00023F7E"/>
    <w:rsid w:val="00024820"/>
    <w:rsid w:val="0002496B"/>
    <w:rsid w:val="00024AE9"/>
    <w:rsid w:val="00024B6A"/>
    <w:rsid w:val="00024D56"/>
    <w:rsid w:val="000252E0"/>
    <w:rsid w:val="0002562A"/>
    <w:rsid w:val="0002578C"/>
    <w:rsid w:val="000257C0"/>
    <w:rsid w:val="00025D4E"/>
    <w:rsid w:val="000260DF"/>
    <w:rsid w:val="000261A5"/>
    <w:rsid w:val="00026C16"/>
    <w:rsid w:val="00026C8C"/>
    <w:rsid w:val="0002733F"/>
    <w:rsid w:val="00027497"/>
    <w:rsid w:val="0002773B"/>
    <w:rsid w:val="000278DC"/>
    <w:rsid w:val="00027E52"/>
    <w:rsid w:val="00030011"/>
    <w:rsid w:val="000306A2"/>
    <w:rsid w:val="0003070F"/>
    <w:rsid w:val="00031588"/>
    <w:rsid w:val="00031978"/>
    <w:rsid w:val="00031ACF"/>
    <w:rsid w:val="00032050"/>
    <w:rsid w:val="000322EA"/>
    <w:rsid w:val="00032750"/>
    <w:rsid w:val="0003286B"/>
    <w:rsid w:val="000328D2"/>
    <w:rsid w:val="0003291F"/>
    <w:rsid w:val="00032A67"/>
    <w:rsid w:val="00032BCE"/>
    <w:rsid w:val="00032CB7"/>
    <w:rsid w:val="00032FE5"/>
    <w:rsid w:val="0003488A"/>
    <w:rsid w:val="000355A7"/>
    <w:rsid w:val="000356F6"/>
    <w:rsid w:val="000371DB"/>
    <w:rsid w:val="00037954"/>
    <w:rsid w:val="00037B14"/>
    <w:rsid w:val="00037C56"/>
    <w:rsid w:val="00037F0A"/>
    <w:rsid w:val="0004030A"/>
    <w:rsid w:val="000407E5"/>
    <w:rsid w:val="00040858"/>
    <w:rsid w:val="00040D4C"/>
    <w:rsid w:val="00040D80"/>
    <w:rsid w:val="00041073"/>
    <w:rsid w:val="000411BE"/>
    <w:rsid w:val="000411E1"/>
    <w:rsid w:val="0004122E"/>
    <w:rsid w:val="00041916"/>
    <w:rsid w:val="00041E61"/>
    <w:rsid w:val="000420AE"/>
    <w:rsid w:val="0004227E"/>
    <w:rsid w:val="0004242E"/>
    <w:rsid w:val="0004289A"/>
    <w:rsid w:val="00043135"/>
    <w:rsid w:val="00043468"/>
    <w:rsid w:val="0004365D"/>
    <w:rsid w:val="00043750"/>
    <w:rsid w:val="000437B7"/>
    <w:rsid w:val="00043A40"/>
    <w:rsid w:val="00043C1C"/>
    <w:rsid w:val="000442E1"/>
    <w:rsid w:val="000449F8"/>
    <w:rsid w:val="00044C8D"/>
    <w:rsid w:val="000455EA"/>
    <w:rsid w:val="00045C85"/>
    <w:rsid w:val="00045F55"/>
    <w:rsid w:val="00046C36"/>
    <w:rsid w:val="000473DE"/>
    <w:rsid w:val="0004776A"/>
    <w:rsid w:val="000478C2"/>
    <w:rsid w:val="00047D71"/>
    <w:rsid w:val="00050836"/>
    <w:rsid w:val="000516F7"/>
    <w:rsid w:val="00051B91"/>
    <w:rsid w:val="000520DD"/>
    <w:rsid w:val="000524E7"/>
    <w:rsid w:val="00053AF2"/>
    <w:rsid w:val="00054E37"/>
    <w:rsid w:val="00054ECB"/>
    <w:rsid w:val="000551A8"/>
    <w:rsid w:val="000553FC"/>
    <w:rsid w:val="00055A8F"/>
    <w:rsid w:val="0005681E"/>
    <w:rsid w:val="0005780D"/>
    <w:rsid w:val="00061037"/>
    <w:rsid w:val="00061459"/>
    <w:rsid w:val="000616B2"/>
    <w:rsid w:val="00061737"/>
    <w:rsid w:val="00061E46"/>
    <w:rsid w:val="00061F1D"/>
    <w:rsid w:val="000625D5"/>
    <w:rsid w:val="0006267E"/>
    <w:rsid w:val="00062D89"/>
    <w:rsid w:val="000633E9"/>
    <w:rsid w:val="0006347F"/>
    <w:rsid w:val="000636E0"/>
    <w:rsid w:val="0006385A"/>
    <w:rsid w:val="000645E5"/>
    <w:rsid w:val="000652DE"/>
    <w:rsid w:val="000661A4"/>
    <w:rsid w:val="0006793A"/>
    <w:rsid w:val="00067974"/>
    <w:rsid w:val="00067A63"/>
    <w:rsid w:val="00067B31"/>
    <w:rsid w:val="00067DA9"/>
    <w:rsid w:val="00070310"/>
    <w:rsid w:val="00070417"/>
    <w:rsid w:val="00070A15"/>
    <w:rsid w:val="000710DF"/>
    <w:rsid w:val="00071822"/>
    <w:rsid w:val="00072041"/>
    <w:rsid w:val="00072201"/>
    <w:rsid w:val="00072607"/>
    <w:rsid w:val="00072E5A"/>
    <w:rsid w:val="00072F1E"/>
    <w:rsid w:val="0007361D"/>
    <w:rsid w:val="00073DFA"/>
    <w:rsid w:val="00073E8E"/>
    <w:rsid w:val="00073F28"/>
    <w:rsid w:val="00074715"/>
    <w:rsid w:val="000752BC"/>
    <w:rsid w:val="00075368"/>
    <w:rsid w:val="000754AD"/>
    <w:rsid w:val="00075741"/>
    <w:rsid w:val="0007589B"/>
    <w:rsid w:val="00075991"/>
    <w:rsid w:val="000761E6"/>
    <w:rsid w:val="0007647B"/>
    <w:rsid w:val="00076611"/>
    <w:rsid w:val="00076E72"/>
    <w:rsid w:val="00077753"/>
    <w:rsid w:val="000802F6"/>
    <w:rsid w:val="0008052A"/>
    <w:rsid w:val="000811FA"/>
    <w:rsid w:val="0008140F"/>
    <w:rsid w:val="00081EB6"/>
    <w:rsid w:val="00082990"/>
    <w:rsid w:val="00082A56"/>
    <w:rsid w:val="00082ADB"/>
    <w:rsid w:val="00082B26"/>
    <w:rsid w:val="00083343"/>
    <w:rsid w:val="00083537"/>
    <w:rsid w:val="00083784"/>
    <w:rsid w:val="000838CE"/>
    <w:rsid w:val="00084237"/>
    <w:rsid w:val="00084382"/>
    <w:rsid w:val="000845F7"/>
    <w:rsid w:val="00084DAA"/>
    <w:rsid w:val="00084E12"/>
    <w:rsid w:val="00085083"/>
    <w:rsid w:val="000860A9"/>
    <w:rsid w:val="000864AF"/>
    <w:rsid w:val="000865FB"/>
    <w:rsid w:val="00086624"/>
    <w:rsid w:val="0008665F"/>
    <w:rsid w:val="00086DFF"/>
    <w:rsid w:val="0008731E"/>
    <w:rsid w:val="00087F5E"/>
    <w:rsid w:val="000904D8"/>
    <w:rsid w:val="0009058B"/>
    <w:rsid w:val="0009059D"/>
    <w:rsid w:val="00090A7E"/>
    <w:rsid w:val="00091006"/>
    <w:rsid w:val="0009179D"/>
    <w:rsid w:val="00092491"/>
    <w:rsid w:val="00092D54"/>
    <w:rsid w:val="00092E0D"/>
    <w:rsid w:val="0009315B"/>
    <w:rsid w:val="000939AF"/>
    <w:rsid w:val="00093BFC"/>
    <w:rsid w:val="000940D2"/>
    <w:rsid w:val="0009462E"/>
    <w:rsid w:val="00094707"/>
    <w:rsid w:val="00094CBC"/>
    <w:rsid w:val="00096C6B"/>
    <w:rsid w:val="00096EC3"/>
    <w:rsid w:val="000973D5"/>
    <w:rsid w:val="000978EE"/>
    <w:rsid w:val="000979EE"/>
    <w:rsid w:val="000A0DBA"/>
    <w:rsid w:val="000A1BB8"/>
    <w:rsid w:val="000A1F5B"/>
    <w:rsid w:val="000A2554"/>
    <w:rsid w:val="000A29F3"/>
    <w:rsid w:val="000A2AC3"/>
    <w:rsid w:val="000A3BB3"/>
    <w:rsid w:val="000A40A5"/>
    <w:rsid w:val="000A4409"/>
    <w:rsid w:val="000A476E"/>
    <w:rsid w:val="000A4B34"/>
    <w:rsid w:val="000A4C3E"/>
    <w:rsid w:val="000A4CB3"/>
    <w:rsid w:val="000A4D50"/>
    <w:rsid w:val="000A559B"/>
    <w:rsid w:val="000A5F4C"/>
    <w:rsid w:val="000A6221"/>
    <w:rsid w:val="000A656E"/>
    <w:rsid w:val="000A66EE"/>
    <w:rsid w:val="000A67CA"/>
    <w:rsid w:val="000A6989"/>
    <w:rsid w:val="000A6B42"/>
    <w:rsid w:val="000A6E07"/>
    <w:rsid w:val="000A7B9A"/>
    <w:rsid w:val="000A7FD8"/>
    <w:rsid w:val="000B015A"/>
    <w:rsid w:val="000B06BF"/>
    <w:rsid w:val="000B0C6F"/>
    <w:rsid w:val="000B0E35"/>
    <w:rsid w:val="000B1130"/>
    <w:rsid w:val="000B1472"/>
    <w:rsid w:val="000B1D54"/>
    <w:rsid w:val="000B498C"/>
    <w:rsid w:val="000B500E"/>
    <w:rsid w:val="000B5505"/>
    <w:rsid w:val="000B5A2B"/>
    <w:rsid w:val="000B5BAF"/>
    <w:rsid w:val="000B5C1F"/>
    <w:rsid w:val="000B72E0"/>
    <w:rsid w:val="000B7482"/>
    <w:rsid w:val="000C05BF"/>
    <w:rsid w:val="000C0986"/>
    <w:rsid w:val="000C0B17"/>
    <w:rsid w:val="000C1445"/>
    <w:rsid w:val="000C182A"/>
    <w:rsid w:val="000C1CD2"/>
    <w:rsid w:val="000C1DC8"/>
    <w:rsid w:val="000C2CDE"/>
    <w:rsid w:val="000C3465"/>
    <w:rsid w:val="000C35CF"/>
    <w:rsid w:val="000C3765"/>
    <w:rsid w:val="000C3974"/>
    <w:rsid w:val="000C39AA"/>
    <w:rsid w:val="000C3B31"/>
    <w:rsid w:val="000C41DA"/>
    <w:rsid w:val="000C4347"/>
    <w:rsid w:val="000C441E"/>
    <w:rsid w:val="000C4BD6"/>
    <w:rsid w:val="000C600E"/>
    <w:rsid w:val="000C63A7"/>
    <w:rsid w:val="000C655E"/>
    <w:rsid w:val="000C68D2"/>
    <w:rsid w:val="000C760C"/>
    <w:rsid w:val="000C76C6"/>
    <w:rsid w:val="000C7B40"/>
    <w:rsid w:val="000C7EE6"/>
    <w:rsid w:val="000D0D83"/>
    <w:rsid w:val="000D1A88"/>
    <w:rsid w:val="000D1F60"/>
    <w:rsid w:val="000D2AF4"/>
    <w:rsid w:val="000D309F"/>
    <w:rsid w:val="000D34E0"/>
    <w:rsid w:val="000D3671"/>
    <w:rsid w:val="000D3CDB"/>
    <w:rsid w:val="000D4084"/>
    <w:rsid w:val="000D4D3A"/>
    <w:rsid w:val="000D5D0A"/>
    <w:rsid w:val="000D5D15"/>
    <w:rsid w:val="000D6245"/>
    <w:rsid w:val="000D650D"/>
    <w:rsid w:val="000D745C"/>
    <w:rsid w:val="000D7767"/>
    <w:rsid w:val="000D7803"/>
    <w:rsid w:val="000D79C4"/>
    <w:rsid w:val="000D7C77"/>
    <w:rsid w:val="000E0650"/>
    <w:rsid w:val="000E07FF"/>
    <w:rsid w:val="000E20F1"/>
    <w:rsid w:val="000E2699"/>
    <w:rsid w:val="000E30C4"/>
    <w:rsid w:val="000E32A8"/>
    <w:rsid w:val="000E3548"/>
    <w:rsid w:val="000E3F5D"/>
    <w:rsid w:val="000E4739"/>
    <w:rsid w:val="000E4DB3"/>
    <w:rsid w:val="000E531A"/>
    <w:rsid w:val="000E5930"/>
    <w:rsid w:val="000E5F83"/>
    <w:rsid w:val="000E661F"/>
    <w:rsid w:val="000E678E"/>
    <w:rsid w:val="000E696E"/>
    <w:rsid w:val="000E6B42"/>
    <w:rsid w:val="000E6BA1"/>
    <w:rsid w:val="000E71F8"/>
    <w:rsid w:val="000E7434"/>
    <w:rsid w:val="000E76E7"/>
    <w:rsid w:val="000E76FA"/>
    <w:rsid w:val="000E7846"/>
    <w:rsid w:val="000E7C54"/>
    <w:rsid w:val="000E7F77"/>
    <w:rsid w:val="000F06AE"/>
    <w:rsid w:val="000F09E2"/>
    <w:rsid w:val="000F0ACE"/>
    <w:rsid w:val="000F1805"/>
    <w:rsid w:val="000F186E"/>
    <w:rsid w:val="000F1DD6"/>
    <w:rsid w:val="000F1E8F"/>
    <w:rsid w:val="000F215D"/>
    <w:rsid w:val="000F28BC"/>
    <w:rsid w:val="000F3AD3"/>
    <w:rsid w:val="000F3FB2"/>
    <w:rsid w:val="000F4631"/>
    <w:rsid w:val="000F5C4A"/>
    <w:rsid w:val="000F6633"/>
    <w:rsid w:val="000F692B"/>
    <w:rsid w:val="000F7340"/>
    <w:rsid w:val="000F7488"/>
    <w:rsid w:val="000F7D02"/>
    <w:rsid w:val="001001CB"/>
    <w:rsid w:val="00101537"/>
    <w:rsid w:val="00101F46"/>
    <w:rsid w:val="00102C14"/>
    <w:rsid w:val="00103082"/>
    <w:rsid w:val="001032B0"/>
    <w:rsid w:val="001034B3"/>
    <w:rsid w:val="00103582"/>
    <w:rsid w:val="0010538B"/>
    <w:rsid w:val="001053C5"/>
    <w:rsid w:val="00105727"/>
    <w:rsid w:val="001063EC"/>
    <w:rsid w:val="00107418"/>
    <w:rsid w:val="00107885"/>
    <w:rsid w:val="00107A94"/>
    <w:rsid w:val="00110226"/>
    <w:rsid w:val="001105D9"/>
    <w:rsid w:val="00111262"/>
    <w:rsid w:val="001112E4"/>
    <w:rsid w:val="00111DDB"/>
    <w:rsid w:val="00112E3C"/>
    <w:rsid w:val="00113102"/>
    <w:rsid w:val="001142CC"/>
    <w:rsid w:val="00114381"/>
    <w:rsid w:val="00114A73"/>
    <w:rsid w:val="001156FF"/>
    <w:rsid w:val="00116145"/>
    <w:rsid w:val="00116AD8"/>
    <w:rsid w:val="00117131"/>
    <w:rsid w:val="00117AFD"/>
    <w:rsid w:val="00117E0A"/>
    <w:rsid w:val="00117E17"/>
    <w:rsid w:val="00117FDA"/>
    <w:rsid w:val="00120441"/>
    <w:rsid w:val="001205CF"/>
    <w:rsid w:val="0012063A"/>
    <w:rsid w:val="0012106B"/>
    <w:rsid w:val="001212A5"/>
    <w:rsid w:val="00121606"/>
    <w:rsid w:val="00121D94"/>
    <w:rsid w:val="001224C0"/>
    <w:rsid w:val="001228C7"/>
    <w:rsid w:val="00122B9B"/>
    <w:rsid w:val="001231BB"/>
    <w:rsid w:val="0012354F"/>
    <w:rsid w:val="001241FB"/>
    <w:rsid w:val="00124D37"/>
    <w:rsid w:val="00124FF6"/>
    <w:rsid w:val="001261FA"/>
    <w:rsid w:val="0012621C"/>
    <w:rsid w:val="0012654D"/>
    <w:rsid w:val="001265DA"/>
    <w:rsid w:val="0012660B"/>
    <w:rsid w:val="00126CAE"/>
    <w:rsid w:val="00126F43"/>
    <w:rsid w:val="001276C4"/>
    <w:rsid w:val="00127C82"/>
    <w:rsid w:val="0013089C"/>
    <w:rsid w:val="00130B90"/>
    <w:rsid w:val="00130FCC"/>
    <w:rsid w:val="0013165D"/>
    <w:rsid w:val="00131F48"/>
    <w:rsid w:val="0013239A"/>
    <w:rsid w:val="00132ED4"/>
    <w:rsid w:val="0013315A"/>
    <w:rsid w:val="001337C3"/>
    <w:rsid w:val="00134098"/>
    <w:rsid w:val="001340EB"/>
    <w:rsid w:val="00134683"/>
    <w:rsid w:val="00134AFA"/>
    <w:rsid w:val="00134F32"/>
    <w:rsid w:val="00135582"/>
    <w:rsid w:val="00135897"/>
    <w:rsid w:val="00135F63"/>
    <w:rsid w:val="00136505"/>
    <w:rsid w:val="0013696C"/>
    <w:rsid w:val="00137CE8"/>
    <w:rsid w:val="00140C80"/>
    <w:rsid w:val="00140E9E"/>
    <w:rsid w:val="00141476"/>
    <w:rsid w:val="0014191C"/>
    <w:rsid w:val="00141AF4"/>
    <w:rsid w:val="00141F35"/>
    <w:rsid w:val="00142F4F"/>
    <w:rsid w:val="00143041"/>
    <w:rsid w:val="0014324C"/>
    <w:rsid w:val="001434BA"/>
    <w:rsid w:val="001436A7"/>
    <w:rsid w:val="0014385F"/>
    <w:rsid w:val="001447CE"/>
    <w:rsid w:val="00144D41"/>
    <w:rsid w:val="00145089"/>
    <w:rsid w:val="0014511F"/>
    <w:rsid w:val="001452BA"/>
    <w:rsid w:val="00145710"/>
    <w:rsid w:val="00145CF6"/>
    <w:rsid w:val="00146B35"/>
    <w:rsid w:val="001472ED"/>
    <w:rsid w:val="001474E0"/>
    <w:rsid w:val="00147543"/>
    <w:rsid w:val="0014758F"/>
    <w:rsid w:val="001501A9"/>
    <w:rsid w:val="001504F2"/>
    <w:rsid w:val="00150717"/>
    <w:rsid w:val="00150C64"/>
    <w:rsid w:val="0015118A"/>
    <w:rsid w:val="00151254"/>
    <w:rsid w:val="0015174D"/>
    <w:rsid w:val="00152046"/>
    <w:rsid w:val="0015219E"/>
    <w:rsid w:val="00152666"/>
    <w:rsid w:val="00152F29"/>
    <w:rsid w:val="0015421D"/>
    <w:rsid w:val="00154E82"/>
    <w:rsid w:val="00154FD8"/>
    <w:rsid w:val="001552A7"/>
    <w:rsid w:val="0015559A"/>
    <w:rsid w:val="001558DE"/>
    <w:rsid w:val="00155F89"/>
    <w:rsid w:val="00155FC5"/>
    <w:rsid w:val="00156C10"/>
    <w:rsid w:val="00156E1E"/>
    <w:rsid w:val="001573FD"/>
    <w:rsid w:val="001602F1"/>
    <w:rsid w:val="0016087C"/>
    <w:rsid w:val="00160881"/>
    <w:rsid w:val="00160BEC"/>
    <w:rsid w:val="00161586"/>
    <w:rsid w:val="00161F9E"/>
    <w:rsid w:val="001620B9"/>
    <w:rsid w:val="0016272C"/>
    <w:rsid w:val="00162BE3"/>
    <w:rsid w:val="00162ED5"/>
    <w:rsid w:val="00163FBE"/>
    <w:rsid w:val="00164117"/>
    <w:rsid w:val="0016420E"/>
    <w:rsid w:val="00164BA0"/>
    <w:rsid w:val="00164FDE"/>
    <w:rsid w:val="00165CCF"/>
    <w:rsid w:val="00165D52"/>
    <w:rsid w:val="00165FA3"/>
    <w:rsid w:val="001666D4"/>
    <w:rsid w:val="00166FE6"/>
    <w:rsid w:val="00167EFF"/>
    <w:rsid w:val="001706B5"/>
    <w:rsid w:val="001707CA"/>
    <w:rsid w:val="00170C2E"/>
    <w:rsid w:val="0017158A"/>
    <w:rsid w:val="00171E98"/>
    <w:rsid w:val="00171F9E"/>
    <w:rsid w:val="001725E6"/>
    <w:rsid w:val="0017289E"/>
    <w:rsid w:val="00172F62"/>
    <w:rsid w:val="00174226"/>
    <w:rsid w:val="00174321"/>
    <w:rsid w:val="001746B9"/>
    <w:rsid w:val="001749C4"/>
    <w:rsid w:val="00174CFF"/>
    <w:rsid w:val="0017547B"/>
    <w:rsid w:val="00175F91"/>
    <w:rsid w:val="00176DBE"/>
    <w:rsid w:val="00176DC1"/>
    <w:rsid w:val="001777CF"/>
    <w:rsid w:val="0017788F"/>
    <w:rsid w:val="001778C1"/>
    <w:rsid w:val="00180064"/>
    <w:rsid w:val="0018034D"/>
    <w:rsid w:val="00180656"/>
    <w:rsid w:val="00180B0B"/>
    <w:rsid w:val="00180BF0"/>
    <w:rsid w:val="00180C0A"/>
    <w:rsid w:val="00180D65"/>
    <w:rsid w:val="0018167D"/>
    <w:rsid w:val="00181786"/>
    <w:rsid w:val="00181B71"/>
    <w:rsid w:val="00181CE1"/>
    <w:rsid w:val="001820B7"/>
    <w:rsid w:val="0018268A"/>
    <w:rsid w:val="00182E1A"/>
    <w:rsid w:val="00182E84"/>
    <w:rsid w:val="00182EDE"/>
    <w:rsid w:val="00184941"/>
    <w:rsid w:val="001853E5"/>
    <w:rsid w:val="001860C0"/>
    <w:rsid w:val="0018698C"/>
    <w:rsid w:val="001872C7"/>
    <w:rsid w:val="0018745B"/>
    <w:rsid w:val="001878A5"/>
    <w:rsid w:val="00187ADF"/>
    <w:rsid w:val="00187C2F"/>
    <w:rsid w:val="00187CCC"/>
    <w:rsid w:val="00187D87"/>
    <w:rsid w:val="0019032D"/>
    <w:rsid w:val="00190879"/>
    <w:rsid w:val="00190B67"/>
    <w:rsid w:val="0019102E"/>
    <w:rsid w:val="00191231"/>
    <w:rsid w:val="00191260"/>
    <w:rsid w:val="00192126"/>
    <w:rsid w:val="001922E5"/>
    <w:rsid w:val="0019231D"/>
    <w:rsid w:val="00192390"/>
    <w:rsid w:val="001928E2"/>
    <w:rsid w:val="00193717"/>
    <w:rsid w:val="001938A7"/>
    <w:rsid w:val="0019399E"/>
    <w:rsid w:val="00193A40"/>
    <w:rsid w:val="00194613"/>
    <w:rsid w:val="00194F51"/>
    <w:rsid w:val="001953DA"/>
    <w:rsid w:val="00195975"/>
    <w:rsid w:val="001965AB"/>
    <w:rsid w:val="00196E16"/>
    <w:rsid w:val="00197135"/>
    <w:rsid w:val="00197278"/>
    <w:rsid w:val="00197297"/>
    <w:rsid w:val="001973AC"/>
    <w:rsid w:val="0019787A"/>
    <w:rsid w:val="001A0003"/>
    <w:rsid w:val="001A1CC0"/>
    <w:rsid w:val="001A1CED"/>
    <w:rsid w:val="001A2586"/>
    <w:rsid w:val="001A2A43"/>
    <w:rsid w:val="001A2E39"/>
    <w:rsid w:val="001A3795"/>
    <w:rsid w:val="001A37A1"/>
    <w:rsid w:val="001A3D4D"/>
    <w:rsid w:val="001A3EF9"/>
    <w:rsid w:val="001A54FF"/>
    <w:rsid w:val="001A5A5C"/>
    <w:rsid w:val="001A5B9C"/>
    <w:rsid w:val="001A5BEC"/>
    <w:rsid w:val="001A68BF"/>
    <w:rsid w:val="001A6ADC"/>
    <w:rsid w:val="001A75F3"/>
    <w:rsid w:val="001B056B"/>
    <w:rsid w:val="001B05FE"/>
    <w:rsid w:val="001B070F"/>
    <w:rsid w:val="001B0FBF"/>
    <w:rsid w:val="001B1649"/>
    <w:rsid w:val="001B1874"/>
    <w:rsid w:val="001B19A2"/>
    <w:rsid w:val="001B215D"/>
    <w:rsid w:val="001B2E50"/>
    <w:rsid w:val="001B2F09"/>
    <w:rsid w:val="001B2FFB"/>
    <w:rsid w:val="001B326A"/>
    <w:rsid w:val="001B426C"/>
    <w:rsid w:val="001B429C"/>
    <w:rsid w:val="001B469C"/>
    <w:rsid w:val="001B46B7"/>
    <w:rsid w:val="001B46D0"/>
    <w:rsid w:val="001B497F"/>
    <w:rsid w:val="001B4FCD"/>
    <w:rsid w:val="001B57EC"/>
    <w:rsid w:val="001B615E"/>
    <w:rsid w:val="001B634C"/>
    <w:rsid w:val="001B65F1"/>
    <w:rsid w:val="001B6622"/>
    <w:rsid w:val="001B6DA8"/>
    <w:rsid w:val="001B72D9"/>
    <w:rsid w:val="001B72EA"/>
    <w:rsid w:val="001B7395"/>
    <w:rsid w:val="001B7556"/>
    <w:rsid w:val="001B7B4C"/>
    <w:rsid w:val="001C0EBF"/>
    <w:rsid w:val="001C111D"/>
    <w:rsid w:val="001C13DF"/>
    <w:rsid w:val="001C2043"/>
    <w:rsid w:val="001C24F9"/>
    <w:rsid w:val="001C2799"/>
    <w:rsid w:val="001C2C94"/>
    <w:rsid w:val="001C3E07"/>
    <w:rsid w:val="001C4548"/>
    <w:rsid w:val="001C4A34"/>
    <w:rsid w:val="001C55A7"/>
    <w:rsid w:val="001C5FD2"/>
    <w:rsid w:val="001C70DD"/>
    <w:rsid w:val="001C7CFD"/>
    <w:rsid w:val="001D1C77"/>
    <w:rsid w:val="001D1D6E"/>
    <w:rsid w:val="001D396C"/>
    <w:rsid w:val="001D4B84"/>
    <w:rsid w:val="001D5686"/>
    <w:rsid w:val="001D5FCE"/>
    <w:rsid w:val="001D6178"/>
    <w:rsid w:val="001D6378"/>
    <w:rsid w:val="001D668A"/>
    <w:rsid w:val="001D70E7"/>
    <w:rsid w:val="001D71B1"/>
    <w:rsid w:val="001D7525"/>
    <w:rsid w:val="001D76C9"/>
    <w:rsid w:val="001E0127"/>
    <w:rsid w:val="001E2262"/>
    <w:rsid w:val="001E2964"/>
    <w:rsid w:val="001E2A64"/>
    <w:rsid w:val="001E331F"/>
    <w:rsid w:val="001E34D5"/>
    <w:rsid w:val="001E45EA"/>
    <w:rsid w:val="001E49D0"/>
    <w:rsid w:val="001E4B09"/>
    <w:rsid w:val="001E4BBF"/>
    <w:rsid w:val="001E5507"/>
    <w:rsid w:val="001E5F71"/>
    <w:rsid w:val="001E6537"/>
    <w:rsid w:val="001E6BAF"/>
    <w:rsid w:val="001E72FB"/>
    <w:rsid w:val="001E780D"/>
    <w:rsid w:val="001F0A5C"/>
    <w:rsid w:val="001F0B1B"/>
    <w:rsid w:val="001F18F3"/>
    <w:rsid w:val="001F28BE"/>
    <w:rsid w:val="001F28C7"/>
    <w:rsid w:val="001F2A26"/>
    <w:rsid w:val="001F2B6A"/>
    <w:rsid w:val="001F2C7F"/>
    <w:rsid w:val="001F2F23"/>
    <w:rsid w:val="001F308C"/>
    <w:rsid w:val="001F324D"/>
    <w:rsid w:val="001F3300"/>
    <w:rsid w:val="001F34C5"/>
    <w:rsid w:val="001F4151"/>
    <w:rsid w:val="001F4951"/>
    <w:rsid w:val="001F51D9"/>
    <w:rsid w:val="001F5E4E"/>
    <w:rsid w:val="001F635D"/>
    <w:rsid w:val="001F6599"/>
    <w:rsid w:val="001F6931"/>
    <w:rsid w:val="001F6989"/>
    <w:rsid w:val="001F6AF5"/>
    <w:rsid w:val="001F7056"/>
    <w:rsid w:val="001F7934"/>
    <w:rsid w:val="00200523"/>
    <w:rsid w:val="002007FE"/>
    <w:rsid w:val="002008E6"/>
    <w:rsid w:val="002015A9"/>
    <w:rsid w:val="00201AA6"/>
    <w:rsid w:val="00201FC8"/>
    <w:rsid w:val="0020277B"/>
    <w:rsid w:val="002032E5"/>
    <w:rsid w:val="002039DD"/>
    <w:rsid w:val="0020430A"/>
    <w:rsid w:val="00205228"/>
    <w:rsid w:val="002054BF"/>
    <w:rsid w:val="002057F2"/>
    <w:rsid w:val="00205813"/>
    <w:rsid w:val="00206307"/>
    <w:rsid w:val="00206C80"/>
    <w:rsid w:val="00206FDA"/>
    <w:rsid w:val="00207027"/>
    <w:rsid w:val="002074FA"/>
    <w:rsid w:val="00207736"/>
    <w:rsid w:val="00207A70"/>
    <w:rsid w:val="00207B49"/>
    <w:rsid w:val="002103FF"/>
    <w:rsid w:val="002109D5"/>
    <w:rsid w:val="00210DE6"/>
    <w:rsid w:val="00211E33"/>
    <w:rsid w:val="00211FCF"/>
    <w:rsid w:val="00212949"/>
    <w:rsid w:val="00212BB4"/>
    <w:rsid w:val="00214000"/>
    <w:rsid w:val="0021429C"/>
    <w:rsid w:val="00214C0D"/>
    <w:rsid w:val="00215480"/>
    <w:rsid w:val="00215CFA"/>
    <w:rsid w:val="0021603A"/>
    <w:rsid w:val="00216333"/>
    <w:rsid w:val="0021666D"/>
    <w:rsid w:val="00217852"/>
    <w:rsid w:val="0022012B"/>
    <w:rsid w:val="00220695"/>
    <w:rsid w:val="00220B15"/>
    <w:rsid w:val="0022141A"/>
    <w:rsid w:val="00221561"/>
    <w:rsid w:val="00221696"/>
    <w:rsid w:val="0022196C"/>
    <w:rsid w:val="00222506"/>
    <w:rsid w:val="002229C2"/>
    <w:rsid w:val="002230B4"/>
    <w:rsid w:val="00223395"/>
    <w:rsid w:val="002233F5"/>
    <w:rsid w:val="002236DE"/>
    <w:rsid w:val="00225317"/>
    <w:rsid w:val="0022592D"/>
    <w:rsid w:val="00225D3F"/>
    <w:rsid w:val="00226601"/>
    <w:rsid w:val="00226800"/>
    <w:rsid w:val="00226A6D"/>
    <w:rsid w:val="00226CBA"/>
    <w:rsid w:val="00226D01"/>
    <w:rsid w:val="00227768"/>
    <w:rsid w:val="00227ABE"/>
    <w:rsid w:val="00227B8D"/>
    <w:rsid w:val="00227CCB"/>
    <w:rsid w:val="002309F3"/>
    <w:rsid w:val="002316A4"/>
    <w:rsid w:val="002317E7"/>
    <w:rsid w:val="00231D39"/>
    <w:rsid w:val="00232262"/>
    <w:rsid w:val="00232E8C"/>
    <w:rsid w:val="00234064"/>
    <w:rsid w:val="00234381"/>
    <w:rsid w:val="00234438"/>
    <w:rsid w:val="00234516"/>
    <w:rsid w:val="0023460A"/>
    <w:rsid w:val="00234655"/>
    <w:rsid w:val="00234819"/>
    <w:rsid w:val="00234BC3"/>
    <w:rsid w:val="0023504B"/>
    <w:rsid w:val="002353E6"/>
    <w:rsid w:val="002362F0"/>
    <w:rsid w:val="00236A1B"/>
    <w:rsid w:val="00236AA9"/>
    <w:rsid w:val="00237429"/>
    <w:rsid w:val="00237C1C"/>
    <w:rsid w:val="00237D84"/>
    <w:rsid w:val="0024010F"/>
    <w:rsid w:val="0024035F"/>
    <w:rsid w:val="002410D7"/>
    <w:rsid w:val="00241473"/>
    <w:rsid w:val="002414FE"/>
    <w:rsid w:val="00241A45"/>
    <w:rsid w:val="00241A6A"/>
    <w:rsid w:val="00241F1E"/>
    <w:rsid w:val="0024270C"/>
    <w:rsid w:val="00242742"/>
    <w:rsid w:val="00242F13"/>
    <w:rsid w:val="00242F76"/>
    <w:rsid w:val="00242F94"/>
    <w:rsid w:val="00243578"/>
    <w:rsid w:val="00243588"/>
    <w:rsid w:val="0024430B"/>
    <w:rsid w:val="002446CB"/>
    <w:rsid w:val="0024479C"/>
    <w:rsid w:val="002448CA"/>
    <w:rsid w:val="00244935"/>
    <w:rsid w:val="002452B1"/>
    <w:rsid w:val="002456B1"/>
    <w:rsid w:val="00245930"/>
    <w:rsid w:val="00246669"/>
    <w:rsid w:val="00246A73"/>
    <w:rsid w:val="00246DCC"/>
    <w:rsid w:val="002476BE"/>
    <w:rsid w:val="00247B2C"/>
    <w:rsid w:val="00247B6B"/>
    <w:rsid w:val="00250A36"/>
    <w:rsid w:val="002512BB"/>
    <w:rsid w:val="002513DB"/>
    <w:rsid w:val="002518B8"/>
    <w:rsid w:val="00252151"/>
    <w:rsid w:val="002522F5"/>
    <w:rsid w:val="002527FC"/>
    <w:rsid w:val="00252E7E"/>
    <w:rsid w:val="00253190"/>
    <w:rsid w:val="002531F6"/>
    <w:rsid w:val="00253344"/>
    <w:rsid w:val="00254E42"/>
    <w:rsid w:val="00255A02"/>
    <w:rsid w:val="00255E94"/>
    <w:rsid w:val="0025693A"/>
    <w:rsid w:val="00256B24"/>
    <w:rsid w:val="00256BEE"/>
    <w:rsid w:val="00256C53"/>
    <w:rsid w:val="00256E64"/>
    <w:rsid w:val="00257976"/>
    <w:rsid w:val="002601C6"/>
    <w:rsid w:val="002603C4"/>
    <w:rsid w:val="002607FF"/>
    <w:rsid w:val="002611C5"/>
    <w:rsid w:val="002618A5"/>
    <w:rsid w:val="00261C46"/>
    <w:rsid w:val="00262245"/>
    <w:rsid w:val="00262B31"/>
    <w:rsid w:val="00262B83"/>
    <w:rsid w:val="002634FB"/>
    <w:rsid w:val="002636C3"/>
    <w:rsid w:val="00263A56"/>
    <w:rsid w:val="00264682"/>
    <w:rsid w:val="00264751"/>
    <w:rsid w:val="00264846"/>
    <w:rsid w:val="00264C02"/>
    <w:rsid w:val="00264F98"/>
    <w:rsid w:val="002650FA"/>
    <w:rsid w:val="00265252"/>
    <w:rsid w:val="00265298"/>
    <w:rsid w:val="002652B3"/>
    <w:rsid w:val="002652BD"/>
    <w:rsid w:val="002656D7"/>
    <w:rsid w:val="002657FC"/>
    <w:rsid w:val="002674B9"/>
    <w:rsid w:val="00267E5F"/>
    <w:rsid w:val="002706E9"/>
    <w:rsid w:val="0027071C"/>
    <w:rsid w:val="00270E35"/>
    <w:rsid w:val="00270E80"/>
    <w:rsid w:val="00270EC1"/>
    <w:rsid w:val="0027102E"/>
    <w:rsid w:val="0027118C"/>
    <w:rsid w:val="00271288"/>
    <w:rsid w:val="00271C58"/>
    <w:rsid w:val="00271E66"/>
    <w:rsid w:val="002721C0"/>
    <w:rsid w:val="0027250C"/>
    <w:rsid w:val="002729AB"/>
    <w:rsid w:val="002729B3"/>
    <w:rsid w:val="00272BF7"/>
    <w:rsid w:val="0027337B"/>
    <w:rsid w:val="0027381F"/>
    <w:rsid w:val="00273A1F"/>
    <w:rsid w:val="002749A3"/>
    <w:rsid w:val="00274CB7"/>
    <w:rsid w:val="00275041"/>
    <w:rsid w:val="00275A19"/>
    <w:rsid w:val="00275BC9"/>
    <w:rsid w:val="00276013"/>
    <w:rsid w:val="0027608D"/>
    <w:rsid w:val="00277410"/>
    <w:rsid w:val="00277665"/>
    <w:rsid w:val="0027773D"/>
    <w:rsid w:val="002779A1"/>
    <w:rsid w:val="00277CD9"/>
    <w:rsid w:val="002804C9"/>
    <w:rsid w:val="00280F4F"/>
    <w:rsid w:val="002811BD"/>
    <w:rsid w:val="0028175B"/>
    <w:rsid w:val="00281895"/>
    <w:rsid w:val="00281B23"/>
    <w:rsid w:val="00282069"/>
    <w:rsid w:val="002837A2"/>
    <w:rsid w:val="002846A9"/>
    <w:rsid w:val="00284900"/>
    <w:rsid w:val="00284CAA"/>
    <w:rsid w:val="00284DD7"/>
    <w:rsid w:val="00285233"/>
    <w:rsid w:val="0028555D"/>
    <w:rsid w:val="002856ED"/>
    <w:rsid w:val="00285B44"/>
    <w:rsid w:val="00286157"/>
    <w:rsid w:val="002862A9"/>
    <w:rsid w:val="002863FF"/>
    <w:rsid w:val="002870D8"/>
    <w:rsid w:val="00287571"/>
    <w:rsid w:val="002876AD"/>
    <w:rsid w:val="00287F5E"/>
    <w:rsid w:val="00287F88"/>
    <w:rsid w:val="0029011A"/>
    <w:rsid w:val="00290846"/>
    <w:rsid w:val="002915BA"/>
    <w:rsid w:val="002915C3"/>
    <w:rsid w:val="00291F29"/>
    <w:rsid w:val="00292B2D"/>
    <w:rsid w:val="00292F46"/>
    <w:rsid w:val="00293348"/>
    <w:rsid w:val="002937B6"/>
    <w:rsid w:val="002958E2"/>
    <w:rsid w:val="00295DB1"/>
    <w:rsid w:val="002963D2"/>
    <w:rsid w:val="00296CF8"/>
    <w:rsid w:val="0029727A"/>
    <w:rsid w:val="002973EC"/>
    <w:rsid w:val="002A0299"/>
    <w:rsid w:val="002A0900"/>
    <w:rsid w:val="002A15A4"/>
    <w:rsid w:val="002A17A1"/>
    <w:rsid w:val="002A1A7F"/>
    <w:rsid w:val="002A1C8C"/>
    <w:rsid w:val="002A24F9"/>
    <w:rsid w:val="002A2A18"/>
    <w:rsid w:val="002A2C09"/>
    <w:rsid w:val="002A2CE8"/>
    <w:rsid w:val="002A30F2"/>
    <w:rsid w:val="002A43E1"/>
    <w:rsid w:val="002A49B4"/>
    <w:rsid w:val="002A4B71"/>
    <w:rsid w:val="002A4CB6"/>
    <w:rsid w:val="002A4E3B"/>
    <w:rsid w:val="002A5461"/>
    <w:rsid w:val="002A550D"/>
    <w:rsid w:val="002A5E61"/>
    <w:rsid w:val="002A69B5"/>
    <w:rsid w:val="002A6DFC"/>
    <w:rsid w:val="002A7000"/>
    <w:rsid w:val="002A75C0"/>
    <w:rsid w:val="002A7647"/>
    <w:rsid w:val="002A786B"/>
    <w:rsid w:val="002A7D84"/>
    <w:rsid w:val="002A7DD5"/>
    <w:rsid w:val="002B015E"/>
    <w:rsid w:val="002B1003"/>
    <w:rsid w:val="002B1DEA"/>
    <w:rsid w:val="002B27E4"/>
    <w:rsid w:val="002B2AA0"/>
    <w:rsid w:val="002B2B13"/>
    <w:rsid w:val="002B324B"/>
    <w:rsid w:val="002B36EB"/>
    <w:rsid w:val="002B393A"/>
    <w:rsid w:val="002B3D84"/>
    <w:rsid w:val="002B4006"/>
    <w:rsid w:val="002B495C"/>
    <w:rsid w:val="002B4C6C"/>
    <w:rsid w:val="002B54B1"/>
    <w:rsid w:val="002B5A25"/>
    <w:rsid w:val="002B5B85"/>
    <w:rsid w:val="002B64BD"/>
    <w:rsid w:val="002B6EA6"/>
    <w:rsid w:val="002B7361"/>
    <w:rsid w:val="002B76EE"/>
    <w:rsid w:val="002B7812"/>
    <w:rsid w:val="002B7DFF"/>
    <w:rsid w:val="002C0E03"/>
    <w:rsid w:val="002C1CD7"/>
    <w:rsid w:val="002C1E3B"/>
    <w:rsid w:val="002C23A8"/>
    <w:rsid w:val="002C2458"/>
    <w:rsid w:val="002C357C"/>
    <w:rsid w:val="002C4145"/>
    <w:rsid w:val="002C46EC"/>
    <w:rsid w:val="002C4A62"/>
    <w:rsid w:val="002C4ACC"/>
    <w:rsid w:val="002C4DC9"/>
    <w:rsid w:val="002C519D"/>
    <w:rsid w:val="002C51C4"/>
    <w:rsid w:val="002C5337"/>
    <w:rsid w:val="002C5439"/>
    <w:rsid w:val="002C59A9"/>
    <w:rsid w:val="002D022D"/>
    <w:rsid w:val="002D079E"/>
    <w:rsid w:val="002D0A69"/>
    <w:rsid w:val="002D1200"/>
    <w:rsid w:val="002D16CF"/>
    <w:rsid w:val="002D16DF"/>
    <w:rsid w:val="002D16E8"/>
    <w:rsid w:val="002D23B7"/>
    <w:rsid w:val="002D2B11"/>
    <w:rsid w:val="002D30DD"/>
    <w:rsid w:val="002D3D3F"/>
    <w:rsid w:val="002D46CB"/>
    <w:rsid w:val="002D4C3C"/>
    <w:rsid w:val="002D4F5B"/>
    <w:rsid w:val="002D5201"/>
    <w:rsid w:val="002D5658"/>
    <w:rsid w:val="002D5B8E"/>
    <w:rsid w:val="002D5DFB"/>
    <w:rsid w:val="002D61AB"/>
    <w:rsid w:val="002D688C"/>
    <w:rsid w:val="002D69BF"/>
    <w:rsid w:val="002D6E2F"/>
    <w:rsid w:val="002E05A0"/>
    <w:rsid w:val="002E129A"/>
    <w:rsid w:val="002E1B61"/>
    <w:rsid w:val="002E1F98"/>
    <w:rsid w:val="002E25E6"/>
    <w:rsid w:val="002E29E6"/>
    <w:rsid w:val="002E3BCE"/>
    <w:rsid w:val="002E45ED"/>
    <w:rsid w:val="002E5458"/>
    <w:rsid w:val="002E5462"/>
    <w:rsid w:val="002E5FEF"/>
    <w:rsid w:val="002E60D1"/>
    <w:rsid w:val="002E65FC"/>
    <w:rsid w:val="002E664A"/>
    <w:rsid w:val="002E6BB5"/>
    <w:rsid w:val="002F026B"/>
    <w:rsid w:val="002F04F4"/>
    <w:rsid w:val="002F0938"/>
    <w:rsid w:val="002F0C6D"/>
    <w:rsid w:val="002F16C3"/>
    <w:rsid w:val="002F188D"/>
    <w:rsid w:val="002F1894"/>
    <w:rsid w:val="002F190F"/>
    <w:rsid w:val="002F1A6E"/>
    <w:rsid w:val="002F1F68"/>
    <w:rsid w:val="002F27D9"/>
    <w:rsid w:val="002F29EA"/>
    <w:rsid w:val="002F311F"/>
    <w:rsid w:val="002F3B4C"/>
    <w:rsid w:val="002F3DA0"/>
    <w:rsid w:val="002F46D2"/>
    <w:rsid w:val="002F48A3"/>
    <w:rsid w:val="002F4BA5"/>
    <w:rsid w:val="002F4F09"/>
    <w:rsid w:val="002F5864"/>
    <w:rsid w:val="002F5C63"/>
    <w:rsid w:val="002F646C"/>
    <w:rsid w:val="002F6F63"/>
    <w:rsid w:val="002F76ED"/>
    <w:rsid w:val="00300030"/>
    <w:rsid w:val="003000D8"/>
    <w:rsid w:val="0030122E"/>
    <w:rsid w:val="00301261"/>
    <w:rsid w:val="00301F7B"/>
    <w:rsid w:val="003023C0"/>
    <w:rsid w:val="003038CE"/>
    <w:rsid w:val="00303F69"/>
    <w:rsid w:val="00304001"/>
    <w:rsid w:val="0030476C"/>
    <w:rsid w:val="003048A6"/>
    <w:rsid w:val="00304EB4"/>
    <w:rsid w:val="0030540B"/>
    <w:rsid w:val="003054E5"/>
    <w:rsid w:val="0030560F"/>
    <w:rsid w:val="00305807"/>
    <w:rsid w:val="00305D5B"/>
    <w:rsid w:val="0030622B"/>
    <w:rsid w:val="00306594"/>
    <w:rsid w:val="00306859"/>
    <w:rsid w:val="00306B4D"/>
    <w:rsid w:val="00306C9D"/>
    <w:rsid w:val="00307AC4"/>
    <w:rsid w:val="00307CB6"/>
    <w:rsid w:val="0031025E"/>
    <w:rsid w:val="00310436"/>
    <w:rsid w:val="00310901"/>
    <w:rsid w:val="00310CE9"/>
    <w:rsid w:val="003113E5"/>
    <w:rsid w:val="0031218C"/>
    <w:rsid w:val="003121E6"/>
    <w:rsid w:val="00312812"/>
    <w:rsid w:val="00312F02"/>
    <w:rsid w:val="00312FB8"/>
    <w:rsid w:val="00313194"/>
    <w:rsid w:val="00313793"/>
    <w:rsid w:val="00313C9B"/>
    <w:rsid w:val="003152B9"/>
    <w:rsid w:val="00315314"/>
    <w:rsid w:val="0031539B"/>
    <w:rsid w:val="003155E2"/>
    <w:rsid w:val="00315795"/>
    <w:rsid w:val="00315843"/>
    <w:rsid w:val="00315BE0"/>
    <w:rsid w:val="0031625A"/>
    <w:rsid w:val="003171C4"/>
    <w:rsid w:val="003174C8"/>
    <w:rsid w:val="00317669"/>
    <w:rsid w:val="003176C9"/>
    <w:rsid w:val="00317815"/>
    <w:rsid w:val="0031789F"/>
    <w:rsid w:val="00317A87"/>
    <w:rsid w:val="00317E0B"/>
    <w:rsid w:val="00320D9B"/>
    <w:rsid w:val="003227C9"/>
    <w:rsid w:val="00322864"/>
    <w:rsid w:val="003234DB"/>
    <w:rsid w:val="0032374B"/>
    <w:rsid w:val="00323C3E"/>
    <w:rsid w:val="0032404E"/>
    <w:rsid w:val="00324D22"/>
    <w:rsid w:val="00325992"/>
    <w:rsid w:val="00326B5C"/>
    <w:rsid w:val="00326C11"/>
    <w:rsid w:val="00326FE9"/>
    <w:rsid w:val="003279E5"/>
    <w:rsid w:val="00327C1D"/>
    <w:rsid w:val="00330478"/>
    <w:rsid w:val="00330862"/>
    <w:rsid w:val="00331647"/>
    <w:rsid w:val="00331668"/>
    <w:rsid w:val="00331BC8"/>
    <w:rsid w:val="00332635"/>
    <w:rsid w:val="00332CCD"/>
    <w:rsid w:val="003332D6"/>
    <w:rsid w:val="003335C7"/>
    <w:rsid w:val="00333BCC"/>
    <w:rsid w:val="00333D4E"/>
    <w:rsid w:val="00333E2A"/>
    <w:rsid w:val="003340B3"/>
    <w:rsid w:val="00334AF0"/>
    <w:rsid w:val="00334ECF"/>
    <w:rsid w:val="00334F13"/>
    <w:rsid w:val="003356C8"/>
    <w:rsid w:val="00335F06"/>
    <w:rsid w:val="003362D2"/>
    <w:rsid w:val="00336C7E"/>
    <w:rsid w:val="00336D90"/>
    <w:rsid w:val="00337149"/>
    <w:rsid w:val="003373ED"/>
    <w:rsid w:val="003405FC"/>
    <w:rsid w:val="00340609"/>
    <w:rsid w:val="00341195"/>
    <w:rsid w:val="003415C6"/>
    <w:rsid w:val="00341B23"/>
    <w:rsid w:val="00341B8A"/>
    <w:rsid w:val="00342C1A"/>
    <w:rsid w:val="00342E46"/>
    <w:rsid w:val="00342F1C"/>
    <w:rsid w:val="0034328A"/>
    <w:rsid w:val="00343B4A"/>
    <w:rsid w:val="00343B53"/>
    <w:rsid w:val="00343F2D"/>
    <w:rsid w:val="003444E8"/>
    <w:rsid w:val="0034455C"/>
    <w:rsid w:val="00344703"/>
    <w:rsid w:val="0034516A"/>
    <w:rsid w:val="003452E6"/>
    <w:rsid w:val="00346920"/>
    <w:rsid w:val="00347008"/>
    <w:rsid w:val="003477C0"/>
    <w:rsid w:val="00350496"/>
    <w:rsid w:val="00350748"/>
    <w:rsid w:val="00350B76"/>
    <w:rsid w:val="00351019"/>
    <w:rsid w:val="00351A55"/>
    <w:rsid w:val="00351E19"/>
    <w:rsid w:val="003520DC"/>
    <w:rsid w:val="003523DB"/>
    <w:rsid w:val="0035246B"/>
    <w:rsid w:val="003524EA"/>
    <w:rsid w:val="00352844"/>
    <w:rsid w:val="00352BE2"/>
    <w:rsid w:val="00352D6C"/>
    <w:rsid w:val="0035308D"/>
    <w:rsid w:val="00353415"/>
    <w:rsid w:val="003534C2"/>
    <w:rsid w:val="0035372E"/>
    <w:rsid w:val="00353B29"/>
    <w:rsid w:val="00353EA1"/>
    <w:rsid w:val="00354A17"/>
    <w:rsid w:val="00355743"/>
    <w:rsid w:val="00356A2A"/>
    <w:rsid w:val="00357F1C"/>
    <w:rsid w:val="0036017F"/>
    <w:rsid w:val="003607A1"/>
    <w:rsid w:val="00360988"/>
    <w:rsid w:val="00360E3A"/>
    <w:rsid w:val="00361CA1"/>
    <w:rsid w:val="00362A15"/>
    <w:rsid w:val="00363840"/>
    <w:rsid w:val="00363894"/>
    <w:rsid w:val="00363B2A"/>
    <w:rsid w:val="00364489"/>
    <w:rsid w:val="003646F3"/>
    <w:rsid w:val="003647D6"/>
    <w:rsid w:val="003647F3"/>
    <w:rsid w:val="00365DD2"/>
    <w:rsid w:val="003669C8"/>
    <w:rsid w:val="00366D47"/>
    <w:rsid w:val="00367EDF"/>
    <w:rsid w:val="0037071D"/>
    <w:rsid w:val="00371B10"/>
    <w:rsid w:val="003733B8"/>
    <w:rsid w:val="00373BC6"/>
    <w:rsid w:val="00373E92"/>
    <w:rsid w:val="00373EB1"/>
    <w:rsid w:val="00374A19"/>
    <w:rsid w:val="00374ECD"/>
    <w:rsid w:val="00374F90"/>
    <w:rsid w:val="003754C0"/>
    <w:rsid w:val="003756CD"/>
    <w:rsid w:val="003766E8"/>
    <w:rsid w:val="0037766A"/>
    <w:rsid w:val="00377876"/>
    <w:rsid w:val="00380038"/>
    <w:rsid w:val="00380084"/>
    <w:rsid w:val="003818EC"/>
    <w:rsid w:val="00381F9E"/>
    <w:rsid w:val="00381FAF"/>
    <w:rsid w:val="00382AD7"/>
    <w:rsid w:val="00383086"/>
    <w:rsid w:val="00383A2C"/>
    <w:rsid w:val="00383F46"/>
    <w:rsid w:val="00384695"/>
    <w:rsid w:val="00384FA2"/>
    <w:rsid w:val="003851A6"/>
    <w:rsid w:val="003866B3"/>
    <w:rsid w:val="0038679F"/>
    <w:rsid w:val="00386C13"/>
    <w:rsid w:val="003874F7"/>
    <w:rsid w:val="0038762C"/>
    <w:rsid w:val="003879A0"/>
    <w:rsid w:val="00387C4B"/>
    <w:rsid w:val="003908FD"/>
    <w:rsid w:val="00390C8F"/>
    <w:rsid w:val="003910B7"/>
    <w:rsid w:val="003914F7"/>
    <w:rsid w:val="003919BB"/>
    <w:rsid w:val="0039207F"/>
    <w:rsid w:val="003925A7"/>
    <w:rsid w:val="00392A7C"/>
    <w:rsid w:val="00392B55"/>
    <w:rsid w:val="00392D97"/>
    <w:rsid w:val="00392E2C"/>
    <w:rsid w:val="00393132"/>
    <w:rsid w:val="00393501"/>
    <w:rsid w:val="0039380B"/>
    <w:rsid w:val="00393FBB"/>
    <w:rsid w:val="0039412F"/>
    <w:rsid w:val="00394D68"/>
    <w:rsid w:val="003951C6"/>
    <w:rsid w:val="003955F5"/>
    <w:rsid w:val="003962EB"/>
    <w:rsid w:val="00396C20"/>
    <w:rsid w:val="00396E6F"/>
    <w:rsid w:val="00396EEE"/>
    <w:rsid w:val="00396F9C"/>
    <w:rsid w:val="00397043"/>
    <w:rsid w:val="003972E9"/>
    <w:rsid w:val="00397547"/>
    <w:rsid w:val="00397712"/>
    <w:rsid w:val="00397D2E"/>
    <w:rsid w:val="003A03B7"/>
    <w:rsid w:val="003A0C77"/>
    <w:rsid w:val="003A0CC9"/>
    <w:rsid w:val="003A1E0E"/>
    <w:rsid w:val="003A247C"/>
    <w:rsid w:val="003A2AA2"/>
    <w:rsid w:val="003A2F58"/>
    <w:rsid w:val="003A3491"/>
    <w:rsid w:val="003A3671"/>
    <w:rsid w:val="003A37FB"/>
    <w:rsid w:val="003A388E"/>
    <w:rsid w:val="003A417E"/>
    <w:rsid w:val="003A4537"/>
    <w:rsid w:val="003A4BC4"/>
    <w:rsid w:val="003A506C"/>
    <w:rsid w:val="003A5D14"/>
    <w:rsid w:val="003A5D55"/>
    <w:rsid w:val="003A6784"/>
    <w:rsid w:val="003A6B1C"/>
    <w:rsid w:val="003A6FFF"/>
    <w:rsid w:val="003A7356"/>
    <w:rsid w:val="003A7B4F"/>
    <w:rsid w:val="003B0275"/>
    <w:rsid w:val="003B0969"/>
    <w:rsid w:val="003B24DA"/>
    <w:rsid w:val="003B2698"/>
    <w:rsid w:val="003B2CC2"/>
    <w:rsid w:val="003B2CCB"/>
    <w:rsid w:val="003B33F9"/>
    <w:rsid w:val="003B3D2B"/>
    <w:rsid w:val="003B420B"/>
    <w:rsid w:val="003B4588"/>
    <w:rsid w:val="003B4634"/>
    <w:rsid w:val="003B4BEC"/>
    <w:rsid w:val="003B4C7B"/>
    <w:rsid w:val="003B5579"/>
    <w:rsid w:val="003B5CFD"/>
    <w:rsid w:val="003B5FD2"/>
    <w:rsid w:val="003B71EF"/>
    <w:rsid w:val="003B773F"/>
    <w:rsid w:val="003B7A1C"/>
    <w:rsid w:val="003B7B76"/>
    <w:rsid w:val="003B7F7D"/>
    <w:rsid w:val="003C093A"/>
    <w:rsid w:val="003C1608"/>
    <w:rsid w:val="003C1F97"/>
    <w:rsid w:val="003C2728"/>
    <w:rsid w:val="003C2C34"/>
    <w:rsid w:val="003C323A"/>
    <w:rsid w:val="003C39D9"/>
    <w:rsid w:val="003C4291"/>
    <w:rsid w:val="003C4DF9"/>
    <w:rsid w:val="003C4FB8"/>
    <w:rsid w:val="003C51FF"/>
    <w:rsid w:val="003C589B"/>
    <w:rsid w:val="003C5CBD"/>
    <w:rsid w:val="003C60AA"/>
    <w:rsid w:val="003C6404"/>
    <w:rsid w:val="003C65A4"/>
    <w:rsid w:val="003C6FC2"/>
    <w:rsid w:val="003C76EA"/>
    <w:rsid w:val="003D0064"/>
    <w:rsid w:val="003D018E"/>
    <w:rsid w:val="003D0208"/>
    <w:rsid w:val="003D046A"/>
    <w:rsid w:val="003D0A25"/>
    <w:rsid w:val="003D0AD8"/>
    <w:rsid w:val="003D1DA1"/>
    <w:rsid w:val="003D1E3B"/>
    <w:rsid w:val="003D2219"/>
    <w:rsid w:val="003D27EC"/>
    <w:rsid w:val="003D2BCA"/>
    <w:rsid w:val="003D2D9F"/>
    <w:rsid w:val="003D3C41"/>
    <w:rsid w:val="003D4359"/>
    <w:rsid w:val="003D4394"/>
    <w:rsid w:val="003D4450"/>
    <w:rsid w:val="003D4564"/>
    <w:rsid w:val="003D4931"/>
    <w:rsid w:val="003D5268"/>
    <w:rsid w:val="003D55D6"/>
    <w:rsid w:val="003D582A"/>
    <w:rsid w:val="003D5C90"/>
    <w:rsid w:val="003D5CA3"/>
    <w:rsid w:val="003D5CD5"/>
    <w:rsid w:val="003D5EE9"/>
    <w:rsid w:val="003D6186"/>
    <w:rsid w:val="003D7993"/>
    <w:rsid w:val="003E1641"/>
    <w:rsid w:val="003E18DB"/>
    <w:rsid w:val="003E1A60"/>
    <w:rsid w:val="003E250A"/>
    <w:rsid w:val="003E261F"/>
    <w:rsid w:val="003E34E2"/>
    <w:rsid w:val="003E3563"/>
    <w:rsid w:val="003E3A42"/>
    <w:rsid w:val="003E3B35"/>
    <w:rsid w:val="003E4498"/>
    <w:rsid w:val="003E52E4"/>
    <w:rsid w:val="003E561D"/>
    <w:rsid w:val="003E602E"/>
    <w:rsid w:val="003E6838"/>
    <w:rsid w:val="003E6D58"/>
    <w:rsid w:val="003E6E0C"/>
    <w:rsid w:val="003E6FBD"/>
    <w:rsid w:val="003E73C0"/>
    <w:rsid w:val="003E75A7"/>
    <w:rsid w:val="003E77C0"/>
    <w:rsid w:val="003E78BF"/>
    <w:rsid w:val="003E7ACA"/>
    <w:rsid w:val="003E7C76"/>
    <w:rsid w:val="003F0A94"/>
    <w:rsid w:val="003F0FBD"/>
    <w:rsid w:val="003F1087"/>
    <w:rsid w:val="003F18A2"/>
    <w:rsid w:val="003F1C2D"/>
    <w:rsid w:val="003F2690"/>
    <w:rsid w:val="003F27B9"/>
    <w:rsid w:val="003F2DBC"/>
    <w:rsid w:val="003F2DE1"/>
    <w:rsid w:val="003F41E0"/>
    <w:rsid w:val="003F4B6E"/>
    <w:rsid w:val="003F518D"/>
    <w:rsid w:val="003F56B0"/>
    <w:rsid w:val="003F573B"/>
    <w:rsid w:val="003F5784"/>
    <w:rsid w:val="003F5881"/>
    <w:rsid w:val="003F5C9F"/>
    <w:rsid w:val="003F5FE0"/>
    <w:rsid w:val="003F61AB"/>
    <w:rsid w:val="003F65A3"/>
    <w:rsid w:val="003F6B9E"/>
    <w:rsid w:val="003F7025"/>
    <w:rsid w:val="00401149"/>
    <w:rsid w:val="00401AC3"/>
    <w:rsid w:val="00401AC6"/>
    <w:rsid w:val="00401E4F"/>
    <w:rsid w:val="00401E62"/>
    <w:rsid w:val="0040277A"/>
    <w:rsid w:val="0040292F"/>
    <w:rsid w:val="00402B0E"/>
    <w:rsid w:val="00402E54"/>
    <w:rsid w:val="004036F8"/>
    <w:rsid w:val="004037C1"/>
    <w:rsid w:val="00404340"/>
    <w:rsid w:val="00404AD3"/>
    <w:rsid w:val="004050DC"/>
    <w:rsid w:val="00405597"/>
    <w:rsid w:val="00405D37"/>
    <w:rsid w:val="00406C87"/>
    <w:rsid w:val="004077BA"/>
    <w:rsid w:val="0041016C"/>
    <w:rsid w:val="004111E3"/>
    <w:rsid w:val="004115F3"/>
    <w:rsid w:val="00411981"/>
    <w:rsid w:val="00411AD5"/>
    <w:rsid w:val="0041264A"/>
    <w:rsid w:val="00412A6C"/>
    <w:rsid w:val="00412A9B"/>
    <w:rsid w:val="004136AD"/>
    <w:rsid w:val="00413797"/>
    <w:rsid w:val="0041430F"/>
    <w:rsid w:val="00414802"/>
    <w:rsid w:val="00414B99"/>
    <w:rsid w:val="00416999"/>
    <w:rsid w:val="00416C48"/>
    <w:rsid w:val="00416F8D"/>
    <w:rsid w:val="00417B14"/>
    <w:rsid w:val="00417EA7"/>
    <w:rsid w:val="004209D9"/>
    <w:rsid w:val="00420BD6"/>
    <w:rsid w:val="0042134D"/>
    <w:rsid w:val="00421570"/>
    <w:rsid w:val="00421695"/>
    <w:rsid w:val="00421D6C"/>
    <w:rsid w:val="00422395"/>
    <w:rsid w:val="0042271F"/>
    <w:rsid w:val="004229B7"/>
    <w:rsid w:val="00422ADF"/>
    <w:rsid w:val="00423EB9"/>
    <w:rsid w:val="0042484D"/>
    <w:rsid w:val="004249E7"/>
    <w:rsid w:val="0042541D"/>
    <w:rsid w:val="004259D1"/>
    <w:rsid w:val="00425AA8"/>
    <w:rsid w:val="00425E35"/>
    <w:rsid w:val="00426188"/>
    <w:rsid w:val="0042665B"/>
    <w:rsid w:val="00427722"/>
    <w:rsid w:val="00427D14"/>
    <w:rsid w:val="00427EAB"/>
    <w:rsid w:val="004300C5"/>
    <w:rsid w:val="00430246"/>
    <w:rsid w:val="00430AC8"/>
    <w:rsid w:val="00430D92"/>
    <w:rsid w:val="00431585"/>
    <w:rsid w:val="004317AD"/>
    <w:rsid w:val="004317E7"/>
    <w:rsid w:val="0043182A"/>
    <w:rsid w:val="00431AAD"/>
    <w:rsid w:val="00432A8B"/>
    <w:rsid w:val="00432F79"/>
    <w:rsid w:val="004330F6"/>
    <w:rsid w:val="00433258"/>
    <w:rsid w:val="00433727"/>
    <w:rsid w:val="0043381D"/>
    <w:rsid w:val="00433A4B"/>
    <w:rsid w:val="00433E80"/>
    <w:rsid w:val="00434154"/>
    <w:rsid w:val="0043418E"/>
    <w:rsid w:val="00434212"/>
    <w:rsid w:val="0043445F"/>
    <w:rsid w:val="00434BE3"/>
    <w:rsid w:val="0043537A"/>
    <w:rsid w:val="004353A2"/>
    <w:rsid w:val="004353C2"/>
    <w:rsid w:val="0043541E"/>
    <w:rsid w:val="0043547B"/>
    <w:rsid w:val="00435959"/>
    <w:rsid w:val="00435B26"/>
    <w:rsid w:val="00435D19"/>
    <w:rsid w:val="004360EE"/>
    <w:rsid w:val="0043631C"/>
    <w:rsid w:val="0043681B"/>
    <w:rsid w:val="00436966"/>
    <w:rsid w:val="00436973"/>
    <w:rsid w:val="00436ACD"/>
    <w:rsid w:val="00436BDB"/>
    <w:rsid w:val="004370C8"/>
    <w:rsid w:val="0043719B"/>
    <w:rsid w:val="004375D6"/>
    <w:rsid w:val="00437BDF"/>
    <w:rsid w:val="00441616"/>
    <w:rsid w:val="00441D0E"/>
    <w:rsid w:val="00441DCA"/>
    <w:rsid w:val="00442D3A"/>
    <w:rsid w:val="004433A3"/>
    <w:rsid w:val="00443677"/>
    <w:rsid w:val="004438CC"/>
    <w:rsid w:val="004439E3"/>
    <w:rsid w:val="00443BB6"/>
    <w:rsid w:val="00443EF9"/>
    <w:rsid w:val="004444D9"/>
    <w:rsid w:val="00444591"/>
    <w:rsid w:val="004446CB"/>
    <w:rsid w:val="00444D70"/>
    <w:rsid w:val="00444EF1"/>
    <w:rsid w:val="004457DF"/>
    <w:rsid w:val="004457F1"/>
    <w:rsid w:val="00446282"/>
    <w:rsid w:val="004469F2"/>
    <w:rsid w:val="004477A2"/>
    <w:rsid w:val="00447CDE"/>
    <w:rsid w:val="0045011E"/>
    <w:rsid w:val="004509F8"/>
    <w:rsid w:val="00450DC5"/>
    <w:rsid w:val="00452211"/>
    <w:rsid w:val="0045223B"/>
    <w:rsid w:val="004523E7"/>
    <w:rsid w:val="00452E52"/>
    <w:rsid w:val="00453598"/>
    <w:rsid w:val="00454408"/>
    <w:rsid w:val="0045449F"/>
    <w:rsid w:val="0045463C"/>
    <w:rsid w:val="00454837"/>
    <w:rsid w:val="00455136"/>
    <w:rsid w:val="0045515E"/>
    <w:rsid w:val="004554C9"/>
    <w:rsid w:val="00455667"/>
    <w:rsid w:val="00455A98"/>
    <w:rsid w:val="004572C8"/>
    <w:rsid w:val="004577D6"/>
    <w:rsid w:val="004577FF"/>
    <w:rsid w:val="0045780F"/>
    <w:rsid w:val="00457835"/>
    <w:rsid w:val="00457A0F"/>
    <w:rsid w:val="00457FCF"/>
    <w:rsid w:val="004605F8"/>
    <w:rsid w:val="00460E0A"/>
    <w:rsid w:val="00460F29"/>
    <w:rsid w:val="00461134"/>
    <w:rsid w:val="00461294"/>
    <w:rsid w:val="00462129"/>
    <w:rsid w:val="00462305"/>
    <w:rsid w:val="00462FDE"/>
    <w:rsid w:val="0046306D"/>
    <w:rsid w:val="004633F6"/>
    <w:rsid w:val="004651EA"/>
    <w:rsid w:val="00466126"/>
    <w:rsid w:val="004664AA"/>
    <w:rsid w:val="00466672"/>
    <w:rsid w:val="00466706"/>
    <w:rsid w:val="00466EB7"/>
    <w:rsid w:val="004672D4"/>
    <w:rsid w:val="004672E9"/>
    <w:rsid w:val="004673CE"/>
    <w:rsid w:val="00467DCB"/>
    <w:rsid w:val="00470E8A"/>
    <w:rsid w:val="0047146D"/>
    <w:rsid w:val="00471922"/>
    <w:rsid w:val="00471FAA"/>
    <w:rsid w:val="0047240E"/>
    <w:rsid w:val="0047272F"/>
    <w:rsid w:val="004735F4"/>
    <w:rsid w:val="00473621"/>
    <w:rsid w:val="004736AF"/>
    <w:rsid w:val="00473731"/>
    <w:rsid w:val="004739A8"/>
    <w:rsid w:val="00473A3F"/>
    <w:rsid w:val="004741FC"/>
    <w:rsid w:val="004742A4"/>
    <w:rsid w:val="00474544"/>
    <w:rsid w:val="004749D9"/>
    <w:rsid w:val="004750A1"/>
    <w:rsid w:val="00475CEB"/>
    <w:rsid w:val="00476509"/>
    <w:rsid w:val="004769A3"/>
    <w:rsid w:val="00476CCE"/>
    <w:rsid w:val="00476CEB"/>
    <w:rsid w:val="00477C56"/>
    <w:rsid w:val="004811B6"/>
    <w:rsid w:val="00481254"/>
    <w:rsid w:val="00481857"/>
    <w:rsid w:val="00481C5D"/>
    <w:rsid w:val="00481DFB"/>
    <w:rsid w:val="00481F86"/>
    <w:rsid w:val="00481FA2"/>
    <w:rsid w:val="00482DF0"/>
    <w:rsid w:val="004832B3"/>
    <w:rsid w:val="004833EA"/>
    <w:rsid w:val="00483A81"/>
    <w:rsid w:val="00483AF5"/>
    <w:rsid w:val="00483B97"/>
    <w:rsid w:val="00483F21"/>
    <w:rsid w:val="004849FC"/>
    <w:rsid w:val="00486314"/>
    <w:rsid w:val="004863B9"/>
    <w:rsid w:val="00486DA6"/>
    <w:rsid w:val="00487A90"/>
    <w:rsid w:val="00487ACD"/>
    <w:rsid w:val="00490699"/>
    <w:rsid w:val="0049078D"/>
    <w:rsid w:val="0049094D"/>
    <w:rsid w:val="00490AB5"/>
    <w:rsid w:val="00490F08"/>
    <w:rsid w:val="004912E7"/>
    <w:rsid w:val="00491607"/>
    <w:rsid w:val="00491776"/>
    <w:rsid w:val="0049226A"/>
    <w:rsid w:val="00492431"/>
    <w:rsid w:val="00492C5A"/>
    <w:rsid w:val="004933D3"/>
    <w:rsid w:val="00494093"/>
    <w:rsid w:val="004947AA"/>
    <w:rsid w:val="004947C2"/>
    <w:rsid w:val="00494B5C"/>
    <w:rsid w:val="00494B90"/>
    <w:rsid w:val="00494CF8"/>
    <w:rsid w:val="00496167"/>
    <w:rsid w:val="004962F1"/>
    <w:rsid w:val="00496B7C"/>
    <w:rsid w:val="00497267"/>
    <w:rsid w:val="004A038F"/>
    <w:rsid w:val="004A1550"/>
    <w:rsid w:val="004A2DA3"/>
    <w:rsid w:val="004A2F36"/>
    <w:rsid w:val="004A32CE"/>
    <w:rsid w:val="004A3F0A"/>
    <w:rsid w:val="004A469F"/>
    <w:rsid w:val="004A6197"/>
    <w:rsid w:val="004A62C2"/>
    <w:rsid w:val="004A704B"/>
    <w:rsid w:val="004A78FB"/>
    <w:rsid w:val="004B01E2"/>
    <w:rsid w:val="004B0615"/>
    <w:rsid w:val="004B157B"/>
    <w:rsid w:val="004B1CF6"/>
    <w:rsid w:val="004B1D6A"/>
    <w:rsid w:val="004B1E38"/>
    <w:rsid w:val="004B22C8"/>
    <w:rsid w:val="004B2301"/>
    <w:rsid w:val="004B24B5"/>
    <w:rsid w:val="004B24B7"/>
    <w:rsid w:val="004B2AFC"/>
    <w:rsid w:val="004B2C21"/>
    <w:rsid w:val="004B3015"/>
    <w:rsid w:val="004B3027"/>
    <w:rsid w:val="004B33BA"/>
    <w:rsid w:val="004B3900"/>
    <w:rsid w:val="004B4556"/>
    <w:rsid w:val="004B45A0"/>
    <w:rsid w:val="004B4A33"/>
    <w:rsid w:val="004B4C74"/>
    <w:rsid w:val="004B5341"/>
    <w:rsid w:val="004B54F4"/>
    <w:rsid w:val="004B5618"/>
    <w:rsid w:val="004B5656"/>
    <w:rsid w:val="004B570B"/>
    <w:rsid w:val="004B5D29"/>
    <w:rsid w:val="004B5D36"/>
    <w:rsid w:val="004B6697"/>
    <w:rsid w:val="004B6FB4"/>
    <w:rsid w:val="004B74CE"/>
    <w:rsid w:val="004B755B"/>
    <w:rsid w:val="004B7FF1"/>
    <w:rsid w:val="004C0D42"/>
    <w:rsid w:val="004C0EA3"/>
    <w:rsid w:val="004C0F5C"/>
    <w:rsid w:val="004C16F7"/>
    <w:rsid w:val="004C196D"/>
    <w:rsid w:val="004C19FA"/>
    <w:rsid w:val="004C1DFE"/>
    <w:rsid w:val="004C2604"/>
    <w:rsid w:val="004C2AAD"/>
    <w:rsid w:val="004C3875"/>
    <w:rsid w:val="004C3EEF"/>
    <w:rsid w:val="004C41F4"/>
    <w:rsid w:val="004C4BB3"/>
    <w:rsid w:val="004C4C8A"/>
    <w:rsid w:val="004C538D"/>
    <w:rsid w:val="004C568A"/>
    <w:rsid w:val="004C592E"/>
    <w:rsid w:val="004C5F76"/>
    <w:rsid w:val="004C6A1F"/>
    <w:rsid w:val="004C6F09"/>
    <w:rsid w:val="004C6F74"/>
    <w:rsid w:val="004C76B5"/>
    <w:rsid w:val="004D0477"/>
    <w:rsid w:val="004D0884"/>
    <w:rsid w:val="004D1300"/>
    <w:rsid w:val="004D1401"/>
    <w:rsid w:val="004D1CAD"/>
    <w:rsid w:val="004D206F"/>
    <w:rsid w:val="004D2C0C"/>
    <w:rsid w:val="004D2E23"/>
    <w:rsid w:val="004D3387"/>
    <w:rsid w:val="004D3660"/>
    <w:rsid w:val="004D4D6D"/>
    <w:rsid w:val="004D5E70"/>
    <w:rsid w:val="004D611B"/>
    <w:rsid w:val="004D6596"/>
    <w:rsid w:val="004D6B62"/>
    <w:rsid w:val="004D6F09"/>
    <w:rsid w:val="004D7B57"/>
    <w:rsid w:val="004D7F83"/>
    <w:rsid w:val="004E001A"/>
    <w:rsid w:val="004E00DD"/>
    <w:rsid w:val="004E0A87"/>
    <w:rsid w:val="004E1095"/>
    <w:rsid w:val="004E119C"/>
    <w:rsid w:val="004E15E6"/>
    <w:rsid w:val="004E16DA"/>
    <w:rsid w:val="004E1F89"/>
    <w:rsid w:val="004E2612"/>
    <w:rsid w:val="004E2895"/>
    <w:rsid w:val="004E2E64"/>
    <w:rsid w:val="004E373E"/>
    <w:rsid w:val="004E3ACB"/>
    <w:rsid w:val="004E48A4"/>
    <w:rsid w:val="004E51E4"/>
    <w:rsid w:val="004E5A31"/>
    <w:rsid w:val="004E6899"/>
    <w:rsid w:val="004E68D5"/>
    <w:rsid w:val="004E6A86"/>
    <w:rsid w:val="004E7925"/>
    <w:rsid w:val="004E7FD0"/>
    <w:rsid w:val="004F07F0"/>
    <w:rsid w:val="004F1471"/>
    <w:rsid w:val="004F1FA9"/>
    <w:rsid w:val="004F2276"/>
    <w:rsid w:val="004F304C"/>
    <w:rsid w:val="004F3925"/>
    <w:rsid w:val="004F42F7"/>
    <w:rsid w:val="004F56F6"/>
    <w:rsid w:val="004F6330"/>
    <w:rsid w:val="004F6637"/>
    <w:rsid w:val="004F6DCB"/>
    <w:rsid w:val="004F70A4"/>
    <w:rsid w:val="004F720D"/>
    <w:rsid w:val="004F7DDB"/>
    <w:rsid w:val="00500E7A"/>
    <w:rsid w:val="00500F22"/>
    <w:rsid w:val="00501773"/>
    <w:rsid w:val="0050267F"/>
    <w:rsid w:val="00502D5E"/>
    <w:rsid w:val="00502D82"/>
    <w:rsid w:val="00503087"/>
    <w:rsid w:val="005030F3"/>
    <w:rsid w:val="00503382"/>
    <w:rsid w:val="00503403"/>
    <w:rsid w:val="00503482"/>
    <w:rsid w:val="0050369C"/>
    <w:rsid w:val="00504433"/>
    <w:rsid w:val="00504A9C"/>
    <w:rsid w:val="00504ACB"/>
    <w:rsid w:val="00504B63"/>
    <w:rsid w:val="00505361"/>
    <w:rsid w:val="005053DD"/>
    <w:rsid w:val="00505A41"/>
    <w:rsid w:val="00505B9F"/>
    <w:rsid w:val="00505BA5"/>
    <w:rsid w:val="00505EED"/>
    <w:rsid w:val="00505F11"/>
    <w:rsid w:val="005064B8"/>
    <w:rsid w:val="00506517"/>
    <w:rsid w:val="00506F22"/>
    <w:rsid w:val="00506F90"/>
    <w:rsid w:val="0050728B"/>
    <w:rsid w:val="00507661"/>
    <w:rsid w:val="005078BA"/>
    <w:rsid w:val="00510045"/>
    <w:rsid w:val="005110C8"/>
    <w:rsid w:val="005118AB"/>
    <w:rsid w:val="00511F0B"/>
    <w:rsid w:val="00512DBE"/>
    <w:rsid w:val="00512E84"/>
    <w:rsid w:val="00512FCB"/>
    <w:rsid w:val="00513021"/>
    <w:rsid w:val="0051305A"/>
    <w:rsid w:val="00513654"/>
    <w:rsid w:val="005145A1"/>
    <w:rsid w:val="00514961"/>
    <w:rsid w:val="00514D93"/>
    <w:rsid w:val="00514E65"/>
    <w:rsid w:val="00515302"/>
    <w:rsid w:val="00515A22"/>
    <w:rsid w:val="00515DCE"/>
    <w:rsid w:val="005160A5"/>
    <w:rsid w:val="005168F6"/>
    <w:rsid w:val="005169B8"/>
    <w:rsid w:val="00516AD5"/>
    <w:rsid w:val="00516DBB"/>
    <w:rsid w:val="00516FDB"/>
    <w:rsid w:val="00517248"/>
    <w:rsid w:val="0051758A"/>
    <w:rsid w:val="00517675"/>
    <w:rsid w:val="00520113"/>
    <w:rsid w:val="00520A64"/>
    <w:rsid w:val="00521549"/>
    <w:rsid w:val="005219D6"/>
    <w:rsid w:val="00521C49"/>
    <w:rsid w:val="00521EBB"/>
    <w:rsid w:val="00522064"/>
    <w:rsid w:val="0052218A"/>
    <w:rsid w:val="00522B20"/>
    <w:rsid w:val="0052304B"/>
    <w:rsid w:val="00523C1F"/>
    <w:rsid w:val="00523EE8"/>
    <w:rsid w:val="00523F8A"/>
    <w:rsid w:val="0052420E"/>
    <w:rsid w:val="00524B9C"/>
    <w:rsid w:val="005251FB"/>
    <w:rsid w:val="00525AC0"/>
    <w:rsid w:val="00525EAE"/>
    <w:rsid w:val="00525F2F"/>
    <w:rsid w:val="00526E3A"/>
    <w:rsid w:val="00526FE8"/>
    <w:rsid w:val="005277E7"/>
    <w:rsid w:val="00530DE9"/>
    <w:rsid w:val="00531144"/>
    <w:rsid w:val="00531AAC"/>
    <w:rsid w:val="0053209E"/>
    <w:rsid w:val="005327B7"/>
    <w:rsid w:val="0053282A"/>
    <w:rsid w:val="00532879"/>
    <w:rsid w:val="005332AB"/>
    <w:rsid w:val="005336B6"/>
    <w:rsid w:val="00534164"/>
    <w:rsid w:val="00534929"/>
    <w:rsid w:val="00535E19"/>
    <w:rsid w:val="00535EB0"/>
    <w:rsid w:val="00535F92"/>
    <w:rsid w:val="005373E4"/>
    <w:rsid w:val="005374C5"/>
    <w:rsid w:val="00540B67"/>
    <w:rsid w:val="00540BFB"/>
    <w:rsid w:val="00541D81"/>
    <w:rsid w:val="0054242B"/>
    <w:rsid w:val="005427F2"/>
    <w:rsid w:val="00542913"/>
    <w:rsid w:val="00542AFA"/>
    <w:rsid w:val="00543BD8"/>
    <w:rsid w:val="005441DA"/>
    <w:rsid w:val="00544569"/>
    <w:rsid w:val="00544F92"/>
    <w:rsid w:val="005452AD"/>
    <w:rsid w:val="00545582"/>
    <w:rsid w:val="00545C95"/>
    <w:rsid w:val="00545E3F"/>
    <w:rsid w:val="00546108"/>
    <w:rsid w:val="005468E4"/>
    <w:rsid w:val="005471B0"/>
    <w:rsid w:val="00547602"/>
    <w:rsid w:val="005478AF"/>
    <w:rsid w:val="00547A3E"/>
    <w:rsid w:val="005501F1"/>
    <w:rsid w:val="00550BA4"/>
    <w:rsid w:val="00550C89"/>
    <w:rsid w:val="00550EDE"/>
    <w:rsid w:val="00551440"/>
    <w:rsid w:val="00551851"/>
    <w:rsid w:val="00552455"/>
    <w:rsid w:val="00552B4C"/>
    <w:rsid w:val="00553270"/>
    <w:rsid w:val="00553574"/>
    <w:rsid w:val="00553D13"/>
    <w:rsid w:val="00554244"/>
    <w:rsid w:val="005544D7"/>
    <w:rsid w:val="00554A39"/>
    <w:rsid w:val="00555787"/>
    <w:rsid w:val="0055594D"/>
    <w:rsid w:val="00555AC9"/>
    <w:rsid w:val="00555DB8"/>
    <w:rsid w:val="00555E69"/>
    <w:rsid w:val="0055635A"/>
    <w:rsid w:val="00556915"/>
    <w:rsid w:val="00556A77"/>
    <w:rsid w:val="00557E5B"/>
    <w:rsid w:val="00560030"/>
    <w:rsid w:val="00560315"/>
    <w:rsid w:val="0056078E"/>
    <w:rsid w:val="00560866"/>
    <w:rsid w:val="00560B1C"/>
    <w:rsid w:val="00560CCA"/>
    <w:rsid w:val="005616DE"/>
    <w:rsid w:val="00561924"/>
    <w:rsid w:val="00561B4D"/>
    <w:rsid w:val="00561ED0"/>
    <w:rsid w:val="00562B41"/>
    <w:rsid w:val="005631FA"/>
    <w:rsid w:val="005638A9"/>
    <w:rsid w:val="0056426F"/>
    <w:rsid w:val="00564333"/>
    <w:rsid w:val="0056466B"/>
    <w:rsid w:val="005646EF"/>
    <w:rsid w:val="00564C40"/>
    <w:rsid w:val="00564CCB"/>
    <w:rsid w:val="00564EE8"/>
    <w:rsid w:val="00565271"/>
    <w:rsid w:val="00565A27"/>
    <w:rsid w:val="005663E6"/>
    <w:rsid w:val="00566462"/>
    <w:rsid w:val="00566770"/>
    <w:rsid w:val="00566C68"/>
    <w:rsid w:val="00566D7F"/>
    <w:rsid w:val="00567009"/>
    <w:rsid w:val="00567808"/>
    <w:rsid w:val="00567C6F"/>
    <w:rsid w:val="00567FFC"/>
    <w:rsid w:val="0057008A"/>
    <w:rsid w:val="005706F7"/>
    <w:rsid w:val="00570945"/>
    <w:rsid w:val="00570ACE"/>
    <w:rsid w:val="00570BB8"/>
    <w:rsid w:val="00570D08"/>
    <w:rsid w:val="00570D3A"/>
    <w:rsid w:val="00571174"/>
    <w:rsid w:val="0057188F"/>
    <w:rsid w:val="00571D5D"/>
    <w:rsid w:val="005720E1"/>
    <w:rsid w:val="00572898"/>
    <w:rsid w:val="00573194"/>
    <w:rsid w:val="00573894"/>
    <w:rsid w:val="00573908"/>
    <w:rsid w:val="00574A61"/>
    <w:rsid w:val="00574C6F"/>
    <w:rsid w:val="00574CBC"/>
    <w:rsid w:val="00574EF5"/>
    <w:rsid w:val="00575438"/>
    <w:rsid w:val="00575A74"/>
    <w:rsid w:val="00575A9B"/>
    <w:rsid w:val="005766D7"/>
    <w:rsid w:val="00576911"/>
    <w:rsid w:val="005776BA"/>
    <w:rsid w:val="0057779A"/>
    <w:rsid w:val="00580153"/>
    <w:rsid w:val="005804CE"/>
    <w:rsid w:val="00580725"/>
    <w:rsid w:val="00581082"/>
    <w:rsid w:val="0058140A"/>
    <w:rsid w:val="00582166"/>
    <w:rsid w:val="0058227B"/>
    <w:rsid w:val="005822F2"/>
    <w:rsid w:val="00582BC2"/>
    <w:rsid w:val="00582C88"/>
    <w:rsid w:val="005832E8"/>
    <w:rsid w:val="005836D7"/>
    <w:rsid w:val="00583818"/>
    <w:rsid w:val="00583901"/>
    <w:rsid w:val="00583FC1"/>
    <w:rsid w:val="00584AF2"/>
    <w:rsid w:val="0058523B"/>
    <w:rsid w:val="00585763"/>
    <w:rsid w:val="00586195"/>
    <w:rsid w:val="0058648A"/>
    <w:rsid w:val="005865A2"/>
    <w:rsid w:val="005865DE"/>
    <w:rsid w:val="00586997"/>
    <w:rsid w:val="00587397"/>
    <w:rsid w:val="00587A79"/>
    <w:rsid w:val="00587D22"/>
    <w:rsid w:val="00590674"/>
    <w:rsid w:val="005908C3"/>
    <w:rsid w:val="0059153A"/>
    <w:rsid w:val="00591694"/>
    <w:rsid w:val="00591742"/>
    <w:rsid w:val="00591976"/>
    <w:rsid w:val="00591B52"/>
    <w:rsid w:val="00592145"/>
    <w:rsid w:val="005926A7"/>
    <w:rsid w:val="00592AAA"/>
    <w:rsid w:val="00592CAE"/>
    <w:rsid w:val="00593749"/>
    <w:rsid w:val="00593D4F"/>
    <w:rsid w:val="00593EBB"/>
    <w:rsid w:val="00594165"/>
    <w:rsid w:val="00594980"/>
    <w:rsid w:val="00594E51"/>
    <w:rsid w:val="00594FEF"/>
    <w:rsid w:val="00595451"/>
    <w:rsid w:val="00595979"/>
    <w:rsid w:val="00595B1D"/>
    <w:rsid w:val="00595CE5"/>
    <w:rsid w:val="0059624B"/>
    <w:rsid w:val="00596415"/>
    <w:rsid w:val="005966CA"/>
    <w:rsid w:val="005971C5"/>
    <w:rsid w:val="00597812"/>
    <w:rsid w:val="00597F85"/>
    <w:rsid w:val="005A0994"/>
    <w:rsid w:val="005A0E60"/>
    <w:rsid w:val="005A0E9F"/>
    <w:rsid w:val="005A17D4"/>
    <w:rsid w:val="005A1BDF"/>
    <w:rsid w:val="005A1EDE"/>
    <w:rsid w:val="005A2024"/>
    <w:rsid w:val="005A26C6"/>
    <w:rsid w:val="005A3A39"/>
    <w:rsid w:val="005A3B8A"/>
    <w:rsid w:val="005A45DF"/>
    <w:rsid w:val="005A49D3"/>
    <w:rsid w:val="005A5189"/>
    <w:rsid w:val="005A578D"/>
    <w:rsid w:val="005A588B"/>
    <w:rsid w:val="005A5B65"/>
    <w:rsid w:val="005A5DA5"/>
    <w:rsid w:val="005A611C"/>
    <w:rsid w:val="005A711F"/>
    <w:rsid w:val="005A741B"/>
    <w:rsid w:val="005A79F5"/>
    <w:rsid w:val="005A7B5C"/>
    <w:rsid w:val="005B0196"/>
    <w:rsid w:val="005B02C5"/>
    <w:rsid w:val="005B03B2"/>
    <w:rsid w:val="005B058D"/>
    <w:rsid w:val="005B080B"/>
    <w:rsid w:val="005B0B09"/>
    <w:rsid w:val="005B0B22"/>
    <w:rsid w:val="005B0EBF"/>
    <w:rsid w:val="005B13ED"/>
    <w:rsid w:val="005B14B9"/>
    <w:rsid w:val="005B1D41"/>
    <w:rsid w:val="005B22A4"/>
    <w:rsid w:val="005B2502"/>
    <w:rsid w:val="005B2992"/>
    <w:rsid w:val="005B3AC4"/>
    <w:rsid w:val="005B3B2E"/>
    <w:rsid w:val="005B4863"/>
    <w:rsid w:val="005B49F9"/>
    <w:rsid w:val="005B4EF6"/>
    <w:rsid w:val="005B5044"/>
    <w:rsid w:val="005B5B7D"/>
    <w:rsid w:val="005B5C0A"/>
    <w:rsid w:val="005B6049"/>
    <w:rsid w:val="005B604A"/>
    <w:rsid w:val="005B67B2"/>
    <w:rsid w:val="005B6D88"/>
    <w:rsid w:val="005B74E4"/>
    <w:rsid w:val="005B7662"/>
    <w:rsid w:val="005B7968"/>
    <w:rsid w:val="005C0127"/>
    <w:rsid w:val="005C0D97"/>
    <w:rsid w:val="005C18EC"/>
    <w:rsid w:val="005C2C49"/>
    <w:rsid w:val="005C2F3E"/>
    <w:rsid w:val="005C334C"/>
    <w:rsid w:val="005C3B1C"/>
    <w:rsid w:val="005C3F5D"/>
    <w:rsid w:val="005C41EF"/>
    <w:rsid w:val="005C48A1"/>
    <w:rsid w:val="005C5283"/>
    <w:rsid w:val="005C5574"/>
    <w:rsid w:val="005C58A3"/>
    <w:rsid w:val="005C5933"/>
    <w:rsid w:val="005C5A35"/>
    <w:rsid w:val="005C668F"/>
    <w:rsid w:val="005C6702"/>
    <w:rsid w:val="005C6FC6"/>
    <w:rsid w:val="005C7934"/>
    <w:rsid w:val="005C7A18"/>
    <w:rsid w:val="005C7BFA"/>
    <w:rsid w:val="005C7CE6"/>
    <w:rsid w:val="005D0029"/>
    <w:rsid w:val="005D0464"/>
    <w:rsid w:val="005D0A4E"/>
    <w:rsid w:val="005D105D"/>
    <w:rsid w:val="005D140D"/>
    <w:rsid w:val="005D18DF"/>
    <w:rsid w:val="005D1AC5"/>
    <w:rsid w:val="005D2429"/>
    <w:rsid w:val="005D2BCD"/>
    <w:rsid w:val="005D33F7"/>
    <w:rsid w:val="005D38F1"/>
    <w:rsid w:val="005D3DCD"/>
    <w:rsid w:val="005D4495"/>
    <w:rsid w:val="005D531C"/>
    <w:rsid w:val="005D5A92"/>
    <w:rsid w:val="005D5ED6"/>
    <w:rsid w:val="005D722B"/>
    <w:rsid w:val="005E0B2E"/>
    <w:rsid w:val="005E1A66"/>
    <w:rsid w:val="005E1AB0"/>
    <w:rsid w:val="005E2846"/>
    <w:rsid w:val="005E2B11"/>
    <w:rsid w:val="005E36A7"/>
    <w:rsid w:val="005E3852"/>
    <w:rsid w:val="005E442C"/>
    <w:rsid w:val="005E515B"/>
    <w:rsid w:val="005E5229"/>
    <w:rsid w:val="005E53B1"/>
    <w:rsid w:val="005E5749"/>
    <w:rsid w:val="005E5A75"/>
    <w:rsid w:val="005E5B3A"/>
    <w:rsid w:val="005E5D85"/>
    <w:rsid w:val="005E5E09"/>
    <w:rsid w:val="005E5E37"/>
    <w:rsid w:val="005E5E80"/>
    <w:rsid w:val="005E6D15"/>
    <w:rsid w:val="005E6D4D"/>
    <w:rsid w:val="005E7187"/>
    <w:rsid w:val="005E7198"/>
    <w:rsid w:val="005E7297"/>
    <w:rsid w:val="005E737C"/>
    <w:rsid w:val="005E78DE"/>
    <w:rsid w:val="005E7BBC"/>
    <w:rsid w:val="005F0541"/>
    <w:rsid w:val="005F066D"/>
    <w:rsid w:val="005F212F"/>
    <w:rsid w:val="005F2712"/>
    <w:rsid w:val="005F2A0D"/>
    <w:rsid w:val="005F2E2B"/>
    <w:rsid w:val="005F2FB2"/>
    <w:rsid w:val="005F3670"/>
    <w:rsid w:val="005F3D81"/>
    <w:rsid w:val="005F473B"/>
    <w:rsid w:val="005F4CF1"/>
    <w:rsid w:val="005F51F7"/>
    <w:rsid w:val="005F52D7"/>
    <w:rsid w:val="005F5815"/>
    <w:rsid w:val="005F5B2F"/>
    <w:rsid w:val="005F5D89"/>
    <w:rsid w:val="005F637C"/>
    <w:rsid w:val="005F689E"/>
    <w:rsid w:val="005F6F0A"/>
    <w:rsid w:val="005F6F6E"/>
    <w:rsid w:val="005F6FBD"/>
    <w:rsid w:val="005F7780"/>
    <w:rsid w:val="005F7AF3"/>
    <w:rsid w:val="005F7CD8"/>
    <w:rsid w:val="005F7DB7"/>
    <w:rsid w:val="005F7EFC"/>
    <w:rsid w:val="005F7F58"/>
    <w:rsid w:val="00600266"/>
    <w:rsid w:val="00600727"/>
    <w:rsid w:val="0060085E"/>
    <w:rsid w:val="00600AC9"/>
    <w:rsid w:val="0060204E"/>
    <w:rsid w:val="006021F1"/>
    <w:rsid w:val="00602541"/>
    <w:rsid w:val="006026AF"/>
    <w:rsid w:val="00602EC2"/>
    <w:rsid w:val="006041FC"/>
    <w:rsid w:val="006047BA"/>
    <w:rsid w:val="006048CB"/>
    <w:rsid w:val="00604B53"/>
    <w:rsid w:val="00604BE7"/>
    <w:rsid w:val="00605584"/>
    <w:rsid w:val="00605D96"/>
    <w:rsid w:val="006061F9"/>
    <w:rsid w:val="00607198"/>
    <w:rsid w:val="0060778F"/>
    <w:rsid w:val="00607F47"/>
    <w:rsid w:val="0061025A"/>
    <w:rsid w:val="00610B45"/>
    <w:rsid w:val="00610C02"/>
    <w:rsid w:val="00610D8F"/>
    <w:rsid w:val="00610DAE"/>
    <w:rsid w:val="00610ED0"/>
    <w:rsid w:val="006112CA"/>
    <w:rsid w:val="006123D9"/>
    <w:rsid w:val="0061249C"/>
    <w:rsid w:val="00612A98"/>
    <w:rsid w:val="00612D56"/>
    <w:rsid w:val="00613C34"/>
    <w:rsid w:val="006142DF"/>
    <w:rsid w:val="0061504D"/>
    <w:rsid w:val="0061547B"/>
    <w:rsid w:val="006157A6"/>
    <w:rsid w:val="0061590D"/>
    <w:rsid w:val="00616998"/>
    <w:rsid w:val="00617C8A"/>
    <w:rsid w:val="0062079E"/>
    <w:rsid w:val="00620B37"/>
    <w:rsid w:val="00620D2F"/>
    <w:rsid w:val="0062210F"/>
    <w:rsid w:val="0062264E"/>
    <w:rsid w:val="0062284A"/>
    <w:rsid w:val="00622CFB"/>
    <w:rsid w:val="00623137"/>
    <w:rsid w:val="006232B7"/>
    <w:rsid w:val="00623A58"/>
    <w:rsid w:val="00624749"/>
    <w:rsid w:val="006249AF"/>
    <w:rsid w:val="00624BCF"/>
    <w:rsid w:val="00624C2B"/>
    <w:rsid w:val="0062520E"/>
    <w:rsid w:val="00625ECE"/>
    <w:rsid w:val="00625EDC"/>
    <w:rsid w:val="0062682E"/>
    <w:rsid w:val="00626DB2"/>
    <w:rsid w:val="006301E4"/>
    <w:rsid w:val="00630846"/>
    <w:rsid w:val="00631351"/>
    <w:rsid w:val="00631699"/>
    <w:rsid w:val="00631A5D"/>
    <w:rsid w:val="00631D70"/>
    <w:rsid w:val="00631E8E"/>
    <w:rsid w:val="0063264B"/>
    <w:rsid w:val="00632863"/>
    <w:rsid w:val="00632E49"/>
    <w:rsid w:val="00633740"/>
    <w:rsid w:val="00633778"/>
    <w:rsid w:val="00633F61"/>
    <w:rsid w:val="006340D7"/>
    <w:rsid w:val="0063434E"/>
    <w:rsid w:val="00636FAD"/>
    <w:rsid w:val="00637051"/>
    <w:rsid w:val="0063716F"/>
    <w:rsid w:val="006375F5"/>
    <w:rsid w:val="0063794F"/>
    <w:rsid w:val="00637E4C"/>
    <w:rsid w:val="00637F33"/>
    <w:rsid w:val="00640429"/>
    <w:rsid w:val="00640950"/>
    <w:rsid w:val="00640989"/>
    <w:rsid w:val="0064130B"/>
    <w:rsid w:val="00641804"/>
    <w:rsid w:val="0064185C"/>
    <w:rsid w:val="00642D2E"/>
    <w:rsid w:val="00643780"/>
    <w:rsid w:val="0064392C"/>
    <w:rsid w:val="00643F0E"/>
    <w:rsid w:val="00644052"/>
    <w:rsid w:val="0064420F"/>
    <w:rsid w:val="0064425D"/>
    <w:rsid w:val="00644C23"/>
    <w:rsid w:val="00644E9A"/>
    <w:rsid w:val="0064526F"/>
    <w:rsid w:val="006455C4"/>
    <w:rsid w:val="00646099"/>
    <w:rsid w:val="006463ED"/>
    <w:rsid w:val="00650671"/>
    <w:rsid w:val="00650997"/>
    <w:rsid w:val="00650BFB"/>
    <w:rsid w:val="00650C48"/>
    <w:rsid w:val="00650FFA"/>
    <w:rsid w:val="00651249"/>
    <w:rsid w:val="006514A0"/>
    <w:rsid w:val="00651697"/>
    <w:rsid w:val="00651B14"/>
    <w:rsid w:val="00651C73"/>
    <w:rsid w:val="00652171"/>
    <w:rsid w:val="006523EF"/>
    <w:rsid w:val="00652814"/>
    <w:rsid w:val="00652C65"/>
    <w:rsid w:val="0065354C"/>
    <w:rsid w:val="00653856"/>
    <w:rsid w:val="0065385D"/>
    <w:rsid w:val="00654143"/>
    <w:rsid w:val="00654E96"/>
    <w:rsid w:val="006550AE"/>
    <w:rsid w:val="006555D7"/>
    <w:rsid w:val="00655950"/>
    <w:rsid w:val="00655ABF"/>
    <w:rsid w:val="00656779"/>
    <w:rsid w:val="00656C85"/>
    <w:rsid w:val="00656D3C"/>
    <w:rsid w:val="00656E93"/>
    <w:rsid w:val="0065711B"/>
    <w:rsid w:val="006601D8"/>
    <w:rsid w:val="006609DD"/>
    <w:rsid w:val="00660C2A"/>
    <w:rsid w:val="0066166E"/>
    <w:rsid w:val="00661822"/>
    <w:rsid w:val="006622ED"/>
    <w:rsid w:val="00662ABD"/>
    <w:rsid w:val="00662E85"/>
    <w:rsid w:val="0066347C"/>
    <w:rsid w:val="00663F36"/>
    <w:rsid w:val="006642CA"/>
    <w:rsid w:val="0066445A"/>
    <w:rsid w:val="006648B8"/>
    <w:rsid w:val="00664AF5"/>
    <w:rsid w:val="00664C63"/>
    <w:rsid w:val="006658C5"/>
    <w:rsid w:val="00665B59"/>
    <w:rsid w:val="00665C8E"/>
    <w:rsid w:val="00665F6A"/>
    <w:rsid w:val="00666111"/>
    <w:rsid w:val="00666B4F"/>
    <w:rsid w:val="00666E17"/>
    <w:rsid w:val="00667040"/>
    <w:rsid w:val="0066721E"/>
    <w:rsid w:val="00667D90"/>
    <w:rsid w:val="00667DCA"/>
    <w:rsid w:val="0067080F"/>
    <w:rsid w:val="006708FC"/>
    <w:rsid w:val="00670B43"/>
    <w:rsid w:val="00670E1D"/>
    <w:rsid w:val="0067105D"/>
    <w:rsid w:val="00671234"/>
    <w:rsid w:val="00671374"/>
    <w:rsid w:val="0067157F"/>
    <w:rsid w:val="00671753"/>
    <w:rsid w:val="006718CD"/>
    <w:rsid w:val="00671F9C"/>
    <w:rsid w:val="00672A53"/>
    <w:rsid w:val="00672A9F"/>
    <w:rsid w:val="00672C91"/>
    <w:rsid w:val="006731DB"/>
    <w:rsid w:val="00674D0B"/>
    <w:rsid w:val="00675306"/>
    <w:rsid w:val="00675CBD"/>
    <w:rsid w:val="006760A0"/>
    <w:rsid w:val="00676AE5"/>
    <w:rsid w:val="00676E5B"/>
    <w:rsid w:val="00677040"/>
    <w:rsid w:val="0067764D"/>
    <w:rsid w:val="00680114"/>
    <w:rsid w:val="00680275"/>
    <w:rsid w:val="00680321"/>
    <w:rsid w:val="00680462"/>
    <w:rsid w:val="00680517"/>
    <w:rsid w:val="0068070F"/>
    <w:rsid w:val="0068095E"/>
    <w:rsid w:val="00680A7D"/>
    <w:rsid w:val="00680EE4"/>
    <w:rsid w:val="006813DD"/>
    <w:rsid w:val="00681676"/>
    <w:rsid w:val="0068235C"/>
    <w:rsid w:val="0068254B"/>
    <w:rsid w:val="0068262D"/>
    <w:rsid w:val="006827CF"/>
    <w:rsid w:val="00683DD1"/>
    <w:rsid w:val="0068453C"/>
    <w:rsid w:val="00685819"/>
    <w:rsid w:val="0068676E"/>
    <w:rsid w:val="00686C96"/>
    <w:rsid w:val="00686D67"/>
    <w:rsid w:val="00686E39"/>
    <w:rsid w:val="0068719E"/>
    <w:rsid w:val="006871E8"/>
    <w:rsid w:val="006873E7"/>
    <w:rsid w:val="006874A0"/>
    <w:rsid w:val="006874F1"/>
    <w:rsid w:val="0069000B"/>
    <w:rsid w:val="00690DF7"/>
    <w:rsid w:val="00692072"/>
    <w:rsid w:val="006929F4"/>
    <w:rsid w:val="006930D4"/>
    <w:rsid w:val="006932FD"/>
    <w:rsid w:val="0069426D"/>
    <w:rsid w:val="00694902"/>
    <w:rsid w:val="00694E5C"/>
    <w:rsid w:val="0069520E"/>
    <w:rsid w:val="006955B5"/>
    <w:rsid w:val="0069597D"/>
    <w:rsid w:val="006960F3"/>
    <w:rsid w:val="006964EC"/>
    <w:rsid w:val="006964FA"/>
    <w:rsid w:val="006965B2"/>
    <w:rsid w:val="0069764B"/>
    <w:rsid w:val="00697691"/>
    <w:rsid w:val="006978E4"/>
    <w:rsid w:val="00697D2F"/>
    <w:rsid w:val="006A056C"/>
    <w:rsid w:val="006A065D"/>
    <w:rsid w:val="006A09BF"/>
    <w:rsid w:val="006A0A05"/>
    <w:rsid w:val="006A1307"/>
    <w:rsid w:val="006A1343"/>
    <w:rsid w:val="006A160E"/>
    <w:rsid w:val="006A19D6"/>
    <w:rsid w:val="006A22D5"/>
    <w:rsid w:val="006A24E9"/>
    <w:rsid w:val="006A2726"/>
    <w:rsid w:val="006A278B"/>
    <w:rsid w:val="006A2B36"/>
    <w:rsid w:val="006A2FA7"/>
    <w:rsid w:val="006A313E"/>
    <w:rsid w:val="006A34E5"/>
    <w:rsid w:val="006A4D97"/>
    <w:rsid w:val="006A6DB7"/>
    <w:rsid w:val="006A6F9F"/>
    <w:rsid w:val="006A752B"/>
    <w:rsid w:val="006A799D"/>
    <w:rsid w:val="006A7D91"/>
    <w:rsid w:val="006A7F05"/>
    <w:rsid w:val="006B0264"/>
    <w:rsid w:val="006B11BA"/>
    <w:rsid w:val="006B13FD"/>
    <w:rsid w:val="006B180F"/>
    <w:rsid w:val="006B205A"/>
    <w:rsid w:val="006B31D1"/>
    <w:rsid w:val="006B3DEC"/>
    <w:rsid w:val="006B4B9B"/>
    <w:rsid w:val="006B4F51"/>
    <w:rsid w:val="006B5008"/>
    <w:rsid w:val="006B5121"/>
    <w:rsid w:val="006B5533"/>
    <w:rsid w:val="006B5DCC"/>
    <w:rsid w:val="006B63E1"/>
    <w:rsid w:val="006B67CC"/>
    <w:rsid w:val="006B6873"/>
    <w:rsid w:val="006B6A99"/>
    <w:rsid w:val="006B7289"/>
    <w:rsid w:val="006B7292"/>
    <w:rsid w:val="006B7543"/>
    <w:rsid w:val="006B7787"/>
    <w:rsid w:val="006B7EA3"/>
    <w:rsid w:val="006C0422"/>
    <w:rsid w:val="006C05C6"/>
    <w:rsid w:val="006C13A2"/>
    <w:rsid w:val="006C149E"/>
    <w:rsid w:val="006C1791"/>
    <w:rsid w:val="006C1DE9"/>
    <w:rsid w:val="006C27D6"/>
    <w:rsid w:val="006C2AAB"/>
    <w:rsid w:val="006C3391"/>
    <w:rsid w:val="006C35A9"/>
    <w:rsid w:val="006C3DFF"/>
    <w:rsid w:val="006C433D"/>
    <w:rsid w:val="006C4E6C"/>
    <w:rsid w:val="006C5AB7"/>
    <w:rsid w:val="006C5B90"/>
    <w:rsid w:val="006C6099"/>
    <w:rsid w:val="006C62A3"/>
    <w:rsid w:val="006C6D23"/>
    <w:rsid w:val="006C7AC8"/>
    <w:rsid w:val="006C7EF1"/>
    <w:rsid w:val="006D05AB"/>
    <w:rsid w:val="006D15E7"/>
    <w:rsid w:val="006D195B"/>
    <w:rsid w:val="006D1A21"/>
    <w:rsid w:val="006D23AC"/>
    <w:rsid w:val="006D260D"/>
    <w:rsid w:val="006D287D"/>
    <w:rsid w:val="006D3CA1"/>
    <w:rsid w:val="006D4563"/>
    <w:rsid w:val="006D4C1F"/>
    <w:rsid w:val="006D4CFD"/>
    <w:rsid w:val="006D54B8"/>
    <w:rsid w:val="006D588A"/>
    <w:rsid w:val="006D5E5E"/>
    <w:rsid w:val="006D7268"/>
    <w:rsid w:val="006D7AA5"/>
    <w:rsid w:val="006D7D78"/>
    <w:rsid w:val="006E04A6"/>
    <w:rsid w:val="006E084A"/>
    <w:rsid w:val="006E0CD1"/>
    <w:rsid w:val="006E0FF0"/>
    <w:rsid w:val="006E13BF"/>
    <w:rsid w:val="006E1413"/>
    <w:rsid w:val="006E2187"/>
    <w:rsid w:val="006E28CF"/>
    <w:rsid w:val="006E2C74"/>
    <w:rsid w:val="006E3195"/>
    <w:rsid w:val="006E36CC"/>
    <w:rsid w:val="006E3CBE"/>
    <w:rsid w:val="006E3CF2"/>
    <w:rsid w:val="006E3DED"/>
    <w:rsid w:val="006E4839"/>
    <w:rsid w:val="006E5F30"/>
    <w:rsid w:val="006E6AF3"/>
    <w:rsid w:val="006E6B1D"/>
    <w:rsid w:val="006E6FB9"/>
    <w:rsid w:val="006E7E2F"/>
    <w:rsid w:val="006F0781"/>
    <w:rsid w:val="006F0964"/>
    <w:rsid w:val="006F097C"/>
    <w:rsid w:val="006F0BB3"/>
    <w:rsid w:val="006F126B"/>
    <w:rsid w:val="006F15CC"/>
    <w:rsid w:val="006F1EE6"/>
    <w:rsid w:val="006F307E"/>
    <w:rsid w:val="006F3F1F"/>
    <w:rsid w:val="006F46EB"/>
    <w:rsid w:val="006F498F"/>
    <w:rsid w:val="006F49DF"/>
    <w:rsid w:val="006F53A2"/>
    <w:rsid w:val="006F5486"/>
    <w:rsid w:val="006F55BD"/>
    <w:rsid w:val="006F5E16"/>
    <w:rsid w:val="006F5F77"/>
    <w:rsid w:val="006F6111"/>
    <w:rsid w:val="006F6879"/>
    <w:rsid w:val="006F6907"/>
    <w:rsid w:val="006F69AB"/>
    <w:rsid w:val="006F6B91"/>
    <w:rsid w:val="006F7D8C"/>
    <w:rsid w:val="007005E8"/>
    <w:rsid w:val="007009A9"/>
    <w:rsid w:val="0070151B"/>
    <w:rsid w:val="00701B59"/>
    <w:rsid w:val="00702365"/>
    <w:rsid w:val="007023EB"/>
    <w:rsid w:val="0070294B"/>
    <w:rsid w:val="00702E52"/>
    <w:rsid w:val="0070321E"/>
    <w:rsid w:val="007035D0"/>
    <w:rsid w:val="007037BE"/>
    <w:rsid w:val="00703D11"/>
    <w:rsid w:val="00704F55"/>
    <w:rsid w:val="00705219"/>
    <w:rsid w:val="00705435"/>
    <w:rsid w:val="007058C6"/>
    <w:rsid w:val="00706511"/>
    <w:rsid w:val="007067B6"/>
    <w:rsid w:val="007072B0"/>
    <w:rsid w:val="007075A0"/>
    <w:rsid w:val="0070760F"/>
    <w:rsid w:val="0070765E"/>
    <w:rsid w:val="007076EF"/>
    <w:rsid w:val="00707B2E"/>
    <w:rsid w:val="00707E96"/>
    <w:rsid w:val="007102CC"/>
    <w:rsid w:val="00710E5C"/>
    <w:rsid w:val="00710F86"/>
    <w:rsid w:val="007115CF"/>
    <w:rsid w:val="007119E1"/>
    <w:rsid w:val="00711BF6"/>
    <w:rsid w:val="007123CE"/>
    <w:rsid w:val="00712B93"/>
    <w:rsid w:val="00713114"/>
    <w:rsid w:val="00713399"/>
    <w:rsid w:val="007139CC"/>
    <w:rsid w:val="00713C4B"/>
    <w:rsid w:val="00713DDF"/>
    <w:rsid w:val="00714360"/>
    <w:rsid w:val="0071456F"/>
    <w:rsid w:val="0071470D"/>
    <w:rsid w:val="007154E2"/>
    <w:rsid w:val="00715D1D"/>
    <w:rsid w:val="00715DA4"/>
    <w:rsid w:val="00715E2F"/>
    <w:rsid w:val="007163BF"/>
    <w:rsid w:val="00716869"/>
    <w:rsid w:val="007174A2"/>
    <w:rsid w:val="00717E52"/>
    <w:rsid w:val="00720358"/>
    <w:rsid w:val="0072042C"/>
    <w:rsid w:val="007208B5"/>
    <w:rsid w:val="007210AA"/>
    <w:rsid w:val="00721BB4"/>
    <w:rsid w:val="00721C34"/>
    <w:rsid w:val="00722BF7"/>
    <w:rsid w:val="00722D4E"/>
    <w:rsid w:val="00723140"/>
    <w:rsid w:val="0072373C"/>
    <w:rsid w:val="00723795"/>
    <w:rsid w:val="00723B7A"/>
    <w:rsid w:val="00723D4A"/>
    <w:rsid w:val="00724329"/>
    <w:rsid w:val="007247CF"/>
    <w:rsid w:val="00724905"/>
    <w:rsid w:val="00724A1F"/>
    <w:rsid w:val="00724A34"/>
    <w:rsid w:val="00724C70"/>
    <w:rsid w:val="00725C17"/>
    <w:rsid w:val="0072622C"/>
    <w:rsid w:val="007262C7"/>
    <w:rsid w:val="007266CE"/>
    <w:rsid w:val="00726799"/>
    <w:rsid w:val="00726ED0"/>
    <w:rsid w:val="00727053"/>
    <w:rsid w:val="007274C2"/>
    <w:rsid w:val="00727D44"/>
    <w:rsid w:val="007305A0"/>
    <w:rsid w:val="007305B2"/>
    <w:rsid w:val="00730A97"/>
    <w:rsid w:val="00730B04"/>
    <w:rsid w:val="00730FF1"/>
    <w:rsid w:val="0073134A"/>
    <w:rsid w:val="007317A5"/>
    <w:rsid w:val="007318B6"/>
    <w:rsid w:val="00731B4A"/>
    <w:rsid w:val="007322AF"/>
    <w:rsid w:val="0073313D"/>
    <w:rsid w:val="00733273"/>
    <w:rsid w:val="007339A9"/>
    <w:rsid w:val="00733BD0"/>
    <w:rsid w:val="00733CE8"/>
    <w:rsid w:val="00734A97"/>
    <w:rsid w:val="00734B29"/>
    <w:rsid w:val="00734C75"/>
    <w:rsid w:val="00735166"/>
    <w:rsid w:val="00735692"/>
    <w:rsid w:val="007363F5"/>
    <w:rsid w:val="00736C22"/>
    <w:rsid w:val="00737200"/>
    <w:rsid w:val="007374FB"/>
    <w:rsid w:val="00737565"/>
    <w:rsid w:val="0073774A"/>
    <w:rsid w:val="00737F5A"/>
    <w:rsid w:val="00740287"/>
    <w:rsid w:val="007403F0"/>
    <w:rsid w:val="007412FC"/>
    <w:rsid w:val="0074173B"/>
    <w:rsid w:val="00742145"/>
    <w:rsid w:val="00742A1B"/>
    <w:rsid w:val="00743127"/>
    <w:rsid w:val="007433F7"/>
    <w:rsid w:val="007433FB"/>
    <w:rsid w:val="00744260"/>
    <w:rsid w:val="0074528D"/>
    <w:rsid w:val="007452B9"/>
    <w:rsid w:val="007453D0"/>
    <w:rsid w:val="007457B9"/>
    <w:rsid w:val="00745BFC"/>
    <w:rsid w:val="00745ECB"/>
    <w:rsid w:val="007466AF"/>
    <w:rsid w:val="0074676E"/>
    <w:rsid w:val="00746F84"/>
    <w:rsid w:val="00746FF7"/>
    <w:rsid w:val="007476F7"/>
    <w:rsid w:val="00747B58"/>
    <w:rsid w:val="00747EC2"/>
    <w:rsid w:val="00747FAC"/>
    <w:rsid w:val="00750E27"/>
    <w:rsid w:val="00752205"/>
    <w:rsid w:val="007526B8"/>
    <w:rsid w:val="00752878"/>
    <w:rsid w:val="00752C17"/>
    <w:rsid w:val="007530E7"/>
    <w:rsid w:val="00753344"/>
    <w:rsid w:val="007536E8"/>
    <w:rsid w:val="007537A2"/>
    <w:rsid w:val="00753B98"/>
    <w:rsid w:val="0075403E"/>
    <w:rsid w:val="00754924"/>
    <w:rsid w:val="0075517A"/>
    <w:rsid w:val="007552B9"/>
    <w:rsid w:val="00755512"/>
    <w:rsid w:val="0075575F"/>
    <w:rsid w:val="007564D9"/>
    <w:rsid w:val="0075688C"/>
    <w:rsid w:val="00756C73"/>
    <w:rsid w:val="00756D4F"/>
    <w:rsid w:val="0075701D"/>
    <w:rsid w:val="00757092"/>
    <w:rsid w:val="00757842"/>
    <w:rsid w:val="00757B0B"/>
    <w:rsid w:val="00760151"/>
    <w:rsid w:val="00760373"/>
    <w:rsid w:val="00760546"/>
    <w:rsid w:val="00761112"/>
    <w:rsid w:val="00761E38"/>
    <w:rsid w:val="00762A75"/>
    <w:rsid w:val="00762AD6"/>
    <w:rsid w:val="00763092"/>
    <w:rsid w:val="00763096"/>
    <w:rsid w:val="0076329D"/>
    <w:rsid w:val="0076367B"/>
    <w:rsid w:val="0076394D"/>
    <w:rsid w:val="007639D5"/>
    <w:rsid w:val="00763C09"/>
    <w:rsid w:val="00764B3B"/>
    <w:rsid w:val="00764D55"/>
    <w:rsid w:val="007650E8"/>
    <w:rsid w:val="00765703"/>
    <w:rsid w:val="00765F8B"/>
    <w:rsid w:val="007664CD"/>
    <w:rsid w:val="007665E5"/>
    <w:rsid w:val="0076680F"/>
    <w:rsid w:val="007668F3"/>
    <w:rsid w:val="00766969"/>
    <w:rsid w:val="00766AE8"/>
    <w:rsid w:val="00766C95"/>
    <w:rsid w:val="007675AA"/>
    <w:rsid w:val="0076761A"/>
    <w:rsid w:val="00767B7D"/>
    <w:rsid w:val="00767CF0"/>
    <w:rsid w:val="00767EED"/>
    <w:rsid w:val="0077008D"/>
    <w:rsid w:val="00770288"/>
    <w:rsid w:val="007703B6"/>
    <w:rsid w:val="00770C98"/>
    <w:rsid w:val="00771438"/>
    <w:rsid w:val="007719BD"/>
    <w:rsid w:val="00771E34"/>
    <w:rsid w:val="007727C6"/>
    <w:rsid w:val="00772913"/>
    <w:rsid w:val="00772BC5"/>
    <w:rsid w:val="007736F0"/>
    <w:rsid w:val="007763D9"/>
    <w:rsid w:val="00777433"/>
    <w:rsid w:val="00780EDB"/>
    <w:rsid w:val="00781A2B"/>
    <w:rsid w:val="00781E26"/>
    <w:rsid w:val="0078266B"/>
    <w:rsid w:val="00782E03"/>
    <w:rsid w:val="00782E14"/>
    <w:rsid w:val="00783020"/>
    <w:rsid w:val="0078319A"/>
    <w:rsid w:val="00783281"/>
    <w:rsid w:val="007832B8"/>
    <w:rsid w:val="007838C3"/>
    <w:rsid w:val="007840AF"/>
    <w:rsid w:val="00784374"/>
    <w:rsid w:val="00784580"/>
    <w:rsid w:val="007846E9"/>
    <w:rsid w:val="00784842"/>
    <w:rsid w:val="00784931"/>
    <w:rsid w:val="0078712E"/>
    <w:rsid w:val="0078756E"/>
    <w:rsid w:val="007876A3"/>
    <w:rsid w:val="00787C63"/>
    <w:rsid w:val="0079171E"/>
    <w:rsid w:val="00791FF1"/>
    <w:rsid w:val="007923B4"/>
    <w:rsid w:val="00792517"/>
    <w:rsid w:val="007933F6"/>
    <w:rsid w:val="007934D4"/>
    <w:rsid w:val="00793753"/>
    <w:rsid w:val="007938A2"/>
    <w:rsid w:val="007938CB"/>
    <w:rsid w:val="00793968"/>
    <w:rsid w:val="00793D29"/>
    <w:rsid w:val="00793E20"/>
    <w:rsid w:val="007951AF"/>
    <w:rsid w:val="00795358"/>
    <w:rsid w:val="00795934"/>
    <w:rsid w:val="00795DDF"/>
    <w:rsid w:val="00796305"/>
    <w:rsid w:val="0079681A"/>
    <w:rsid w:val="00796CD8"/>
    <w:rsid w:val="007979BD"/>
    <w:rsid w:val="007979C2"/>
    <w:rsid w:val="007A0206"/>
    <w:rsid w:val="007A05AF"/>
    <w:rsid w:val="007A06D4"/>
    <w:rsid w:val="007A0AF5"/>
    <w:rsid w:val="007A1604"/>
    <w:rsid w:val="007A1E20"/>
    <w:rsid w:val="007A1FD4"/>
    <w:rsid w:val="007A205F"/>
    <w:rsid w:val="007A2358"/>
    <w:rsid w:val="007A308F"/>
    <w:rsid w:val="007A3774"/>
    <w:rsid w:val="007A3D04"/>
    <w:rsid w:val="007A3D3E"/>
    <w:rsid w:val="007A4238"/>
    <w:rsid w:val="007A4747"/>
    <w:rsid w:val="007A48EB"/>
    <w:rsid w:val="007A494E"/>
    <w:rsid w:val="007A4CE1"/>
    <w:rsid w:val="007A5872"/>
    <w:rsid w:val="007A5C1D"/>
    <w:rsid w:val="007A5D0E"/>
    <w:rsid w:val="007A62F0"/>
    <w:rsid w:val="007A758F"/>
    <w:rsid w:val="007A7899"/>
    <w:rsid w:val="007A7C2D"/>
    <w:rsid w:val="007B052F"/>
    <w:rsid w:val="007B0773"/>
    <w:rsid w:val="007B0DF2"/>
    <w:rsid w:val="007B1306"/>
    <w:rsid w:val="007B208F"/>
    <w:rsid w:val="007B21EB"/>
    <w:rsid w:val="007B261A"/>
    <w:rsid w:val="007B2CB7"/>
    <w:rsid w:val="007B2F8B"/>
    <w:rsid w:val="007B304D"/>
    <w:rsid w:val="007B3148"/>
    <w:rsid w:val="007B340A"/>
    <w:rsid w:val="007B34BE"/>
    <w:rsid w:val="007B39A8"/>
    <w:rsid w:val="007B3BDC"/>
    <w:rsid w:val="007B413C"/>
    <w:rsid w:val="007B4318"/>
    <w:rsid w:val="007B4751"/>
    <w:rsid w:val="007B47DF"/>
    <w:rsid w:val="007B5845"/>
    <w:rsid w:val="007B5922"/>
    <w:rsid w:val="007B5F1D"/>
    <w:rsid w:val="007B6288"/>
    <w:rsid w:val="007B71AD"/>
    <w:rsid w:val="007B7D03"/>
    <w:rsid w:val="007C0084"/>
    <w:rsid w:val="007C00CB"/>
    <w:rsid w:val="007C04B3"/>
    <w:rsid w:val="007C089F"/>
    <w:rsid w:val="007C0CF8"/>
    <w:rsid w:val="007C120F"/>
    <w:rsid w:val="007C1703"/>
    <w:rsid w:val="007C1DFA"/>
    <w:rsid w:val="007C1F5E"/>
    <w:rsid w:val="007C1FBD"/>
    <w:rsid w:val="007C2D93"/>
    <w:rsid w:val="007C2F46"/>
    <w:rsid w:val="007C3792"/>
    <w:rsid w:val="007C4361"/>
    <w:rsid w:val="007C4CA2"/>
    <w:rsid w:val="007C5945"/>
    <w:rsid w:val="007C616E"/>
    <w:rsid w:val="007C61D2"/>
    <w:rsid w:val="007C62E3"/>
    <w:rsid w:val="007C6ACF"/>
    <w:rsid w:val="007C6B98"/>
    <w:rsid w:val="007C6BD5"/>
    <w:rsid w:val="007C7672"/>
    <w:rsid w:val="007C7DBD"/>
    <w:rsid w:val="007D035F"/>
    <w:rsid w:val="007D0A54"/>
    <w:rsid w:val="007D0B5C"/>
    <w:rsid w:val="007D0B86"/>
    <w:rsid w:val="007D14E4"/>
    <w:rsid w:val="007D151C"/>
    <w:rsid w:val="007D15A2"/>
    <w:rsid w:val="007D197D"/>
    <w:rsid w:val="007D1CE4"/>
    <w:rsid w:val="007D1DB5"/>
    <w:rsid w:val="007D2626"/>
    <w:rsid w:val="007D296C"/>
    <w:rsid w:val="007D2C2B"/>
    <w:rsid w:val="007D42D8"/>
    <w:rsid w:val="007D48D0"/>
    <w:rsid w:val="007D4D32"/>
    <w:rsid w:val="007D50AD"/>
    <w:rsid w:val="007D52D5"/>
    <w:rsid w:val="007D5CBF"/>
    <w:rsid w:val="007D61EF"/>
    <w:rsid w:val="007D623D"/>
    <w:rsid w:val="007D72B5"/>
    <w:rsid w:val="007D7464"/>
    <w:rsid w:val="007D746E"/>
    <w:rsid w:val="007E0278"/>
    <w:rsid w:val="007E0827"/>
    <w:rsid w:val="007E0B17"/>
    <w:rsid w:val="007E0E63"/>
    <w:rsid w:val="007E1435"/>
    <w:rsid w:val="007E1481"/>
    <w:rsid w:val="007E1693"/>
    <w:rsid w:val="007E1806"/>
    <w:rsid w:val="007E262F"/>
    <w:rsid w:val="007E2FD5"/>
    <w:rsid w:val="007E34F6"/>
    <w:rsid w:val="007E37F0"/>
    <w:rsid w:val="007E3CED"/>
    <w:rsid w:val="007E4187"/>
    <w:rsid w:val="007E41DA"/>
    <w:rsid w:val="007E4AF4"/>
    <w:rsid w:val="007E5103"/>
    <w:rsid w:val="007E553E"/>
    <w:rsid w:val="007E57CB"/>
    <w:rsid w:val="007E5D5A"/>
    <w:rsid w:val="007E681F"/>
    <w:rsid w:val="007E6ACE"/>
    <w:rsid w:val="007E6C91"/>
    <w:rsid w:val="007E7001"/>
    <w:rsid w:val="007E75E0"/>
    <w:rsid w:val="007E7AD5"/>
    <w:rsid w:val="007E7C90"/>
    <w:rsid w:val="007E7F9D"/>
    <w:rsid w:val="007F189E"/>
    <w:rsid w:val="007F2686"/>
    <w:rsid w:val="007F26C3"/>
    <w:rsid w:val="007F2A1E"/>
    <w:rsid w:val="007F2EB6"/>
    <w:rsid w:val="007F3627"/>
    <w:rsid w:val="007F4237"/>
    <w:rsid w:val="007F44EC"/>
    <w:rsid w:val="007F4D4F"/>
    <w:rsid w:val="007F5BA2"/>
    <w:rsid w:val="007F5D4E"/>
    <w:rsid w:val="007F6178"/>
    <w:rsid w:val="007F6721"/>
    <w:rsid w:val="007F6E9C"/>
    <w:rsid w:val="007F6F44"/>
    <w:rsid w:val="007F7364"/>
    <w:rsid w:val="007F744E"/>
    <w:rsid w:val="007F7481"/>
    <w:rsid w:val="007F7575"/>
    <w:rsid w:val="007F7F39"/>
    <w:rsid w:val="007F7F88"/>
    <w:rsid w:val="00801028"/>
    <w:rsid w:val="008017E4"/>
    <w:rsid w:val="00801B5A"/>
    <w:rsid w:val="00801C51"/>
    <w:rsid w:val="00802104"/>
    <w:rsid w:val="008025BC"/>
    <w:rsid w:val="0080491B"/>
    <w:rsid w:val="0080491C"/>
    <w:rsid w:val="00805D65"/>
    <w:rsid w:val="00805DFB"/>
    <w:rsid w:val="00806090"/>
    <w:rsid w:val="008062BE"/>
    <w:rsid w:val="008068DD"/>
    <w:rsid w:val="008073B4"/>
    <w:rsid w:val="00807EA2"/>
    <w:rsid w:val="00807EE7"/>
    <w:rsid w:val="00810614"/>
    <w:rsid w:val="0081075B"/>
    <w:rsid w:val="00810975"/>
    <w:rsid w:val="00810E41"/>
    <w:rsid w:val="0081126C"/>
    <w:rsid w:val="008113D0"/>
    <w:rsid w:val="00811567"/>
    <w:rsid w:val="00811941"/>
    <w:rsid w:val="00812B45"/>
    <w:rsid w:val="00812CB8"/>
    <w:rsid w:val="00813106"/>
    <w:rsid w:val="00813424"/>
    <w:rsid w:val="00813922"/>
    <w:rsid w:val="008143F8"/>
    <w:rsid w:val="0081474F"/>
    <w:rsid w:val="00814B82"/>
    <w:rsid w:val="00815173"/>
    <w:rsid w:val="008155C8"/>
    <w:rsid w:val="008159CA"/>
    <w:rsid w:val="00815FBD"/>
    <w:rsid w:val="00816594"/>
    <w:rsid w:val="008169FF"/>
    <w:rsid w:val="00816BD9"/>
    <w:rsid w:val="0082003D"/>
    <w:rsid w:val="0082041B"/>
    <w:rsid w:val="008204F4"/>
    <w:rsid w:val="008207C2"/>
    <w:rsid w:val="00820B10"/>
    <w:rsid w:val="00820F5D"/>
    <w:rsid w:val="00821641"/>
    <w:rsid w:val="00822085"/>
    <w:rsid w:val="0082212D"/>
    <w:rsid w:val="0082290F"/>
    <w:rsid w:val="00823481"/>
    <w:rsid w:val="00823C6F"/>
    <w:rsid w:val="00824D00"/>
    <w:rsid w:val="008253DB"/>
    <w:rsid w:val="0082544A"/>
    <w:rsid w:val="008254EB"/>
    <w:rsid w:val="00825FF7"/>
    <w:rsid w:val="008266E3"/>
    <w:rsid w:val="00826CB9"/>
    <w:rsid w:val="00826E88"/>
    <w:rsid w:val="00827020"/>
    <w:rsid w:val="0082755C"/>
    <w:rsid w:val="00827C4C"/>
    <w:rsid w:val="00830B2A"/>
    <w:rsid w:val="00830F4A"/>
    <w:rsid w:val="008314E7"/>
    <w:rsid w:val="008316A7"/>
    <w:rsid w:val="00831B81"/>
    <w:rsid w:val="00831E20"/>
    <w:rsid w:val="00832948"/>
    <w:rsid w:val="00832ABA"/>
    <w:rsid w:val="00832BDA"/>
    <w:rsid w:val="008339F9"/>
    <w:rsid w:val="00833C2E"/>
    <w:rsid w:val="00833C3A"/>
    <w:rsid w:val="00833E40"/>
    <w:rsid w:val="0083470D"/>
    <w:rsid w:val="00834EA5"/>
    <w:rsid w:val="00835F98"/>
    <w:rsid w:val="00836352"/>
    <w:rsid w:val="00836C71"/>
    <w:rsid w:val="00840103"/>
    <w:rsid w:val="00840F78"/>
    <w:rsid w:val="0084191E"/>
    <w:rsid w:val="0084245B"/>
    <w:rsid w:val="00843589"/>
    <w:rsid w:val="00843690"/>
    <w:rsid w:val="00843D12"/>
    <w:rsid w:val="00843EDB"/>
    <w:rsid w:val="00844142"/>
    <w:rsid w:val="0084452E"/>
    <w:rsid w:val="00844978"/>
    <w:rsid w:val="00844BFF"/>
    <w:rsid w:val="00844EF2"/>
    <w:rsid w:val="00844F3B"/>
    <w:rsid w:val="00845897"/>
    <w:rsid w:val="00845EBF"/>
    <w:rsid w:val="00846192"/>
    <w:rsid w:val="008462B2"/>
    <w:rsid w:val="008462E4"/>
    <w:rsid w:val="008468F6"/>
    <w:rsid w:val="00846FDE"/>
    <w:rsid w:val="00847037"/>
    <w:rsid w:val="00847128"/>
    <w:rsid w:val="0084726A"/>
    <w:rsid w:val="008475DE"/>
    <w:rsid w:val="008507A5"/>
    <w:rsid w:val="0085091E"/>
    <w:rsid w:val="00850A3B"/>
    <w:rsid w:val="00850ABF"/>
    <w:rsid w:val="0085132D"/>
    <w:rsid w:val="00851E0B"/>
    <w:rsid w:val="0085211F"/>
    <w:rsid w:val="0085268C"/>
    <w:rsid w:val="00852C07"/>
    <w:rsid w:val="00852C7B"/>
    <w:rsid w:val="00853575"/>
    <w:rsid w:val="008537DD"/>
    <w:rsid w:val="0085397D"/>
    <w:rsid w:val="008542E0"/>
    <w:rsid w:val="0085569E"/>
    <w:rsid w:val="0085585D"/>
    <w:rsid w:val="00855894"/>
    <w:rsid w:val="00856688"/>
    <w:rsid w:val="008570C2"/>
    <w:rsid w:val="0085771E"/>
    <w:rsid w:val="00857898"/>
    <w:rsid w:val="00857A2E"/>
    <w:rsid w:val="00857D11"/>
    <w:rsid w:val="008600C9"/>
    <w:rsid w:val="00861222"/>
    <w:rsid w:val="008612E1"/>
    <w:rsid w:val="00861988"/>
    <w:rsid w:val="00861B08"/>
    <w:rsid w:val="0086345B"/>
    <w:rsid w:val="00863D4A"/>
    <w:rsid w:val="0086404A"/>
    <w:rsid w:val="00864474"/>
    <w:rsid w:val="00864665"/>
    <w:rsid w:val="008651AE"/>
    <w:rsid w:val="00865440"/>
    <w:rsid w:val="00865519"/>
    <w:rsid w:val="008655D3"/>
    <w:rsid w:val="0086683D"/>
    <w:rsid w:val="008669C2"/>
    <w:rsid w:val="00866D97"/>
    <w:rsid w:val="00866F45"/>
    <w:rsid w:val="00867112"/>
    <w:rsid w:val="00867935"/>
    <w:rsid w:val="00867BE9"/>
    <w:rsid w:val="008705AE"/>
    <w:rsid w:val="00871664"/>
    <w:rsid w:val="0087267B"/>
    <w:rsid w:val="00872959"/>
    <w:rsid w:val="00872CE1"/>
    <w:rsid w:val="0087329B"/>
    <w:rsid w:val="008739B1"/>
    <w:rsid w:val="008739BF"/>
    <w:rsid w:val="00873EB5"/>
    <w:rsid w:val="00873F40"/>
    <w:rsid w:val="00874183"/>
    <w:rsid w:val="00874206"/>
    <w:rsid w:val="00875760"/>
    <w:rsid w:val="00875D68"/>
    <w:rsid w:val="0087614F"/>
    <w:rsid w:val="00876DAA"/>
    <w:rsid w:val="008775C9"/>
    <w:rsid w:val="008776B1"/>
    <w:rsid w:val="00877FA0"/>
    <w:rsid w:val="008801C3"/>
    <w:rsid w:val="0088047B"/>
    <w:rsid w:val="008806E2"/>
    <w:rsid w:val="00880BA0"/>
    <w:rsid w:val="00880E50"/>
    <w:rsid w:val="00882393"/>
    <w:rsid w:val="0088269F"/>
    <w:rsid w:val="00882963"/>
    <w:rsid w:val="00882984"/>
    <w:rsid w:val="0088338F"/>
    <w:rsid w:val="00883BC5"/>
    <w:rsid w:val="00883D24"/>
    <w:rsid w:val="00884514"/>
    <w:rsid w:val="008848E6"/>
    <w:rsid w:val="0088566B"/>
    <w:rsid w:val="008866BB"/>
    <w:rsid w:val="00886B23"/>
    <w:rsid w:val="00887299"/>
    <w:rsid w:val="008877B0"/>
    <w:rsid w:val="008878A3"/>
    <w:rsid w:val="0089004B"/>
    <w:rsid w:val="0089021E"/>
    <w:rsid w:val="00890433"/>
    <w:rsid w:val="00890F00"/>
    <w:rsid w:val="00891297"/>
    <w:rsid w:val="008915C7"/>
    <w:rsid w:val="008916B9"/>
    <w:rsid w:val="008916F8"/>
    <w:rsid w:val="008918FF"/>
    <w:rsid w:val="00891B99"/>
    <w:rsid w:val="0089236C"/>
    <w:rsid w:val="00892EA8"/>
    <w:rsid w:val="00893049"/>
    <w:rsid w:val="0089326A"/>
    <w:rsid w:val="0089329A"/>
    <w:rsid w:val="008933B9"/>
    <w:rsid w:val="00893B0E"/>
    <w:rsid w:val="00894FDE"/>
    <w:rsid w:val="00895378"/>
    <w:rsid w:val="008953E8"/>
    <w:rsid w:val="008964F2"/>
    <w:rsid w:val="00896906"/>
    <w:rsid w:val="00896DD2"/>
    <w:rsid w:val="00896FC9"/>
    <w:rsid w:val="008A0D8B"/>
    <w:rsid w:val="008A1792"/>
    <w:rsid w:val="008A1B34"/>
    <w:rsid w:val="008A2BE4"/>
    <w:rsid w:val="008A3A4B"/>
    <w:rsid w:val="008A424F"/>
    <w:rsid w:val="008A42D9"/>
    <w:rsid w:val="008A47FD"/>
    <w:rsid w:val="008A497F"/>
    <w:rsid w:val="008A4AC9"/>
    <w:rsid w:val="008A4BAF"/>
    <w:rsid w:val="008A4EEE"/>
    <w:rsid w:val="008A5039"/>
    <w:rsid w:val="008A518B"/>
    <w:rsid w:val="008A5E73"/>
    <w:rsid w:val="008A5F81"/>
    <w:rsid w:val="008A6124"/>
    <w:rsid w:val="008A6809"/>
    <w:rsid w:val="008A738C"/>
    <w:rsid w:val="008A73A5"/>
    <w:rsid w:val="008A7427"/>
    <w:rsid w:val="008A7718"/>
    <w:rsid w:val="008A7AF0"/>
    <w:rsid w:val="008A7F35"/>
    <w:rsid w:val="008B05AB"/>
    <w:rsid w:val="008B0876"/>
    <w:rsid w:val="008B10FC"/>
    <w:rsid w:val="008B16CC"/>
    <w:rsid w:val="008B17BD"/>
    <w:rsid w:val="008B251A"/>
    <w:rsid w:val="008B2CBF"/>
    <w:rsid w:val="008B3411"/>
    <w:rsid w:val="008B40F3"/>
    <w:rsid w:val="008B4586"/>
    <w:rsid w:val="008B45A3"/>
    <w:rsid w:val="008B4768"/>
    <w:rsid w:val="008B4CBF"/>
    <w:rsid w:val="008B5150"/>
    <w:rsid w:val="008B5B9D"/>
    <w:rsid w:val="008B773E"/>
    <w:rsid w:val="008C025E"/>
    <w:rsid w:val="008C0D81"/>
    <w:rsid w:val="008C1245"/>
    <w:rsid w:val="008C16BB"/>
    <w:rsid w:val="008C1750"/>
    <w:rsid w:val="008C25A2"/>
    <w:rsid w:val="008C27E6"/>
    <w:rsid w:val="008C2DC3"/>
    <w:rsid w:val="008C3571"/>
    <w:rsid w:val="008C379B"/>
    <w:rsid w:val="008C42AD"/>
    <w:rsid w:val="008C45BE"/>
    <w:rsid w:val="008C4767"/>
    <w:rsid w:val="008C4EAC"/>
    <w:rsid w:val="008C597F"/>
    <w:rsid w:val="008C61A2"/>
    <w:rsid w:val="008C65A6"/>
    <w:rsid w:val="008C6628"/>
    <w:rsid w:val="008C6871"/>
    <w:rsid w:val="008C6BCD"/>
    <w:rsid w:val="008C7187"/>
    <w:rsid w:val="008C7CC2"/>
    <w:rsid w:val="008D0384"/>
    <w:rsid w:val="008D0E2A"/>
    <w:rsid w:val="008D179E"/>
    <w:rsid w:val="008D1893"/>
    <w:rsid w:val="008D2248"/>
    <w:rsid w:val="008D29DD"/>
    <w:rsid w:val="008D329B"/>
    <w:rsid w:val="008D341F"/>
    <w:rsid w:val="008D3859"/>
    <w:rsid w:val="008D3B71"/>
    <w:rsid w:val="008D4003"/>
    <w:rsid w:val="008D4651"/>
    <w:rsid w:val="008D4F6C"/>
    <w:rsid w:val="008D5853"/>
    <w:rsid w:val="008D5C70"/>
    <w:rsid w:val="008D6782"/>
    <w:rsid w:val="008D6F89"/>
    <w:rsid w:val="008D7D6E"/>
    <w:rsid w:val="008D7E2A"/>
    <w:rsid w:val="008E0179"/>
    <w:rsid w:val="008E02E8"/>
    <w:rsid w:val="008E03AD"/>
    <w:rsid w:val="008E04A4"/>
    <w:rsid w:val="008E05BF"/>
    <w:rsid w:val="008E07EA"/>
    <w:rsid w:val="008E0D1E"/>
    <w:rsid w:val="008E0F68"/>
    <w:rsid w:val="008E1139"/>
    <w:rsid w:val="008E11F2"/>
    <w:rsid w:val="008E11F8"/>
    <w:rsid w:val="008E1314"/>
    <w:rsid w:val="008E20FC"/>
    <w:rsid w:val="008E223C"/>
    <w:rsid w:val="008E2B04"/>
    <w:rsid w:val="008E2E35"/>
    <w:rsid w:val="008E32CC"/>
    <w:rsid w:val="008E3F22"/>
    <w:rsid w:val="008E4125"/>
    <w:rsid w:val="008E5860"/>
    <w:rsid w:val="008E5A3D"/>
    <w:rsid w:val="008E5D8C"/>
    <w:rsid w:val="008E6D8A"/>
    <w:rsid w:val="008E72DE"/>
    <w:rsid w:val="008E77D3"/>
    <w:rsid w:val="008F000C"/>
    <w:rsid w:val="008F0506"/>
    <w:rsid w:val="008F0D97"/>
    <w:rsid w:val="008F0E63"/>
    <w:rsid w:val="008F0FD1"/>
    <w:rsid w:val="008F118C"/>
    <w:rsid w:val="008F17C7"/>
    <w:rsid w:val="008F1A0D"/>
    <w:rsid w:val="008F1E99"/>
    <w:rsid w:val="008F2290"/>
    <w:rsid w:val="008F269E"/>
    <w:rsid w:val="008F335E"/>
    <w:rsid w:val="008F3428"/>
    <w:rsid w:val="008F3588"/>
    <w:rsid w:val="008F3B1A"/>
    <w:rsid w:val="008F3F26"/>
    <w:rsid w:val="008F4722"/>
    <w:rsid w:val="008F49E6"/>
    <w:rsid w:val="008F544F"/>
    <w:rsid w:val="008F5630"/>
    <w:rsid w:val="008F598C"/>
    <w:rsid w:val="008F5ACA"/>
    <w:rsid w:val="008F5D5C"/>
    <w:rsid w:val="008F63A6"/>
    <w:rsid w:val="008F646B"/>
    <w:rsid w:val="008F6709"/>
    <w:rsid w:val="008F6AFB"/>
    <w:rsid w:val="008F70C5"/>
    <w:rsid w:val="00900333"/>
    <w:rsid w:val="0090124B"/>
    <w:rsid w:val="009013D6"/>
    <w:rsid w:val="00901560"/>
    <w:rsid w:val="0090180D"/>
    <w:rsid w:val="00901C6D"/>
    <w:rsid w:val="00901E03"/>
    <w:rsid w:val="00902249"/>
    <w:rsid w:val="00902DC3"/>
    <w:rsid w:val="009038BC"/>
    <w:rsid w:val="00903B87"/>
    <w:rsid w:val="00903DC4"/>
    <w:rsid w:val="00903DEB"/>
    <w:rsid w:val="00903FD9"/>
    <w:rsid w:val="0090436A"/>
    <w:rsid w:val="0090492C"/>
    <w:rsid w:val="00904B78"/>
    <w:rsid w:val="0090510E"/>
    <w:rsid w:val="009052F0"/>
    <w:rsid w:val="00906160"/>
    <w:rsid w:val="00906959"/>
    <w:rsid w:val="00906B3D"/>
    <w:rsid w:val="00906BC7"/>
    <w:rsid w:val="00906D8B"/>
    <w:rsid w:val="009072F3"/>
    <w:rsid w:val="00907BE1"/>
    <w:rsid w:val="00907D7F"/>
    <w:rsid w:val="00910390"/>
    <w:rsid w:val="009104AA"/>
    <w:rsid w:val="0091054F"/>
    <w:rsid w:val="00910AD1"/>
    <w:rsid w:val="00910AD9"/>
    <w:rsid w:val="00910C58"/>
    <w:rsid w:val="009110FE"/>
    <w:rsid w:val="0091118F"/>
    <w:rsid w:val="00911A82"/>
    <w:rsid w:val="00912E53"/>
    <w:rsid w:val="00913885"/>
    <w:rsid w:val="00913F0C"/>
    <w:rsid w:val="00914039"/>
    <w:rsid w:val="00914483"/>
    <w:rsid w:val="00914519"/>
    <w:rsid w:val="00914A0D"/>
    <w:rsid w:val="00914A89"/>
    <w:rsid w:val="00914C29"/>
    <w:rsid w:val="00914EF1"/>
    <w:rsid w:val="009155DC"/>
    <w:rsid w:val="00916898"/>
    <w:rsid w:val="00916EDA"/>
    <w:rsid w:val="00916EF6"/>
    <w:rsid w:val="0091726C"/>
    <w:rsid w:val="009177F9"/>
    <w:rsid w:val="00917924"/>
    <w:rsid w:val="00920A62"/>
    <w:rsid w:val="00920C1C"/>
    <w:rsid w:val="00921000"/>
    <w:rsid w:val="00921AF9"/>
    <w:rsid w:val="00922170"/>
    <w:rsid w:val="00922415"/>
    <w:rsid w:val="00922B6A"/>
    <w:rsid w:val="00922C75"/>
    <w:rsid w:val="009237B2"/>
    <w:rsid w:val="00923CC8"/>
    <w:rsid w:val="00924BC3"/>
    <w:rsid w:val="0092508D"/>
    <w:rsid w:val="0092543C"/>
    <w:rsid w:val="00925F17"/>
    <w:rsid w:val="0092672B"/>
    <w:rsid w:val="00926774"/>
    <w:rsid w:val="00926E91"/>
    <w:rsid w:val="009274D1"/>
    <w:rsid w:val="0093072A"/>
    <w:rsid w:val="00930B1E"/>
    <w:rsid w:val="009321DE"/>
    <w:rsid w:val="009325CC"/>
    <w:rsid w:val="00932610"/>
    <w:rsid w:val="00932A4D"/>
    <w:rsid w:val="00932DC9"/>
    <w:rsid w:val="0093305A"/>
    <w:rsid w:val="00933121"/>
    <w:rsid w:val="0093381D"/>
    <w:rsid w:val="00933B6D"/>
    <w:rsid w:val="0093406B"/>
    <w:rsid w:val="00934866"/>
    <w:rsid w:val="009356B5"/>
    <w:rsid w:val="00936290"/>
    <w:rsid w:val="009372CA"/>
    <w:rsid w:val="00937469"/>
    <w:rsid w:val="00937675"/>
    <w:rsid w:val="00937C2A"/>
    <w:rsid w:val="00937FC4"/>
    <w:rsid w:val="009408DC"/>
    <w:rsid w:val="009422DF"/>
    <w:rsid w:val="009422F2"/>
    <w:rsid w:val="009432DE"/>
    <w:rsid w:val="00943DA6"/>
    <w:rsid w:val="00943FDD"/>
    <w:rsid w:val="0094578E"/>
    <w:rsid w:val="00945A7A"/>
    <w:rsid w:val="009461F9"/>
    <w:rsid w:val="00946435"/>
    <w:rsid w:val="00946538"/>
    <w:rsid w:val="00947350"/>
    <w:rsid w:val="0094757F"/>
    <w:rsid w:val="00947652"/>
    <w:rsid w:val="009476DB"/>
    <w:rsid w:val="009477B5"/>
    <w:rsid w:val="00947EB2"/>
    <w:rsid w:val="00950A05"/>
    <w:rsid w:val="0095109F"/>
    <w:rsid w:val="00951537"/>
    <w:rsid w:val="0095183D"/>
    <w:rsid w:val="00951E3A"/>
    <w:rsid w:val="009521B2"/>
    <w:rsid w:val="00952C54"/>
    <w:rsid w:val="0095314C"/>
    <w:rsid w:val="00953494"/>
    <w:rsid w:val="009534BB"/>
    <w:rsid w:val="0095356B"/>
    <w:rsid w:val="0095418B"/>
    <w:rsid w:val="00954FB3"/>
    <w:rsid w:val="00955E79"/>
    <w:rsid w:val="009604BF"/>
    <w:rsid w:val="00960750"/>
    <w:rsid w:val="0096079D"/>
    <w:rsid w:val="00960D71"/>
    <w:rsid w:val="00960D9F"/>
    <w:rsid w:val="00960E1C"/>
    <w:rsid w:val="00960EFD"/>
    <w:rsid w:val="00961164"/>
    <w:rsid w:val="00961512"/>
    <w:rsid w:val="00961626"/>
    <w:rsid w:val="00961C75"/>
    <w:rsid w:val="009628F8"/>
    <w:rsid w:val="00962A59"/>
    <w:rsid w:val="00963254"/>
    <w:rsid w:val="009635A8"/>
    <w:rsid w:val="00963627"/>
    <w:rsid w:val="0096404B"/>
    <w:rsid w:val="00964FC5"/>
    <w:rsid w:val="00964FD4"/>
    <w:rsid w:val="009664D8"/>
    <w:rsid w:val="00966A18"/>
    <w:rsid w:val="009678DC"/>
    <w:rsid w:val="00967C5C"/>
    <w:rsid w:val="00967D99"/>
    <w:rsid w:val="00967F32"/>
    <w:rsid w:val="009706B0"/>
    <w:rsid w:val="00970858"/>
    <w:rsid w:val="0097093E"/>
    <w:rsid w:val="00971383"/>
    <w:rsid w:val="00971B4B"/>
    <w:rsid w:val="009720BE"/>
    <w:rsid w:val="009728DA"/>
    <w:rsid w:val="0097290F"/>
    <w:rsid w:val="00973AE7"/>
    <w:rsid w:val="00974596"/>
    <w:rsid w:val="0097463B"/>
    <w:rsid w:val="009747BF"/>
    <w:rsid w:val="00974932"/>
    <w:rsid w:val="00975A9F"/>
    <w:rsid w:val="00975CF9"/>
    <w:rsid w:val="009763A3"/>
    <w:rsid w:val="009767E9"/>
    <w:rsid w:val="0097759C"/>
    <w:rsid w:val="00977902"/>
    <w:rsid w:val="00980014"/>
    <w:rsid w:val="00981166"/>
    <w:rsid w:val="0098129C"/>
    <w:rsid w:val="009813DD"/>
    <w:rsid w:val="00981841"/>
    <w:rsid w:val="00981ECB"/>
    <w:rsid w:val="00982D07"/>
    <w:rsid w:val="00983075"/>
    <w:rsid w:val="009831F3"/>
    <w:rsid w:val="00983748"/>
    <w:rsid w:val="00984695"/>
    <w:rsid w:val="00984C7C"/>
    <w:rsid w:val="00984E9D"/>
    <w:rsid w:val="00985006"/>
    <w:rsid w:val="0098507F"/>
    <w:rsid w:val="00985282"/>
    <w:rsid w:val="00985719"/>
    <w:rsid w:val="00985DA4"/>
    <w:rsid w:val="00986357"/>
    <w:rsid w:val="00986529"/>
    <w:rsid w:val="00986602"/>
    <w:rsid w:val="009866BC"/>
    <w:rsid w:val="009869E3"/>
    <w:rsid w:val="00986C66"/>
    <w:rsid w:val="00986F76"/>
    <w:rsid w:val="00987976"/>
    <w:rsid w:val="00987DC2"/>
    <w:rsid w:val="009909CE"/>
    <w:rsid w:val="00991CE4"/>
    <w:rsid w:val="00991F42"/>
    <w:rsid w:val="0099208C"/>
    <w:rsid w:val="0099250B"/>
    <w:rsid w:val="009926B5"/>
    <w:rsid w:val="00992769"/>
    <w:rsid w:val="00992C1B"/>
    <w:rsid w:val="00992F27"/>
    <w:rsid w:val="009932A4"/>
    <w:rsid w:val="00993444"/>
    <w:rsid w:val="00993B64"/>
    <w:rsid w:val="00994545"/>
    <w:rsid w:val="009945D0"/>
    <w:rsid w:val="00994A8A"/>
    <w:rsid w:val="00995212"/>
    <w:rsid w:val="009956D0"/>
    <w:rsid w:val="0099671E"/>
    <w:rsid w:val="00996E95"/>
    <w:rsid w:val="00997027"/>
    <w:rsid w:val="00997745"/>
    <w:rsid w:val="009978EC"/>
    <w:rsid w:val="009A0782"/>
    <w:rsid w:val="009A0C61"/>
    <w:rsid w:val="009A1568"/>
    <w:rsid w:val="009A1903"/>
    <w:rsid w:val="009A247A"/>
    <w:rsid w:val="009A29DD"/>
    <w:rsid w:val="009A34A8"/>
    <w:rsid w:val="009A35D9"/>
    <w:rsid w:val="009A450A"/>
    <w:rsid w:val="009A47E2"/>
    <w:rsid w:val="009A4EF2"/>
    <w:rsid w:val="009A5008"/>
    <w:rsid w:val="009A5257"/>
    <w:rsid w:val="009A541C"/>
    <w:rsid w:val="009A544F"/>
    <w:rsid w:val="009A5DC4"/>
    <w:rsid w:val="009A5DE3"/>
    <w:rsid w:val="009A645F"/>
    <w:rsid w:val="009A668E"/>
    <w:rsid w:val="009A71F7"/>
    <w:rsid w:val="009A79F9"/>
    <w:rsid w:val="009A7D12"/>
    <w:rsid w:val="009A7D44"/>
    <w:rsid w:val="009A7D6E"/>
    <w:rsid w:val="009B01BB"/>
    <w:rsid w:val="009B0264"/>
    <w:rsid w:val="009B0A48"/>
    <w:rsid w:val="009B1147"/>
    <w:rsid w:val="009B12DC"/>
    <w:rsid w:val="009B1366"/>
    <w:rsid w:val="009B17E9"/>
    <w:rsid w:val="009B1C79"/>
    <w:rsid w:val="009B2188"/>
    <w:rsid w:val="009B23ED"/>
    <w:rsid w:val="009B2EE9"/>
    <w:rsid w:val="009B3815"/>
    <w:rsid w:val="009B3850"/>
    <w:rsid w:val="009B48C5"/>
    <w:rsid w:val="009B4D1E"/>
    <w:rsid w:val="009B5903"/>
    <w:rsid w:val="009B5B60"/>
    <w:rsid w:val="009B600A"/>
    <w:rsid w:val="009B6EAA"/>
    <w:rsid w:val="009B706A"/>
    <w:rsid w:val="009B7B96"/>
    <w:rsid w:val="009B7CB2"/>
    <w:rsid w:val="009C0540"/>
    <w:rsid w:val="009C0960"/>
    <w:rsid w:val="009C0BBA"/>
    <w:rsid w:val="009C0F92"/>
    <w:rsid w:val="009C12E7"/>
    <w:rsid w:val="009C1732"/>
    <w:rsid w:val="009C1FC1"/>
    <w:rsid w:val="009C239C"/>
    <w:rsid w:val="009C271A"/>
    <w:rsid w:val="009C2A9E"/>
    <w:rsid w:val="009C3593"/>
    <w:rsid w:val="009C38E9"/>
    <w:rsid w:val="009C4158"/>
    <w:rsid w:val="009C41BB"/>
    <w:rsid w:val="009C568B"/>
    <w:rsid w:val="009C58EA"/>
    <w:rsid w:val="009C5DBF"/>
    <w:rsid w:val="009C6087"/>
    <w:rsid w:val="009C662F"/>
    <w:rsid w:val="009C6DAD"/>
    <w:rsid w:val="009C6E06"/>
    <w:rsid w:val="009C7385"/>
    <w:rsid w:val="009D0D70"/>
    <w:rsid w:val="009D0DB8"/>
    <w:rsid w:val="009D0E33"/>
    <w:rsid w:val="009D0F37"/>
    <w:rsid w:val="009D0F66"/>
    <w:rsid w:val="009D1208"/>
    <w:rsid w:val="009D1261"/>
    <w:rsid w:val="009D14E5"/>
    <w:rsid w:val="009D15B3"/>
    <w:rsid w:val="009D194F"/>
    <w:rsid w:val="009D1C00"/>
    <w:rsid w:val="009D1D34"/>
    <w:rsid w:val="009D242E"/>
    <w:rsid w:val="009D2601"/>
    <w:rsid w:val="009D2CE5"/>
    <w:rsid w:val="009D374F"/>
    <w:rsid w:val="009D3806"/>
    <w:rsid w:val="009D4BC5"/>
    <w:rsid w:val="009D4FA8"/>
    <w:rsid w:val="009D6268"/>
    <w:rsid w:val="009D6C83"/>
    <w:rsid w:val="009D6D8D"/>
    <w:rsid w:val="009D7257"/>
    <w:rsid w:val="009D78B7"/>
    <w:rsid w:val="009D7904"/>
    <w:rsid w:val="009D7FD5"/>
    <w:rsid w:val="009E050C"/>
    <w:rsid w:val="009E12A1"/>
    <w:rsid w:val="009E1B6F"/>
    <w:rsid w:val="009E1DDD"/>
    <w:rsid w:val="009E2029"/>
    <w:rsid w:val="009E38F0"/>
    <w:rsid w:val="009E3E1D"/>
    <w:rsid w:val="009E40BF"/>
    <w:rsid w:val="009E415F"/>
    <w:rsid w:val="009E50A8"/>
    <w:rsid w:val="009E593E"/>
    <w:rsid w:val="009E6619"/>
    <w:rsid w:val="009E6C2C"/>
    <w:rsid w:val="009F0C4E"/>
    <w:rsid w:val="009F0D3F"/>
    <w:rsid w:val="009F0FCF"/>
    <w:rsid w:val="009F1005"/>
    <w:rsid w:val="009F16AB"/>
    <w:rsid w:val="009F1D1F"/>
    <w:rsid w:val="009F26F9"/>
    <w:rsid w:val="009F2BD8"/>
    <w:rsid w:val="009F35C6"/>
    <w:rsid w:val="009F3717"/>
    <w:rsid w:val="009F3AE9"/>
    <w:rsid w:val="009F44A3"/>
    <w:rsid w:val="009F48A8"/>
    <w:rsid w:val="009F4C79"/>
    <w:rsid w:val="009F4FC8"/>
    <w:rsid w:val="009F4FED"/>
    <w:rsid w:val="009F66B1"/>
    <w:rsid w:val="009F6ABA"/>
    <w:rsid w:val="009F6EB4"/>
    <w:rsid w:val="009F7008"/>
    <w:rsid w:val="009F79AA"/>
    <w:rsid w:val="009F79F5"/>
    <w:rsid w:val="009F7C3C"/>
    <w:rsid w:val="009F7CC5"/>
    <w:rsid w:val="00A00056"/>
    <w:rsid w:val="00A004A7"/>
    <w:rsid w:val="00A00945"/>
    <w:rsid w:val="00A00B0A"/>
    <w:rsid w:val="00A00BFE"/>
    <w:rsid w:val="00A011C4"/>
    <w:rsid w:val="00A01204"/>
    <w:rsid w:val="00A012BA"/>
    <w:rsid w:val="00A01350"/>
    <w:rsid w:val="00A032C3"/>
    <w:rsid w:val="00A038E5"/>
    <w:rsid w:val="00A04AD8"/>
    <w:rsid w:val="00A05061"/>
    <w:rsid w:val="00A055D2"/>
    <w:rsid w:val="00A05834"/>
    <w:rsid w:val="00A07F58"/>
    <w:rsid w:val="00A10397"/>
    <w:rsid w:val="00A10AF8"/>
    <w:rsid w:val="00A10E83"/>
    <w:rsid w:val="00A10F8A"/>
    <w:rsid w:val="00A111E0"/>
    <w:rsid w:val="00A1150F"/>
    <w:rsid w:val="00A12064"/>
    <w:rsid w:val="00A1250B"/>
    <w:rsid w:val="00A12781"/>
    <w:rsid w:val="00A127F0"/>
    <w:rsid w:val="00A12B8D"/>
    <w:rsid w:val="00A13652"/>
    <w:rsid w:val="00A14AC9"/>
    <w:rsid w:val="00A14C0A"/>
    <w:rsid w:val="00A15490"/>
    <w:rsid w:val="00A1557E"/>
    <w:rsid w:val="00A15597"/>
    <w:rsid w:val="00A15B3B"/>
    <w:rsid w:val="00A16208"/>
    <w:rsid w:val="00A163D5"/>
    <w:rsid w:val="00A1670E"/>
    <w:rsid w:val="00A1756B"/>
    <w:rsid w:val="00A17847"/>
    <w:rsid w:val="00A17C1C"/>
    <w:rsid w:val="00A20532"/>
    <w:rsid w:val="00A2068C"/>
    <w:rsid w:val="00A206C5"/>
    <w:rsid w:val="00A20C61"/>
    <w:rsid w:val="00A20DE8"/>
    <w:rsid w:val="00A210E3"/>
    <w:rsid w:val="00A2178C"/>
    <w:rsid w:val="00A21C1D"/>
    <w:rsid w:val="00A21F43"/>
    <w:rsid w:val="00A233EA"/>
    <w:rsid w:val="00A2342E"/>
    <w:rsid w:val="00A242CF"/>
    <w:rsid w:val="00A24AC0"/>
    <w:rsid w:val="00A25249"/>
    <w:rsid w:val="00A25C05"/>
    <w:rsid w:val="00A2607D"/>
    <w:rsid w:val="00A262B8"/>
    <w:rsid w:val="00A26417"/>
    <w:rsid w:val="00A27979"/>
    <w:rsid w:val="00A27CF3"/>
    <w:rsid w:val="00A30089"/>
    <w:rsid w:val="00A301A3"/>
    <w:rsid w:val="00A30584"/>
    <w:rsid w:val="00A314A7"/>
    <w:rsid w:val="00A31540"/>
    <w:rsid w:val="00A31854"/>
    <w:rsid w:val="00A3258C"/>
    <w:rsid w:val="00A32885"/>
    <w:rsid w:val="00A32B96"/>
    <w:rsid w:val="00A32CFB"/>
    <w:rsid w:val="00A32D49"/>
    <w:rsid w:val="00A33394"/>
    <w:rsid w:val="00A334C7"/>
    <w:rsid w:val="00A3384B"/>
    <w:rsid w:val="00A33C29"/>
    <w:rsid w:val="00A33E76"/>
    <w:rsid w:val="00A33FD4"/>
    <w:rsid w:val="00A34A62"/>
    <w:rsid w:val="00A3508B"/>
    <w:rsid w:val="00A35F0D"/>
    <w:rsid w:val="00A35FD1"/>
    <w:rsid w:val="00A36A29"/>
    <w:rsid w:val="00A379E1"/>
    <w:rsid w:val="00A379FE"/>
    <w:rsid w:val="00A4086B"/>
    <w:rsid w:val="00A4127E"/>
    <w:rsid w:val="00A41638"/>
    <w:rsid w:val="00A41DE3"/>
    <w:rsid w:val="00A4206B"/>
    <w:rsid w:val="00A4213A"/>
    <w:rsid w:val="00A42318"/>
    <w:rsid w:val="00A4282E"/>
    <w:rsid w:val="00A42F86"/>
    <w:rsid w:val="00A4399E"/>
    <w:rsid w:val="00A43EF1"/>
    <w:rsid w:val="00A441BC"/>
    <w:rsid w:val="00A441E2"/>
    <w:rsid w:val="00A4445B"/>
    <w:rsid w:val="00A44557"/>
    <w:rsid w:val="00A44C5F"/>
    <w:rsid w:val="00A45060"/>
    <w:rsid w:val="00A453A1"/>
    <w:rsid w:val="00A454CF"/>
    <w:rsid w:val="00A45585"/>
    <w:rsid w:val="00A45662"/>
    <w:rsid w:val="00A458B7"/>
    <w:rsid w:val="00A465E7"/>
    <w:rsid w:val="00A4664F"/>
    <w:rsid w:val="00A46AA5"/>
    <w:rsid w:val="00A46D6E"/>
    <w:rsid w:val="00A476BC"/>
    <w:rsid w:val="00A47777"/>
    <w:rsid w:val="00A502CE"/>
    <w:rsid w:val="00A503DD"/>
    <w:rsid w:val="00A50A60"/>
    <w:rsid w:val="00A510FF"/>
    <w:rsid w:val="00A51671"/>
    <w:rsid w:val="00A517B1"/>
    <w:rsid w:val="00A51A3E"/>
    <w:rsid w:val="00A51CBB"/>
    <w:rsid w:val="00A51D55"/>
    <w:rsid w:val="00A5220C"/>
    <w:rsid w:val="00A524DC"/>
    <w:rsid w:val="00A52714"/>
    <w:rsid w:val="00A52E49"/>
    <w:rsid w:val="00A53F2E"/>
    <w:rsid w:val="00A53FDE"/>
    <w:rsid w:val="00A54529"/>
    <w:rsid w:val="00A5461F"/>
    <w:rsid w:val="00A54B41"/>
    <w:rsid w:val="00A54D7D"/>
    <w:rsid w:val="00A54E3A"/>
    <w:rsid w:val="00A5560D"/>
    <w:rsid w:val="00A557D9"/>
    <w:rsid w:val="00A55816"/>
    <w:rsid w:val="00A55FB2"/>
    <w:rsid w:val="00A56314"/>
    <w:rsid w:val="00A565FC"/>
    <w:rsid w:val="00A568AB"/>
    <w:rsid w:val="00A5771F"/>
    <w:rsid w:val="00A57B8B"/>
    <w:rsid w:val="00A57D5E"/>
    <w:rsid w:val="00A57FB5"/>
    <w:rsid w:val="00A600CD"/>
    <w:rsid w:val="00A6031F"/>
    <w:rsid w:val="00A603A2"/>
    <w:rsid w:val="00A60900"/>
    <w:rsid w:val="00A60CE1"/>
    <w:rsid w:val="00A612B0"/>
    <w:rsid w:val="00A6150B"/>
    <w:rsid w:val="00A61AB4"/>
    <w:rsid w:val="00A61D36"/>
    <w:rsid w:val="00A62083"/>
    <w:rsid w:val="00A62C5A"/>
    <w:rsid w:val="00A63025"/>
    <w:rsid w:val="00A63458"/>
    <w:rsid w:val="00A63A26"/>
    <w:rsid w:val="00A63CEB"/>
    <w:rsid w:val="00A63F0E"/>
    <w:rsid w:val="00A63F46"/>
    <w:rsid w:val="00A649D1"/>
    <w:rsid w:val="00A650B5"/>
    <w:rsid w:val="00A65131"/>
    <w:rsid w:val="00A6549B"/>
    <w:rsid w:val="00A65A75"/>
    <w:rsid w:val="00A65DBD"/>
    <w:rsid w:val="00A666A5"/>
    <w:rsid w:val="00A666B9"/>
    <w:rsid w:val="00A67700"/>
    <w:rsid w:val="00A678C8"/>
    <w:rsid w:val="00A678EB"/>
    <w:rsid w:val="00A71000"/>
    <w:rsid w:val="00A7143B"/>
    <w:rsid w:val="00A71D68"/>
    <w:rsid w:val="00A72E34"/>
    <w:rsid w:val="00A73966"/>
    <w:rsid w:val="00A7446F"/>
    <w:rsid w:val="00A74539"/>
    <w:rsid w:val="00A74D0A"/>
    <w:rsid w:val="00A74F12"/>
    <w:rsid w:val="00A753EC"/>
    <w:rsid w:val="00A759FD"/>
    <w:rsid w:val="00A761E7"/>
    <w:rsid w:val="00A76209"/>
    <w:rsid w:val="00A76347"/>
    <w:rsid w:val="00A763EC"/>
    <w:rsid w:val="00A76952"/>
    <w:rsid w:val="00A77802"/>
    <w:rsid w:val="00A77DB3"/>
    <w:rsid w:val="00A77EF5"/>
    <w:rsid w:val="00A77F49"/>
    <w:rsid w:val="00A806CE"/>
    <w:rsid w:val="00A81DF8"/>
    <w:rsid w:val="00A824C3"/>
    <w:rsid w:val="00A82838"/>
    <w:rsid w:val="00A83154"/>
    <w:rsid w:val="00A83DEE"/>
    <w:rsid w:val="00A8441D"/>
    <w:rsid w:val="00A844E1"/>
    <w:rsid w:val="00A85480"/>
    <w:rsid w:val="00A85493"/>
    <w:rsid w:val="00A85EA5"/>
    <w:rsid w:val="00A85F35"/>
    <w:rsid w:val="00A86322"/>
    <w:rsid w:val="00A8637D"/>
    <w:rsid w:val="00A868C1"/>
    <w:rsid w:val="00A86A94"/>
    <w:rsid w:val="00A86C33"/>
    <w:rsid w:val="00A87FD2"/>
    <w:rsid w:val="00A90783"/>
    <w:rsid w:val="00A90D69"/>
    <w:rsid w:val="00A9105F"/>
    <w:rsid w:val="00A91482"/>
    <w:rsid w:val="00A916C3"/>
    <w:rsid w:val="00A91C63"/>
    <w:rsid w:val="00A93231"/>
    <w:rsid w:val="00A93386"/>
    <w:rsid w:val="00A93483"/>
    <w:rsid w:val="00A93C2F"/>
    <w:rsid w:val="00A94A26"/>
    <w:rsid w:val="00A94C31"/>
    <w:rsid w:val="00A94D9A"/>
    <w:rsid w:val="00A952DC"/>
    <w:rsid w:val="00A9547C"/>
    <w:rsid w:val="00A956D3"/>
    <w:rsid w:val="00A95BE0"/>
    <w:rsid w:val="00A95F06"/>
    <w:rsid w:val="00A95FBD"/>
    <w:rsid w:val="00A96621"/>
    <w:rsid w:val="00A972AE"/>
    <w:rsid w:val="00A97D6B"/>
    <w:rsid w:val="00A97FA6"/>
    <w:rsid w:val="00AA0DF1"/>
    <w:rsid w:val="00AA101A"/>
    <w:rsid w:val="00AA2C1D"/>
    <w:rsid w:val="00AA2C49"/>
    <w:rsid w:val="00AA2DAC"/>
    <w:rsid w:val="00AA2E4A"/>
    <w:rsid w:val="00AA2FE6"/>
    <w:rsid w:val="00AA310F"/>
    <w:rsid w:val="00AA317C"/>
    <w:rsid w:val="00AA3454"/>
    <w:rsid w:val="00AA35F5"/>
    <w:rsid w:val="00AA40F0"/>
    <w:rsid w:val="00AA46C9"/>
    <w:rsid w:val="00AA4E9B"/>
    <w:rsid w:val="00AA4F56"/>
    <w:rsid w:val="00AA53A5"/>
    <w:rsid w:val="00AA5545"/>
    <w:rsid w:val="00AA58EC"/>
    <w:rsid w:val="00AA5F48"/>
    <w:rsid w:val="00AA6644"/>
    <w:rsid w:val="00AA77B1"/>
    <w:rsid w:val="00AA7AD5"/>
    <w:rsid w:val="00AA7CA5"/>
    <w:rsid w:val="00AA7DD0"/>
    <w:rsid w:val="00AB00D8"/>
    <w:rsid w:val="00AB0FDE"/>
    <w:rsid w:val="00AB137C"/>
    <w:rsid w:val="00AB1774"/>
    <w:rsid w:val="00AB2739"/>
    <w:rsid w:val="00AB3517"/>
    <w:rsid w:val="00AB3880"/>
    <w:rsid w:val="00AB39D6"/>
    <w:rsid w:val="00AB39E4"/>
    <w:rsid w:val="00AB3A70"/>
    <w:rsid w:val="00AB3E19"/>
    <w:rsid w:val="00AB49FA"/>
    <w:rsid w:val="00AB4A36"/>
    <w:rsid w:val="00AB5AA1"/>
    <w:rsid w:val="00AB6909"/>
    <w:rsid w:val="00AB7158"/>
    <w:rsid w:val="00AB7770"/>
    <w:rsid w:val="00AB7D69"/>
    <w:rsid w:val="00AC050D"/>
    <w:rsid w:val="00AC0A49"/>
    <w:rsid w:val="00AC1AB9"/>
    <w:rsid w:val="00AC1D59"/>
    <w:rsid w:val="00AC2A74"/>
    <w:rsid w:val="00AC2C74"/>
    <w:rsid w:val="00AC3653"/>
    <w:rsid w:val="00AC367F"/>
    <w:rsid w:val="00AC3919"/>
    <w:rsid w:val="00AC44B7"/>
    <w:rsid w:val="00AC7638"/>
    <w:rsid w:val="00AC76F4"/>
    <w:rsid w:val="00AC7E25"/>
    <w:rsid w:val="00AD0102"/>
    <w:rsid w:val="00AD09EB"/>
    <w:rsid w:val="00AD0D91"/>
    <w:rsid w:val="00AD1461"/>
    <w:rsid w:val="00AD17D0"/>
    <w:rsid w:val="00AD2560"/>
    <w:rsid w:val="00AD276F"/>
    <w:rsid w:val="00AD2B51"/>
    <w:rsid w:val="00AD2ECD"/>
    <w:rsid w:val="00AD31E2"/>
    <w:rsid w:val="00AD3674"/>
    <w:rsid w:val="00AD3B30"/>
    <w:rsid w:val="00AD3B6A"/>
    <w:rsid w:val="00AD4E4A"/>
    <w:rsid w:val="00AD689F"/>
    <w:rsid w:val="00AD6E15"/>
    <w:rsid w:val="00AD7725"/>
    <w:rsid w:val="00AD7771"/>
    <w:rsid w:val="00AD7892"/>
    <w:rsid w:val="00AE0CF9"/>
    <w:rsid w:val="00AE204D"/>
    <w:rsid w:val="00AE231E"/>
    <w:rsid w:val="00AE256E"/>
    <w:rsid w:val="00AE2E00"/>
    <w:rsid w:val="00AE33A6"/>
    <w:rsid w:val="00AE3E58"/>
    <w:rsid w:val="00AE3EAF"/>
    <w:rsid w:val="00AE4027"/>
    <w:rsid w:val="00AE4463"/>
    <w:rsid w:val="00AE463A"/>
    <w:rsid w:val="00AE505A"/>
    <w:rsid w:val="00AE5192"/>
    <w:rsid w:val="00AE52D6"/>
    <w:rsid w:val="00AE52ED"/>
    <w:rsid w:val="00AE5616"/>
    <w:rsid w:val="00AE58C6"/>
    <w:rsid w:val="00AE666A"/>
    <w:rsid w:val="00AE6846"/>
    <w:rsid w:val="00AE70A0"/>
    <w:rsid w:val="00AE7CC8"/>
    <w:rsid w:val="00AF014B"/>
    <w:rsid w:val="00AF05B0"/>
    <w:rsid w:val="00AF0DBD"/>
    <w:rsid w:val="00AF1C13"/>
    <w:rsid w:val="00AF1C7F"/>
    <w:rsid w:val="00AF20C6"/>
    <w:rsid w:val="00AF28D4"/>
    <w:rsid w:val="00AF2C46"/>
    <w:rsid w:val="00AF35BC"/>
    <w:rsid w:val="00AF360C"/>
    <w:rsid w:val="00AF41E3"/>
    <w:rsid w:val="00AF4336"/>
    <w:rsid w:val="00AF4BA9"/>
    <w:rsid w:val="00AF5559"/>
    <w:rsid w:val="00AF5B9D"/>
    <w:rsid w:val="00AF5D0A"/>
    <w:rsid w:val="00AF5FE7"/>
    <w:rsid w:val="00AF654C"/>
    <w:rsid w:val="00AF7435"/>
    <w:rsid w:val="00AF7533"/>
    <w:rsid w:val="00AF7C75"/>
    <w:rsid w:val="00B005C8"/>
    <w:rsid w:val="00B0211B"/>
    <w:rsid w:val="00B0230A"/>
    <w:rsid w:val="00B025ED"/>
    <w:rsid w:val="00B035E2"/>
    <w:rsid w:val="00B036C4"/>
    <w:rsid w:val="00B0375D"/>
    <w:rsid w:val="00B039B3"/>
    <w:rsid w:val="00B03A22"/>
    <w:rsid w:val="00B03BEF"/>
    <w:rsid w:val="00B04A87"/>
    <w:rsid w:val="00B04DE4"/>
    <w:rsid w:val="00B0521A"/>
    <w:rsid w:val="00B0523E"/>
    <w:rsid w:val="00B056C2"/>
    <w:rsid w:val="00B056F5"/>
    <w:rsid w:val="00B0611C"/>
    <w:rsid w:val="00B07190"/>
    <w:rsid w:val="00B073D0"/>
    <w:rsid w:val="00B079B7"/>
    <w:rsid w:val="00B07DF7"/>
    <w:rsid w:val="00B100CC"/>
    <w:rsid w:val="00B103FC"/>
    <w:rsid w:val="00B10814"/>
    <w:rsid w:val="00B10E62"/>
    <w:rsid w:val="00B10ED1"/>
    <w:rsid w:val="00B11091"/>
    <w:rsid w:val="00B117F8"/>
    <w:rsid w:val="00B11E7A"/>
    <w:rsid w:val="00B12332"/>
    <w:rsid w:val="00B135A5"/>
    <w:rsid w:val="00B1414A"/>
    <w:rsid w:val="00B15181"/>
    <w:rsid w:val="00B15947"/>
    <w:rsid w:val="00B15A61"/>
    <w:rsid w:val="00B16CBB"/>
    <w:rsid w:val="00B16DE9"/>
    <w:rsid w:val="00B171B4"/>
    <w:rsid w:val="00B1740E"/>
    <w:rsid w:val="00B17469"/>
    <w:rsid w:val="00B174DE"/>
    <w:rsid w:val="00B17C54"/>
    <w:rsid w:val="00B17D87"/>
    <w:rsid w:val="00B202F0"/>
    <w:rsid w:val="00B2051A"/>
    <w:rsid w:val="00B209F4"/>
    <w:rsid w:val="00B210DA"/>
    <w:rsid w:val="00B218B3"/>
    <w:rsid w:val="00B21F19"/>
    <w:rsid w:val="00B21F28"/>
    <w:rsid w:val="00B22180"/>
    <w:rsid w:val="00B2228C"/>
    <w:rsid w:val="00B22B89"/>
    <w:rsid w:val="00B2355C"/>
    <w:rsid w:val="00B235E5"/>
    <w:rsid w:val="00B24C9A"/>
    <w:rsid w:val="00B2504E"/>
    <w:rsid w:val="00B25067"/>
    <w:rsid w:val="00B25BEB"/>
    <w:rsid w:val="00B26143"/>
    <w:rsid w:val="00B26554"/>
    <w:rsid w:val="00B266D5"/>
    <w:rsid w:val="00B26BBA"/>
    <w:rsid w:val="00B27482"/>
    <w:rsid w:val="00B27CEC"/>
    <w:rsid w:val="00B3092F"/>
    <w:rsid w:val="00B30D99"/>
    <w:rsid w:val="00B30E31"/>
    <w:rsid w:val="00B30FA4"/>
    <w:rsid w:val="00B316A5"/>
    <w:rsid w:val="00B323CA"/>
    <w:rsid w:val="00B32D7D"/>
    <w:rsid w:val="00B32F3B"/>
    <w:rsid w:val="00B332F5"/>
    <w:rsid w:val="00B3372E"/>
    <w:rsid w:val="00B3422B"/>
    <w:rsid w:val="00B34A59"/>
    <w:rsid w:val="00B34C2F"/>
    <w:rsid w:val="00B35493"/>
    <w:rsid w:val="00B35755"/>
    <w:rsid w:val="00B3587E"/>
    <w:rsid w:val="00B365EC"/>
    <w:rsid w:val="00B37EE2"/>
    <w:rsid w:val="00B40C6E"/>
    <w:rsid w:val="00B40DA6"/>
    <w:rsid w:val="00B4129D"/>
    <w:rsid w:val="00B41A10"/>
    <w:rsid w:val="00B42572"/>
    <w:rsid w:val="00B42BF3"/>
    <w:rsid w:val="00B433E6"/>
    <w:rsid w:val="00B43955"/>
    <w:rsid w:val="00B44482"/>
    <w:rsid w:val="00B44793"/>
    <w:rsid w:val="00B44C56"/>
    <w:rsid w:val="00B44E39"/>
    <w:rsid w:val="00B46BD4"/>
    <w:rsid w:val="00B47195"/>
    <w:rsid w:val="00B475CB"/>
    <w:rsid w:val="00B4777F"/>
    <w:rsid w:val="00B47E9E"/>
    <w:rsid w:val="00B50345"/>
    <w:rsid w:val="00B50D6A"/>
    <w:rsid w:val="00B50DBA"/>
    <w:rsid w:val="00B50E77"/>
    <w:rsid w:val="00B50FAD"/>
    <w:rsid w:val="00B51303"/>
    <w:rsid w:val="00B51675"/>
    <w:rsid w:val="00B516F6"/>
    <w:rsid w:val="00B52451"/>
    <w:rsid w:val="00B5280C"/>
    <w:rsid w:val="00B52AE0"/>
    <w:rsid w:val="00B52E55"/>
    <w:rsid w:val="00B53C0B"/>
    <w:rsid w:val="00B54245"/>
    <w:rsid w:val="00B5534C"/>
    <w:rsid w:val="00B55A45"/>
    <w:rsid w:val="00B55CAF"/>
    <w:rsid w:val="00B56361"/>
    <w:rsid w:val="00B5636C"/>
    <w:rsid w:val="00B568F2"/>
    <w:rsid w:val="00B56B07"/>
    <w:rsid w:val="00B56DBA"/>
    <w:rsid w:val="00B56F54"/>
    <w:rsid w:val="00B57FD9"/>
    <w:rsid w:val="00B57FDC"/>
    <w:rsid w:val="00B600EE"/>
    <w:rsid w:val="00B6033D"/>
    <w:rsid w:val="00B60474"/>
    <w:rsid w:val="00B6052C"/>
    <w:rsid w:val="00B612DF"/>
    <w:rsid w:val="00B620B2"/>
    <w:rsid w:val="00B62B64"/>
    <w:rsid w:val="00B6335F"/>
    <w:rsid w:val="00B6416B"/>
    <w:rsid w:val="00B646BE"/>
    <w:rsid w:val="00B648E5"/>
    <w:rsid w:val="00B64FBF"/>
    <w:rsid w:val="00B65330"/>
    <w:rsid w:val="00B65783"/>
    <w:rsid w:val="00B658F5"/>
    <w:rsid w:val="00B66847"/>
    <w:rsid w:val="00B66BA0"/>
    <w:rsid w:val="00B6717B"/>
    <w:rsid w:val="00B675A1"/>
    <w:rsid w:val="00B7009B"/>
    <w:rsid w:val="00B70525"/>
    <w:rsid w:val="00B707DE"/>
    <w:rsid w:val="00B7157E"/>
    <w:rsid w:val="00B71C21"/>
    <w:rsid w:val="00B7210A"/>
    <w:rsid w:val="00B72546"/>
    <w:rsid w:val="00B72C18"/>
    <w:rsid w:val="00B736E7"/>
    <w:rsid w:val="00B74444"/>
    <w:rsid w:val="00B749F9"/>
    <w:rsid w:val="00B756F5"/>
    <w:rsid w:val="00B7573F"/>
    <w:rsid w:val="00B7591A"/>
    <w:rsid w:val="00B75E62"/>
    <w:rsid w:val="00B76459"/>
    <w:rsid w:val="00B77379"/>
    <w:rsid w:val="00B77AD6"/>
    <w:rsid w:val="00B77CC2"/>
    <w:rsid w:val="00B77D35"/>
    <w:rsid w:val="00B80506"/>
    <w:rsid w:val="00B8052C"/>
    <w:rsid w:val="00B80820"/>
    <w:rsid w:val="00B8090C"/>
    <w:rsid w:val="00B80D83"/>
    <w:rsid w:val="00B81269"/>
    <w:rsid w:val="00B81271"/>
    <w:rsid w:val="00B81374"/>
    <w:rsid w:val="00B81F58"/>
    <w:rsid w:val="00B821DC"/>
    <w:rsid w:val="00B82A17"/>
    <w:rsid w:val="00B832EE"/>
    <w:rsid w:val="00B833B0"/>
    <w:rsid w:val="00B838BF"/>
    <w:rsid w:val="00B83AFD"/>
    <w:rsid w:val="00B83B91"/>
    <w:rsid w:val="00B83D3D"/>
    <w:rsid w:val="00B843C8"/>
    <w:rsid w:val="00B85190"/>
    <w:rsid w:val="00B857C5"/>
    <w:rsid w:val="00B859E6"/>
    <w:rsid w:val="00B85B9C"/>
    <w:rsid w:val="00B860E8"/>
    <w:rsid w:val="00B86C5D"/>
    <w:rsid w:val="00B8731C"/>
    <w:rsid w:val="00B8755B"/>
    <w:rsid w:val="00B8783B"/>
    <w:rsid w:val="00B901F1"/>
    <w:rsid w:val="00B90731"/>
    <w:rsid w:val="00B90B62"/>
    <w:rsid w:val="00B90C2C"/>
    <w:rsid w:val="00B917DD"/>
    <w:rsid w:val="00B922B4"/>
    <w:rsid w:val="00B9270A"/>
    <w:rsid w:val="00B928E4"/>
    <w:rsid w:val="00B932F1"/>
    <w:rsid w:val="00B93521"/>
    <w:rsid w:val="00B935D0"/>
    <w:rsid w:val="00B93715"/>
    <w:rsid w:val="00B9421E"/>
    <w:rsid w:val="00B9444F"/>
    <w:rsid w:val="00B94CAC"/>
    <w:rsid w:val="00B94D5C"/>
    <w:rsid w:val="00B96992"/>
    <w:rsid w:val="00B972A1"/>
    <w:rsid w:val="00B97305"/>
    <w:rsid w:val="00B97659"/>
    <w:rsid w:val="00BA04CB"/>
    <w:rsid w:val="00BA13E2"/>
    <w:rsid w:val="00BA15F6"/>
    <w:rsid w:val="00BA1689"/>
    <w:rsid w:val="00BA1817"/>
    <w:rsid w:val="00BA1D2D"/>
    <w:rsid w:val="00BA2174"/>
    <w:rsid w:val="00BA2238"/>
    <w:rsid w:val="00BA287D"/>
    <w:rsid w:val="00BA3B84"/>
    <w:rsid w:val="00BA42E5"/>
    <w:rsid w:val="00BA4828"/>
    <w:rsid w:val="00BA48F1"/>
    <w:rsid w:val="00BA4FE4"/>
    <w:rsid w:val="00BA5758"/>
    <w:rsid w:val="00BA5C04"/>
    <w:rsid w:val="00BA5CCB"/>
    <w:rsid w:val="00BA603F"/>
    <w:rsid w:val="00BA668D"/>
    <w:rsid w:val="00BA6706"/>
    <w:rsid w:val="00BA6EDB"/>
    <w:rsid w:val="00BA75AC"/>
    <w:rsid w:val="00BA77AC"/>
    <w:rsid w:val="00BA7A5E"/>
    <w:rsid w:val="00BB02D9"/>
    <w:rsid w:val="00BB1177"/>
    <w:rsid w:val="00BB1E17"/>
    <w:rsid w:val="00BB23F7"/>
    <w:rsid w:val="00BB2AF9"/>
    <w:rsid w:val="00BB2D82"/>
    <w:rsid w:val="00BB30AF"/>
    <w:rsid w:val="00BB39DC"/>
    <w:rsid w:val="00BB429F"/>
    <w:rsid w:val="00BB4AE0"/>
    <w:rsid w:val="00BB5276"/>
    <w:rsid w:val="00BB5401"/>
    <w:rsid w:val="00BB599E"/>
    <w:rsid w:val="00BB5C33"/>
    <w:rsid w:val="00BB64DE"/>
    <w:rsid w:val="00BB7162"/>
    <w:rsid w:val="00BB71AC"/>
    <w:rsid w:val="00BB7400"/>
    <w:rsid w:val="00BB7A61"/>
    <w:rsid w:val="00BB7E34"/>
    <w:rsid w:val="00BC092E"/>
    <w:rsid w:val="00BC0961"/>
    <w:rsid w:val="00BC1002"/>
    <w:rsid w:val="00BC197A"/>
    <w:rsid w:val="00BC25F2"/>
    <w:rsid w:val="00BC2C3B"/>
    <w:rsid w:val="00BC2EC4"/>
    <w:rsid w:val="00BC3198"/>
    <w:rsid w:val="00BC31C3"/>
    <w:rsid w:val="00BC389D"/>
    <w:rsid w:val="00BC4031"/>
    <w:rsid w:val="00BC4915"/>
    <w:rsid w:val="00BC5135"/>
    <w:rsid w:val="00BC5FA2"/>
    <w:rsid w:val="00BC6381"/>
    <w:rsid w:val="00BC6B79"/>
    <w:rsid w:val="00BC7AA5"/>
    <w:rsid w:val="00BC7EBB"/>
    <w:rsid w:val="00BD0528"/>
    <w:rsid w:val="00BD0546"/>
    <w:rsid w:val="00BD0827"/>
    <w:rsid w:val="00BD0F1F"/>
    <w:rsid w:val="00BD1EB7"/>
    <w:rsid w:val="00BD1F70"/>
    <w:rsid w:val="00BD2055"/>
    <w:rsid w:val="00BD2101"/>
    <w:rsid w:val="00BD2321"/>
    <w:rsid w:val="00BD29B9"/>
    <w:rsid w:val="00BD2B21"/>
    <w:rsid w:val="00BD38F5"/>
    <w:rsid w:val="00BD565D"/>
    <w:rsid w:val="00BD5893"/>
    <w:rsid w:val="00BD648D"/>
    <w:rsid w:val="00BD6991"/>
    <w:rsid w:val="00BD6A60"/>
    <w:rsid w:val="00BD6E36"/>
    <w:rsid w:val="00BE01F8"/>
    <w:rsid w:val="00BE024E"/>
    <w:rsid w:val="00BE03D7"/>
    <w:rsid w:val="00BE08EC"/>
    <w:rsid w:val="00BE139A"/>
    <w:rsid w:val="00BE1543"/>
    <w:rsid w:val="00BE1834"/>
    <w:rsid w:val="00BE18F7"/>
    <w:rsid w:val="00BE248B"/>
    <w:rsid w:val="00BE2673"/>
    <w:rsid w:val="00BE298B"/>
    <w:rsid w:val="00BE2DA7"/>
    <w:rsid w:val="00BE337A"/>
    <w:rsid w:val="00BE3773"/>
    <w:rsid w:val="00BE3972"/>
    <w:rsid w:val="00BE3BE9"/>
    <w:rsid w:val="00BE3C94"/>
    <w:rsid w:val="00BE3E7C"/>
    <w:rsid w:val="00BE4A5A"/>
    <w:rsid w:val="00BE4C5A"/>
    <w:rsid w:val="00BE51B1"/>
    <w:rsid w:val="00BE6134"/>
    <w:rsid w:val="00BE6BD6"/>
    <w:rsid w:val="00BE6EA4"/>
    <w:rsid w:val="00BE7002"/>
    <w:rsid w:val="00BE70B1"/>
    <w:rsid w:val="00BE7358"/>
    <w:rsid w:val="00BE7AEF"/>
    <w:rsid w:val="00BE7DE9"/>
    <w:rsid w:val="00BF071A"/>
    <w:rsid w:val="00BF09B0"/>
    <w:rsid w:val="00BF0D83"/>
    <w:rsid w:val="00BF0E32"/>
    <w:rsid w:val="00BF170E"/>
    <w:rsid w:val="00BF1A9D"/>
    <w:rsid w:val="00BF1E49"/>
    <w:rsid w:val="00BF2454"/>
    <w:rsid w:val="00BF2EF0"/>
    <w:rsid w:val="00BF30CD"/>
    <w:rsid w:val="00BF3922"/>
    <w:rsid w:val="00BF3DE9"/>
    <w:rsid w:val="00BF40DD"/>
    <w:rsid w:val="00BF5AE2"/>
    <w:rsid w:val="00BF5B6A"/>
    <w:rsid w:val="00BF6101"/>
    <w:rsid w:val="00BF6E34"/>
    <w:rsid w:val="00BF6EDF"/>
    <w:rsid w:val="00BF7009"/>
    <w:rsid w:val="00BF7089"/>
    <w:rsid w:val="00BF75A3"/>
    <w:rsid w:val="00C005A8"/>
    <w:rsid w:val="00C00FFA"/>
    <w:rsid w:val="00C01ED3"/>
    <w:rsid w:val="00C02678"/>
    <w:rsid w:val="00C02981"/>
    <w:rsid w:val="00C029AB"/>
    <w:rsid w:val="00C02B41"/>
    <w:rsid w:val="00C02CF8"/>
    <w:rsid w:val="00C02D06"/>
    <w:rsid w:val="00C0338E"/>
    <w:rsid w:val="00C03F18"/>
    <w:rsid w:val="00C042AC"/>
    <w:rsid w:val="00C04922"/>
    <w:rsid w:val="00C04CD4"/>
    <w:rsid w:val="00C05663"/>
    <w:rsid w:val="00C05B3C"/>
    <w:rsid w:val="00C0677B"/>
    <w:rsid w:val="00C06B26"/>
    <w:rsid w:val="00C07059"/>
    <w:rsid w:val="00C0733A"/>
    <w:rsid w:val="00C076C4"/>
    <w:rsid w:val="00C07885"/>
    <w:rsid w:val="00C07E14"/>
    <w:rsid w:val="00C07EA6"/>
    <w:rsid w:val="00C07F98"/>
    <w:rsid w:val="00C10167"/>
    <w:rsid w:val="00C10350"/>
    <w:rsid w:val="00C105D7"/>
    <w:rsid w:val="00C10C72"/>
    <w:rsid w:val="00C10FC0"/>
    <w:rsid w:val="00C112D3"/>
    <w:rsid w:val="00C113FE"/>
    <w:rsid w:val="00C128AD"/>
    <w:rsid w:val="00C129B2"/>
    <w:rsid w:val="00C1378B"/>
    <w:rsid w:val="00C1404B"/>
    <w:rsid w:val="00C14502"/>
    <w:rsid w:val="00C147E5"/>
    <w:rsid w:val="00C14D48"/>
    <w:rsid w:val="00C14E40"/>
    <w:rsid w:val="00C14EB9"/>
    <w:rsid w:val="00C1593B"/>
    <w:rsid w:val="00C15C6B"/>
    <w:rsid w:val="00C1631C"/>
    <w:rsid w:val="00C166C3"/>
    <w:rsid w:val="00C16D69"/>
    <w:rsid w:val="00C17D8B"/>
    <w:rsid w:val="00C20CD6"/>
    <w:rsid w:val="00C20DE4"/>
    <w:rsid w:val="00C20E9F"/>
    <w:rsid w:val="00C21BBF"/>
    <w:rsid w:val="00C21C3A"/>
    <w:rsid w:val="00C222DD"/>
    <w:rsid w:val="00C23262"/>
    <w:rsid w:val="00C239D4"/>
    <w:rsid w:val="00C23B9B"/>
    <w:rsid w:val="00C24422"/>
    <w:rsid w:val="00C24961"/>
    <w:rsid w:val="00C24B0F"/>
    <w:rsid w:val="00C24D2B"/>
    <w:rsid w:val="00C25003"/>
    <w:rsid w:val="00C255D3"/>
    <w:rsid w:val="00C258DC"/>
    <w:rsid w:val="00C25A59"/>
    <w:rsid w:val="00C2628B"/>
    <w:rsid w:val="00C2660B"/>
    <w:rsid w:val="00C2679B"/>
    <w:rsid w:val="00C26B8F"/>
    <w:rsid w:val="00C26E48"/>
    <w:rsid w:val="00C26EA5"/>
    <w:rsid w:val="00C27679"/>
    <w:rsid w:val="00C303A8"/>
    <w:rsid w:val="00C308A7"/>
    <w:rsid w:val="00C30D9F"/>
    <w:rsid w:val="00C30F71"/>
    <w:rsid w:val="00C31A10"/>
    <w:rsid w:val="00C31FDC"/>
    <w:rsid w:val="00C321B6"/>
    <w:rsid w:val="00C328D8"/>
    <w:rsid w:val="00C33170"/>
    <w:rsid w:val="00C3317F"/>
    <w:rsid w:val="00C34207"/>
    <w:rsid w:val="00C3452F"/>
    <w:rsid w:val="00C3499B"/>
    <w:rsid w:val="00C35B9A"/>
    <w:rsid w:val="00C35C06"/>
    <w:rsid w:val="00C35ECB"/>
    <w:rsid w:val="00C361D2"/>
    <w:rsid w:val="00C36347"/>
    <w:rsid w:val="00C365C1"/>
    <w:rsid w:val="00C3668E"/>
    <w:rsid w:val="00C36ECB"/>
    <w:rsid w:val="00C374E8"/>
    <w:rsid w:val="00C3753B"/>
    <w:rsid w:val="00C37703"/>
    <w:rsid w:val="00C37BB7"/>
    <w:rsid w:val="00C37C18"/>
    <w:rsid w:val="00C416CF"/>
    <w:rsid w:val="00C41F2B"/>
    <w:rsid w:val="00C42885"/>
    <w:rsid w:val="00C42F37"/>
    <w:rsid w:val="00C4359C"/>
    <w:rsid w:val="00C435D1"/>
    <w:rsid w:val="00C43911"/>
    <w:rsid w:val="00C44D6F"/>
    <w:rsid w:val="00C4520E"/>
    <w:rsid w:val="00C4609D"/>
    <w:rsid w:val="00C4659E"/>
    <w:rsid w:val="00C46A36"/>
    <w:rsid w:val="00C47172"/>
    <w:rsid w:val="00C47AED"/>
    <w:rsid w:val="00C47CD5"/>
    <w:rsid w:val="00C503D4"/>
    <w:rsid w:val="00C50475"/>
    <w:rsid w:val="00C50793"/>
    <w:rsid w:val="00C510B4"/>
    <w:rsid w:val="00C514F4"/>
    <w:rsid w:val="00C5174D"/>
    <w:rsid w:val="00C51BCA"/>
    <w:rsid w:val="00C52490"/>
    <w:rsid w:val="00C52567"/>
    <w:rsid w:val="00C5296F"/>
    <w:rsid w:val="00C52A1E"/>
    <w:rsid w:val="00C52ABA"/>
    <w:rsid w:val="00C52DB4"/>
    <w:rsid w:val="00C52E2A"/>
    <w:rsid w:val="00C533F9"/>
    <w:rsid w:val="00C539E4"/>
    <w:rsid w:val="00C53B37"/>
    <w:rsid w:val="00C53C80"/>
    <w:rsid w:val="00C54AD5"/>
    <w:rsid w:val="00C559D9"/>
    <w:rsid w:val="00C56294"/>
    <w:rsid w:val="00C56B27"/>
    <w:rsid w:val="00C56C85"/>
    <w:rsid w:val="00C56D42"/>
    <w:rsid w:val="00C57798"/>
    <w:rsid w:val="00C606AB"/>
    <w:rsid w:val="00C61460"/>
    <w:rsid w:val="00C61D63"/>
    <w:rsid w:val="00C61E22"/>
    <w:rsid w:val="00C62CFF"/>
    <w:rsid w:val="00C63235"/>
    <w:rsid w:val="00C63431"/>
    <w:rsid w:val="00C64074"/>
    <w:rsid w:val="00C6412A"/>
    <w:rsid w:val="00C6439E"/>
    <w:rsid w:val="00C64BBB"/>
    <w:rsid w:val="00C65591"/>
    <w:rsid w:val="00C6662C"/>
    <w:rsid w:val="00C66922"/>
    <w:rsid w:val="00C673A0"/>
    <w:rsid w:val="00C673B0"/>
    <w:rsid w:val="00C67936"/>
    <w:rsid w:val="00C67FB6"/>
    <w:rsid w:val="00C702E0"/>
    <w:rsid w:val="00C707B5"/>
    <w:rsid w:val="00C70CED"/>
    <w:rsid w:val="00C70D83"/>
    <w:rsid w:val="00C70FB0"/>
    <w:rsid w:val="00C7120C"/>
    <w:rsid w:val="00C71752"/>
    <w:rsid w:val="00C72944"/>
    <w:rsid w:val="00C72C52"/>
    <w:rsid w:val="00C73623"/>
    <w:rsid w:val="00C73BE9"/>
    <w:rsid w:val="00C73E5B"/>
    <w:rsid w:val="00C742C7"/>
    <w:rsid w:val="00C74BE1"/>
    <w:rsid w:val="00C74EAF"/>
    <w:rsid w:val="00C74EB1"/>
    <w:rsid w:val="00C76345"/>
    <w:rsid w:val="00C7687F"/>
    <w:rsid w:val="00C76B9F"/>
    <w:rsid w:val="00C76E9F"/>
    <w:rsid w:val="00C77614"/>
    <w:rsid w:val="00C8048D"/>
    <w:rsid w:val="00C80589"/>
    <w:rsid w:val="00C80B92"/>
    <w:rsid w:val="00C81041"/>
    <w:rsid w:val="00C81550"/>
    <w:rsid w:val="00C821C7"/>
    <w:rsid w:val="00C822CC"/>
    <w:rsid w:val="00C82B4E"/>
    <w:rsid w:val="00C82F38"/>
    <w:rsid w:val="00C834CD"/>
    <w:rsid w:val="00C83797"/>
    <w:rsid w:val="00C83824"/>
    <w:rsid w:val="00C8390F"/>
    <w:rsid w:val="00C83A6D"/>
    <w:rsid w:val="00C83E71"/>
    <w:rsid w:val="00C84D1F"/>
    <w:rsid w:val="00C853DB"/>
    <w:rsid w:val="00C86299"/>
    <w:rsid w:val="00C86441"/>
    <w:rsid w:val="00C86F4D"/>
    <w:rsid w:val="00C87074"/>
    <w:rsid w:val="00C87355"/>
    <w:rsid w:val="00C873B4"/>
    <w:rsid w:val="00C87D2B"/>
    <w:rsid w:val="00C87FB5"/>
    <w:rsid w:val="00C900B9"/>
    <w:rsid w:val="00C9037F"/>
    <w:rsid w:val="00C904F9"/>
    <w:rsid w:val="00C90C10"/>
    <w:rsid w:val="00C90FD7"/>
    <w:rsid w:val="00C91D2C"/>
    <w:rsid w:val="00C92650"/>
    <w:rsid w:val="00C92EBB"/>
    <w:rsid w:val="00C92F2A"/>
    <w:rsid w:val="00C92FDB"/>
    <w:rsid w:val="00C93D14"/>
    <w:rsid w:val="00C93F47"/>
    <w:rsid w:val="00C9441A"/>
    <w:rsid w:val="00C947EC"/>
    <w:rsid w:val="00C94860"/>
    <w:rsid w:val="00C94E5B"/>
    <w:rsid w:val="00C95088"/>
    <w:rsid w:val="00C959B4"/>
    <w:rsid w:val="00C96562"/>
    <w:rsid w:val="00C967D4"/>
    <w:rsid w:val="00C96E48"/>
    <w:rsid w:val="00C97515"/>
    <w:rsid w:val="00C977C9"/>
    <w:rsid w:val="00C97CE9"/>
    <w:rsid w:val="00CA0604"/>
    <w:rsid w:val="00CA07FB"/>
    <w:rsid w:val="00CA097C"/>
    <w:rsid w:val="00CA09D0"/>
    <w:rsid w:val="00CA0BA2"/>
    <w:rsid w:val="00CA0C01"/>
    <w:rsid w:val="00CA167B"/>
    <w:rsid w:val="00CA1C31"/>
    <w:rsid w:val="00CA29A2"/>
    <w:rsid w:val="00CA2C56"/>
    <w:rsid w:val="00CA2EDA"/>
    <w:rsid w:val="00CA4873"/>
    <w:rsid w:val="00CA48D4"/>
    <w:rsid w:val="00CA4A37"/>
    <w:rsid w:val="00CA4BF9"/>
    <w:rsid w:val="00CA4D2B"/>
    <w:rsid w:val="00CA4E5A"/>
    <w:rsid w:val="00CA4EA8"/>
    <w:rsid w:val="00CA522D"/>
    <w:rsid w:val="00CA5421"/>
    <w:rsid w:val="00CA55DE"/>
    <w:rsid w:val="00CA5DE0"/>
    <w:rsid w:val="00CA61C3"/>
    <w:rsid w:val="00CA6260"/>
    <w:rsid w:val="00CA6551"/>
    <w:rsid w:val="00CA66F8"/>
    <w:rsid w:val="00CA6EFE"/>
    <w:rsid w:val="00CA6F1D"/>
    <w:rsid w:val="00CA7112"/>
    <w:rsid w:val="00CA7123"/>
    <w:rsid w:val="00CA74BC"/>
    <w:rsid w:val="00CA7FF0"/>
    <w:rsid w:val="00CB080F"/>
    <w:rsid w:val="00CB0AB6"/>
    <w:rsid w:val="00CB0E7B"/>
    <w:rsid w:val="00CB113B"/>
    <w:rsid w:val="00CB11BA"/>
    <w:rsid w:val="00CB15C7"/>
    <w:rsid w:val="00CB16FD"/>
    <w:rsid w:val="00CB1A57"/>
    <w:rsid w:val="00CB1D8E"/>
    <w:rsid w:val="00CB2DA6"/>
    <w:rsid w:val="00CB3D62"/>
    <w:rsid w:val="00CB4611"/>
    <w:rsid w:val="00CB479E"/>
    <w:rsid w:val="00CB4FBC"/>
    <w:rsid w:val="00CB5A78"/>
    <w:rsid w:val="00CB650A"/>
    <w:rsid w:val="00CB6C25"/>
    <w:rsid w:val="00CB6D0B"/>
    <w:rsid w:val="00CB6D8B"/>
    <w:rsid w:val="00CB70A5"/>
    <w:rsid w:val="00CB7B38"/>
    <w:rsid w:val="00CB7D00"/>
    <w:rsid w:val="00CB7F0F"/>
    <w:rsid w:val="00CC0240"/>
    <w:rsid w:val="00CC0AED"/>
    <w:rsid w:val="00CC0B11"/>
    <w:rsid w:val="00CC0B4E"/>
    <w:rsid w:val="00CC1036"/>
    <w:rsid w:val="00CC17E9"/>
    <w:rsid w:val="00CC3502"/>
    <w:rsid w:val="00CC408F"/>
    <w:rsid w:val="00CC569D"/>
    <w:rsid w:val="00CC6AA7"/>
    <w:rsid w:val="00CC6D64"/>
    <w:rsid w:val="00CC769E"/>
    <w:rsid w:val="00CC7D3D"/>
    <w:rsid w:val="00CD045F"/>
    <w:rsid w:val="00CD1B67"/>
    <w:rsid w:val="00CD23B6"/>
    <w:rsid w:val="00CD292E"/>
    <w:rsid w:val="00CD2B08"/>
    <w:rsid w:val="00CD3418"/>
    <w:rsid w:val="00CD3C02"/>
    <w:rsid w:val="00CD41E7"/>
    <w:rsid w:val="00CD448D"/>
    <w:rsid w:val="00CD44AD"/>
    <w:rsid w:val="00CD46A7"/>
    <w:rsid w:val="00CD46C3"/>
    <w:rsid w:val="00CD4A07"/>
    <w:rsid w:val="00CD554A"/>
    <w:rsid w:val="00CD5BD2"/>
    <w:rsid w:val="00CD5D3F"/>
    <w:rsid w:val="00CD5EB3"/>
    <w:rsid w:val="00CD5EC2"/>
    <w:rsid w:val="00CD6133"/>
    <w:rsid w:val="00CD6350"/>
    <w:rsid w:val="00CD6432"/>
    <w:rsid w:val="00CD67F7"/>
    <w:rsid w:val="00CD7151"/>
    <w:rsid w:val="00CD7289"/>
    <w:rsid w:val="00CD7C25"/>
    <w:rsid w:val="00CE0729"/>
    <w:rsid w:val="00CE0AC0"/>
    <w:rsid w:val="00CE0FD1"/>
    <w:rsid w:val="00CE1561"/>
    <w:rsid w:val="00CE1631"/>
    <w:rsid w:val="00CE2480"/>
    <w:rsid w:val="00CE3264"/>
    <w:rsid w:val="00CE32C2"/>
    <w:rsid w:val="00CE3517"/>
    <w:rsid w:val="00CE39EC"/>
    <w:rsid w:val="00CE40B9"/>
    <w:rsid w:val="00CE465C"/>
    <w:rsid w:val="00CE55B2"/>
    <w:rsid w:val="00CE568C"/>
    <w:rsid w:val="00CE5CC2"/>
    <w:rsid w:val="00CE5D23"/>
    <w:rsid w:val="00CE62F8"/>
    <w:rsid w:val="00CE6D44"/>
    <w:rsid w:val="00CF0325"/>
    <w:rsid w:val="00CF047F"/>
    <w:rsid w:val="00CF0AAC"/>
    <w:rsid w:val="00CF0B8C"/>
    <w:rsid w:val="00CF1535"/>
    <w:rsid w:val="00CF174D"/>
    <w:rsid w:val="00CF1843"/>
    <w:rsid w:val="00CF1A62"/>
    <w:rsid w:val="00CF2345"/>
    <w:rsid w:val="00CF297F"/>
    <w:rsid w:val="00CF2AC8"/>
    <w:rsid w:val="00CF2BF3"/>
    <w:rsid w:val="00CF2BFF"/>
    <w:rsid w:val="00CF37EB"/>
    <w:rsid w:val="00CF37F1"/>
    <w:rsid w:val="00CF46A9"/>
    <w:rsid w:val="00CF495E"/>
    <w:rsid w:val="00CF4C17"/>
    <w:rsid w:val="00CF4F17"/>
    <w:rsid w:val="00CF537D"/>
    <w:rsid w:val="00CF7274"/>
    <w:rsid w:val="00CF7718"/>
    <w:rsid w:val="00CF7F2D"/>
    <w:rsid w:val="00D006CA"/>
    <w:rsid w:val="00D0094E"/>
    <w:rsid w:val="00D00A9B"/>
    <w:rsid w:val="00D00DC7"/>
    <w:rsid w:val="00D0174E"/>
    <w:rsid w:val="00D0200F"/>
    <w:rsid w:val="00D02A0A"/>
    <w:rsid w:val="00D03730"/>
    <w:rsid w:val="00D03D77"/>
    <w:rsid w:val="00D0412E"/>
    <w:rsid w:val="00D0448B"/>
    <w:rsid w:val="00D04FD2"/>
    <w:rsid w:val="00D0507A"/>
    <w:rsid w:val="00D0528F"/>
    <w:rsid w:val="00D05749"/>
    <w:rsid w:val="00D057FB"/>
    <w:rsid w:val="00D0582C"/>
    <w:rsid w:val="00D05F33"/>
    <w:rsid w:val="00D0658E"/>
    <w:rsid w:val="00D06CB9"/>
    <w:rsid w:val="00D06E66"/>
    <w:rsid w:val="00D0722C"/>
    <w:rsid w:val="00D074BB"/>
    <w:rsid w:val="00D07866"/>
    <w:rsid w:val="00D0797E"/>
    <w:rsid w:val="00D07D3D"/>
    <w:rsid w:val="00D10544"/>
    <w:rsid w:val="00D1138D"/>
    <w:rsid w:val="00D1143C"/>
    <w:rsid w:val="00D122AA"/>
    <w:rsid w:val="00D12690"/>
    <w:rsid w:val="00D1292E"/>
    <w:rsid w:val="00D1332A"/>
    <w:rsid w:val="00D1371E"/>
    <w:rsid w:val="00D13757"/>
    <w:rsid w:val="00D13B3F"/>
    <w:rsid w:val="00D13C38"/>
    <w:rsid w:val="00D13F17"/>
    <w:rsid w:val="00D14684"/>
    <w:rsid w:val="00D14863"/>
    <w:rsid w:val="00D14BEA"/>
    <w:rsid w:val="00D150A6"/>
    <w:rsid w:val="00D15828"/>
    <w:rsid w:val="00D15984"/>
    <w:rsid w:val="00D15B73"/>
    <w:rsid w:val="00D15D5A"/>
    <w:rsid w:val="00D1600F"/>
    <w:rsid w:val="00D1714B"/>
    <w:rsid w:val="00D17AD7"/>
    <w:rsid w:val="00D17C7D"/>
    <w:rsid w:val="00D17FFC"/>
    <w:rsid w:val="00D202E1"/>
    <w:rsid w:val="00D203A0"/>
    <w:rsid w:val="00D21013"/>
    <w:rsid w:val="00D2103B"/>
    <w:rsid w:val="00D211A5"/>
    <w:rsid w:val="00D2127A"/>
    <w:rsid w:val="00D21475"/>
    <w:rsid w:val="00D21570"/>
    <w:rsid w:val="00D218A8"/>
    <w:rsid w:val="00D21F85"/>
    <w:rsid w:val="00D2269C"/>
    <w:rsid w:val="00D22A4D"/>
    <w:rsid w:val="00D23188"/>
    <w:rsid w:val="00D233F1"/>
    <w:rsid w:val="00D23E64"/>
    <w:rsid w:val="00D23E8A"/>
    <w:rsid w:val="00D23F41"/>
    <w:rsid w:val="00D24C26"/>
    <w:rsid w:val="00D255A4"/>
    <w:rsid w:val="00D25B6C"/>
    <w:rsid w:val="00D261E8"/>
    <w:rsid w:val="00D271C7"/>
    <w:rsid w:val="00D3027A"/>
    <w:rsid w:val="00D302CA"/>
    <w:rsid w:val="00D3110B"/>
    <w:rsid w:val="00D315A2"/>
    <w:rsid w:val="00D317CD"/>
    <w:rsid w:val="00D32A17"/>
    <w:rsid w:val="00D32C38"/>
    <w:rsid w:val="00D32D26"/>
    <w:rsid w:val="00D32FF1"/>
    <w:rsid w:val="00D33058"/>
    <w:rsid w:val="00D3377C"/>
    <w:rsid w:val="00D33DDE"/>
    <w:rsid w:val="00D344D1"/>
    <w:rsid w:val="00D34E40"/>
    <w:rsid w:val="00D34EEC"/>
    <w:rsid w:val="00D35113"/>
    <w:rsid w:val="00D356D1"/>
    <w:rsid w:val="00D36374"/>
    <w:rsid w:val="00D363C0"/>
    <w:rsid w:val="00D363FE"/>
    <w:rsid w:val="00D36503"/>
    <w:rsid w:val="00D36A60"/>
    <w:rsid w:val="00D36F67"/>
    <w:rsid w:val="00D37E3B"/>
    <w:rsid w:val="00D37FBA"/>
    <w:rsid w:val="00D4053A"/>
    <w:rsid w:val="00D40D1F"/>
    <w:rsid w:val="00D413B9"/>
    <w:rsid w:val="00D4178F"/>
    <w:rsid w:val="00D4193F"/>
    <w:rsid w:val="00D41D3F"/>
    <w:rsid w:val="00D4200B"/>
    <w:rsid w:val="00D42294"/>
    <w:rsid w:val="00D423F8"/>
    <w:rsid w:val="00D427E3"/>
    <w:rsid w:val="00D429A6"/>
    <w:rsid w:val="00D42D21"/>
    <w:rsid w:val="00D42EB1"/>
    <w:rsid w:val="00D42EF4"/>
    <w:rsid w:val="00D435DA"/>
    <w:rsid w:val="00D43737"/>
    <w:rsid w:val="00D43F84"/>
    <w:rsid w:val="00D44248"/>
    <w:rsid w:val="00D44432"/>
    <w:rsid w:val="00D46119"/>
    <w:rsid w:val="00D463F8"/>
    <w:rsid w:val="00D464D6"/>
    <w:rsid w:val="00D467DF"/>
    <w:rsid w:val="00D46804"/>
    <w:rsid w:val="00D46A85"/>
    <w:rsid w:val="00D47226"/>
    <w:rsid w:val="00D4730A"/>
    <w:rsid w:val="00D479DA"/>
    <w:rsid w:val="00D47C1A"/>
    <w:rsid w:val="00D504C5"/>
    <w:rsid w:val="00D50E66"/>
    <w:rsid w:val="00D51C98"/>
    <w:rsid w:val="00D52A61"/>
    <w:rsid w:val="00D52B8D"/>
    <w:rsid w:val="00D52EF1"/>
    <w:rsid w:val="00D530E6"/>
    <w:rsid w:val="00D534D9"/>
    <w:rsid w:val="00D53657"/>
    <w:rsid w:val="00D53A2B"/>
    <w:rsid w:val="00D54065"/>
    <w:rsid w:val="00D54093"/>
    <w:rsid w:val="00D54279"/>
    <w:rsid w:val="00D544A4"/>
    <w:rsid w:val="00D554DE"/>
    <w:rsid w:val="00D5583E"/>
    <w:rsid w:val="00D560DD"/>
    <w:rsid w:val="00D56562"/>
    <w:rsid w:val="00D56C71"/>
    <w:rsid w:val="00D56F1F"/>
    <w:rsid w:val="00D57012"/>
    <w:rsid w:val="00D57781"/>
    <w:rsid w:val="00D57F5E"/>
    <w:rsid w:val="00D60F36"/>
    <w:rsid w:val="00D61DAB"/>
    <w:rsid w:val="00D62699"/>
    <w:rsid w:val="00D62797"/>
    <w:rsid w:val="00D63FE2"/>
    <w:rsid w:val="00D64294"/>
    <w:rsid w:val="00D6448E"/>
    <w:rsid w:val="00D646D7"/>
    <w:rsid w:val="00D64C42"/>
    <w:rsid w:val="00D64FC4"/>
    <w:rsid w:val="00D6522E"/>
    <w:rsid w:val="00D65605"/>
    <w:rsid w:val="00D6581B"/>
    <w:rsid w:val="00D65855"/>
    <w:rsid w:val="00D65F87"/>
    <w:rsid w:val="00D6636E"/>
    <w:rsid w:val="00D6671F"/>
    <w:rsid w:val="00D6682C"/>
    <w:rsid w:val="00D669F7"/>
    <w:rsid w:val="00D66DF1"/>
    <w:rsid w:val="00D674DD"/>
    <w:rsid w:val="00D67744"/>
    <w:rsid w:val="00D679BF"/>
    <w:rsid w:val="00D7032D"/>
    <w:rsid w:val="00D7054A"/>
    <w:rsid w:val="00D71C70"/>
    <w:rsid w:val="00D7202A"/>
    <w:rsid w:val="00D7204A"/>
    <w:rsid w:val="00D72198"/>
    <w:rsid w:val="00D724A2"/>
    <w:rsid w:val="00D72A17"/>
    <w:rsid w:val="00D72DA2"/>
    <w:rsid w:val="00D72FEB"/>
    <w:rsid w:val="00D7325C"/>
    <w:rsid w:val="00D732F3"/>
    <w:rsid w:val="00D73695"/>
    <w:rsid w:val="00D74546"/>
    <w:rsid w:val="00D75302"/>
    <w:rsid w:val="00D75CCA"/>
    <w:rsid w:val="00D75FA5"/>
    <w:rsid w:val="00D76369"/>
    <w:rsid w:val="00D76481"/>
    <w:rsid w:val="00D77651"/>
    <w:rsid w:val="00D80070"/>
    <w:rsid w:val="00D80136"/>
    <w:rsid w:val="00D80598"/>
    <w:rsid w:val="00D80686"/>
    <w:rsid w:val="00D808DE"/>
    <w:rsid w:val="00D809C0"/>
    <w:rsid w:val="00D80DE7"/>
    <w:rsid w:val="00D81000"/>
    <w:rsid w:val="00D81034"/>
    <w:rsid w:val="00D813DA"/>
    <w:rsid w:val="00D815E3"/>
    <w:rsid w:val="00D8185E"/>
    <w:rsid w:val="00D81C32"/>
    <w:rsid w:val="00D81FA4"/>
    <w:rsid w:val="00D8256A"/>
    <w:rsid w:val="00D825FB"/>
    <w:rsid w:val="00D82D3E"/>
    <w:rsid w:val="00D82E15"/>
    <w:rsid w:val="00D8337B"/>
    <w:rsid w:val="00D8339D"/>
    <w:rsid w:val="00D8452A"/>
    <w:rsid w:val="00D84855"/>
    <w:rsid w:val="00D84E05"/>
    <w:rsid w:val="00D851E5"/>
    <w:rsid w:val="00D85DDB"/>
    <w:rsid w:val="00D8651C"/>
    <w:rsid w:val="00D868C6"/>
    <w:rsid w:val="00D86B06"/>
    <w:rsid w:val="00D876C8"/>
    <w:rsid w:val="00D87A6F"/>
    <w:rsid w:val="00D87EF2"/>
    <w:rsid w:val="00D901FE"/>
    <w:rsid w:val="00D905E4"/>
    <w:rsid w:val="00D90C39"/>
    <w:rsid w:val="00D910EF"/>
    <w:rsid w:val="00D9113A"/>
    <w:rsid w:val="00D91940"/>
    <w:rsid w:val="00D91BA3"/>
    <w:rsid w:val="00D91DD8"/>
    <w:rsid w:val="00D923B0"/>
    <w:rsid w:val="00D9258C"/>
    <w:rsid w:val="00D92D1B"/>
    <w:rsid w:val="00D92DF4"/>
    <w:rsid w:val="00D92F29"/>
    <w:rsid w:val="00D932E7"/>
    <w:rsid w:val="00D934B0"/>
    <w:rsid w:val="00D9369B"/>
    <w:rsid w:val="00D938C4"/>
    <w:rsid w:val="00D938E0"/>
    <w:rsid w:val="00D94182"/>
    <w:rsid w:val="00D94324"/>
    <w:rsid w:val="00D94401"/>
    <w:rsid w:val="00D9515C"/>
    <w:rsid w:val="00D95179"/>
    <w:rsid w:val="00D95298"/>
    <w:rsid w:val="00D956EA"/>
    <w:rsid w:val="00D96528"/>
    <w:rsid w:val="00D96832"/>
    <w:rsid w:val="00D96961"/>
    <w:rsid w:val="00D96FE6"/>
    <w:rsid w:val="00D97428"/>
    <w:rsid w:val="00D97BA0"/>
    <w:rsid w:val="00DA0312"/>
    <w:rsid w:val="00DA0B4F"/>
    <w:rsid w:val="00DA1251"/>
    <w:rsid w:val="00DA12C9"/>
    <w:rsid w:val="00DA1452"/>
    <w:rsid w:val="00DA1497"/>
    <w:rsid w:val="00DA1891"/>
    <w:rsid w:val="00DA20C8"/>
    <w:rsid w:val="00DA215F"/>
    <w:rsid w:val="00DA2270"/>
    <w:rsid w:val="00DA22F3"/>
    <w:rsid w:val="00DA24DA"/>
    <w:rsid w:val="00DA281C"/>
    <w:rsid w:val="00DA28D1"/>
    <w:rsid w:val="00DA2D5F"/>
    <w:rsid w:val="00DA314F"/>
    <w:rsid w:val="00DA35C5"/>
    <w:rsid w:val="00DA38C3"/>
    <w:rsid w:val="00DA3AC2"/>
    <w:rsid w:val="00DA3B81"/>
    <w:rsid w:val="00DA3B8F"/>
    <w:rsid w:val="00DA3F5A"/>
    <w:rsid w:val="00DA3FF0"/>
    <w:rsid w:val="00DA40E0"/>
    <w:rsid w:val="00DA486F"/>
    <w:rsid w:val="00DA4B1C"/>
    <w:rsid w:val="00DA504F"/>
    <w:rsid w:val="00DA514E"/>
    <w:rsid w:val="00DA5928"/>
    <w:rsid w:val="00DA6657"/>
    <w:rsid w:val="00DA6BA8"/>
    <w:rsid w:val="00DA715E"/>
    <w:rsid w:val="00DB058D"/>
    <w:rsid w:val="00DB0764"/>
    <w:rsid w:val="00DB0A1A"/>
    <w:rsid w:val="00DB2048"/>
    <w:rsid w:val="00DB2A48"/>
    <w:rsid w:val="00DB2E40"/>
    <w:rsid w:val="00DB40C9"/>
    <w:rsid w:val="00DB5235"/>
    <w:rsid w:val="00DB5A4F"/>
    <w:rsid w:val="00DB5A99"/>
    <w:rsid w:val="00DB60AB"/>
    <w:rsid w:val="00DB62CD"/>
    <w:rsid w:val="00DB668F"/>
    <w:rsid w:val="00DB6694"/>
    <w:rsid w:val="00DB6A19"/>
    <w:rsid w:val="00DB6DC3"/>
    <w:rsid w:val="00DB71E2"/>
    <w:rsid w:val="00DB7416"/>
    <w:rsid w:val="00DC0673"/>
    <w:rsid w:val="00DC0DD9"/>
    <w:rsid w:val="00DC1433"/>
    <w:rsid w:val="00DC2F3F"/>
    <w:rsid w:val="00DC36D7"/>
    <w:rsid w:val="00DC3C68"/>
    <w:rsid w:val="00DC3D48"/>
    <w:rsid w:val="00DC3F2B"/>
    <w:rsid w:val="00DC3F32"/>
    <w:rsid w:val="00DC489A"/>
    <w:rsid w:val="00DC4A40"/>
    <w:rsid w:val="00DC54E5"/>
    <w:rsid w:val="00DC57D8"/>
    <w:rsid w:val="00DC5D1F"/>
    <w:rsid w:val="00DC5F46"/>
    <w:rsid w:val="00DC616E"/>
    <w:rsid w:val="00DC6348"/>
    <w:rsid w:val="00DC66FD"/>
    <w:rsid w:val="00DC6BE6"/>
    <w:rsid w:val="00DC7BC0"/>
    <w:rsid w:val="00DC7BC1"/>
    <w:rsid w:val="00DD0250"/>
    <w:rsid w:val="00DD02E3"/>
    <w:rsid w:val="00DD03E0"/>
    <w:rsid w:val="00DD0C11"/>
    <w:rsid w:val="00DD134B"/>
    <w:rsid w:val="00DD1B16"/>
    <w:rsid w:val="00DD2256"/>
    <w:rsid w:val="00DD28FA"/>
    <w:rsid w:val="00DD2ABE"/>
    <w:rsid w:val="00DD30ED"/>
    <w:rsid w:val="00DD3926"/>
    <w:rsid w:val="00DD3DC8"/>
    <w:rsid w:val="00DD4662"/>
    <w:rsid w:val="00DD4C18"/>
    <w:rsid w:val="00DD4FB2"/>
    <w:rsid w:val="00DD5369"/>
    <w:rsid w:val="00DD558E"/>
    <w:rsid w:val="00DD571D"/>
    <w:rsid w:val="00DD57E3"/>
    <w:rsid w:val="00DD5A0C"/>
    <w:rsid w:val="00DD5D41"/>
    <w:rsid w:val="00DD5E84"/>
    <w:rsid w:val="00DD6154"/>
    <w:rsid w:val="00DD625C"/>
    <w:rsid w:val="00DD65AF"/>
    <w:rsid w:val="00DD67A3"/>
    <w:rsid w:val="00DD6D45"/>
    <w:rsid w:val="00DD708A"/>
    <w:rsid w:val="00DD765C"/>
    <w:rsid w:val="00DD7C8D"/>
    <w:rsid w:val="00DD7D03"/>
    <w:rsid w:val="00DD7E47"/>
    <w:rsid w:val="00DD7E6E"/>
    <w:rsid w:val="00DE0297"/>
    <w:rsid w:val="00DE09E2"/>
    <w:rsid w:val="00DE11B3"/>
    <w:rsid w:val="00DE1266"/>
    <w:rsid w:val="00DE15B6"/>
    <w:rsid w:val="00DE1700"/>
    <w:rsid w:val="00DE1F5A"/>
    <w:rsid w:val="00DE22BF"/>
    <w:rsid w:val="00DE241C"/>
    <w:rsid w:val="00DE27AA"/>
    <w:rsid w:val="00DE2F1C"/>
    <w:rsid w:val="00DE3287"/>
    <w:rsid w:val="00DE3B71"/>
    <w:rsid w:val="00DE463D"/>
    <w:rsid w:val="00DE532A"/>
    <w:rsid w:val="00DE6E02"/>
    <w:rsid w:val="00DE7492"/>
    <w:rsid w:val="00DE75A5"/>
    <w:rsid w:val="00DE7A54"/>
    <w:rsid w:val="00DE7D46"/>
    <w:rsid w:val="00DE7F07"/>
    <w:rsid w:val="00DF0476"/>
    <w:rsid w:val="00DF0569"/>
    <w:rsid w:val="00DF1138"/>
    <w:rsid w:val="00DF18E1"/>
    <w:rsid w:val="00DF1BDA"/>
    <w:rsid w:val="00DF2EA4"/>
    <w:rsid w:val="00DF4DD4"/>
    <w:rsid w:val="00DF592F"/>
    <w:rsid w:val="00DF59B7"/>
    <w:rsid w:val="00DF5C39"/>
    <w:rsid w:val="00DF5D21"/>
    <w:rsid w:val="00DF63EF"/>
    <w:rsid w:val="00DF672D"/>
    <w:rsid w:val="00DF67C2"/>
    <w:rsid w:val="00DF719D"/>
    <w:rsid w:val="00DF7406"/>
    <w:rsid w:val="00DF7B86"/>
    <w:rsid w:val="00DF7C5B"/>
    <w:rsid w:val="00E00849"/>
    <w:rsid w:val="00E0179B"/>
    <w:rsid w:val="00E0183D"/>
    <w:rsid w:val="00E01FF6"/>
    <w:rsid w:val="00E02086"/>
    <w:rsid w:val="00E02184"/>
    <w:rsid w:val="00E021BA"/>
    <w:rsid w:val="00E0279F"/>
    <w:rsid w:val="00E03271"/>
    <w:rsid w:val="00E0358D"/>
    <w:rsid w:val="00E038BB"/>
    <w:rsid w:val="00E038E2"/>
    <w:rsid w:val="00E045E1"/>
    <w:rsid w:val="00E04842"/>
    <w:rsid w:val="00E0546D"/>
    <w:rsid w:val="00E05967"/>
    <w:rsid w:val="00E06B16"/>
    <w:rsid w:val="00E06C14"/>
    <w:rsid w:val="00E06DCC"/>
    <w:rsid w:val="00E06F1F"/>
    <w:rsid w:val="00E07780"/>
    <w:rsid w:val="00E07BD2"/>
    <w:rsid w:val="00E106F8"/>
    <w:rsid w:val="00E10D8C"/>
    <w:rsid w:val="00E10F6B"/>
    <w:rsid w:val="00E1154B"/>
    <w:rsid w:val="00E115F5"/>
    <w:rsid w:val="00E11721"/>
    <w:rsid w:val="00E11760"/>
    <w:rsid w:val="00E11B6B"/>
    <w:rsid w:val="00E1208D"/>
    <w:rsid w:val="00E1290E"/>
    <w:rsid w:val="00E12A98"/>
    <w:rsid w:val="00E12AC2"/>
    <w:rsid w:val="00E12D35"/>
    <w:rsid w:val="00E12D66"/>
    <w:rsid w:val="00E12F90"/>
    <w:rsid w:val="00E13085"/>
    <w:rsid w:val="00E1350D"/>
    <w:rsid w:val="00E140DB"/>
    <w:rsid w:val="00E1462C"/>
    <w:rsid w:val="00E14BE9"/>
    <w:rsid w:val="00E15146"/>
    <w:rsid w:val="00E151A2"/>
    <w:rsid w:val="00E152BD"/>
    <w:rsid w:val="00E153B5"/>
    <w:rsid w:val="00E15666"/>
    <w:rsid w:val="00E15BD3"/>
    <w:rsid w:val="00E1633E"/>
    <w:rsid w:val="00E16695"/>
    <w:rsid w:val="00E168C9"/>
    <w:rsid w:val="00E177EB"/>
    <w:rsid w:val="00E17844"/>
    <w:rsid w:val="00E17A9C"/>
    <w:rsid w:val="00E203CE"/>
    <w:rsid w:val="00E204EE"/>
    <w:rsid w:val="00E20F2F"/>
    <w:rsid w:val="00E213ED"/>
    <w:rsid w:val="00E21AC6"/>
    <w:rsid w:val="00E21BDA"/>
    <w:rsid w:val="00E2259A"/>
    <w:rsid w:val="00E238B3"/>
    <w:rsid w:val="00E23D4C"/>
    <w:rsid w:val="00E23EB3"/>
    <w:rsid w:val="00E24114"/>
    <w:rsid w:val="00E248A8"/>
    <w:rsid w:val="00E24D4B"/>
    <w:rsid w:val="00E251B1"/>
    <w:rsid w:val="00E252FE"/>
    <w:rsid w:val="00E25AD3"/>
    <w:rsid w:val="00E25FF6"/>
    <w:rsid w:val="00E26F96"/>
    <w:rsid w:val="00E2762B"/>
    <w:rsid w:val="00E279BE"/>
    <w:rsid w:val="00E302D0"/>
    <w:rsid w:val="00E30326"/>
    <w:rsid w:val="00E31E75"/>
    <w:rsid w:val="00E322EB"/>
    <w:rsid w:val="00E3237C"/>
    <w:rsid w:val="00E346C2"/>
    <w:rsid w:val="00E34C9D"/>
    <w:rsid w:val="00E34D13"/>
    <w:rsid w:val="00E37527"/>
    <w:rsid w:val="00E3764C"/>
    <w:rsid w:val="00E37652"/>
    <w:rsid w:val="00E37713"/>
    <w:rsid w:val="00E379C0"/>
    <w:rsid w:val="00E402A6"/>
    <w:rsid w:val="00E404FB"/>
    <w:rsid w:val="00E40A3E"/>
    <w:rsid w:val="00E40E4A"/>
    <w:rsid w:val="00E421F2"/>
    <w:rsid w:val="00E42219"/>
    <w:rsid w:val="00E423D3"/>
    <w:rsid w:val="00E42793"/>
    <w:rsid w:val="00E42D67"/>
    <w:rsid w:val="00E42DBD"/>
    <w:rsid w:val="00E435E4"/>
    <w:rsid w:val="00E437D5"/>
    <w:rsid w:val="00E43A3E"/>
    <w:rsid w:val="00E43F9D"/>
    <w:rsid w:val="00E443DC"/>
    <w:rsid w:val="00E449C4"/>
    <w:rsid w:val="00E44D7E"/>
    <w:rsid w:val="00E45283"/>
    <w:rsid w:val="00E4562D"/>
    <w:rsid w:val="00E457FC"/>
    <w:rsid w:val="00E460BC"/>
    <w:rsid w:val="00E4699B"/>
    <w:rsid w:val="00E46B94"/>
    <w:rsid w:val="00E47114"/>
    <w:rsid w:val="00E4734F"/>
    <w:rsid w:val="00E47BAB"/>
    <w:rsid w:val="00E50AAD"/>
    <w:rsid w:val="00E50B1E"/>
    <w:rsid w:val="00E51527"/>
    <w:rsid w:val="00E518F4"/>
    <w:rsid w:val="00E51E35"/>
    <w:rsid w:val="00E52523"/>
    <w:rsid w:val="00E5281C"/>
    <w:rsid w:val="00E528BA"/>
    <w:rsid w:val="00E5363C"/>
    <w:rsid w:val="00E53A5A"/>
    <w:rsid w:val="00E53ACF"/>
    <w:rsid w:val="00E53E7A"/>
    <w:rsid w:val="00E5432E"/>
    <w:rsid w:val="00E547B3"/>
    <w:rsid w:val="00E54E40"/>
    <w:rsid w:val="00E54E9E"/>
    <w:rsid w:val="00E5663E"/>
    <w:rsid w:val="00E567A9"/>
    <w:rsid w:val="00E56BDB"/>
    <w:rsid w:val="00E56C1D"/>
    <w:rsid w:val="00E570C3"/>
    <w:rsid w:val="00E5723F"/>
    <w:rsid w:val="00E60A8C"/>
    <w:rsid w:val="00E60D59"/>
    <w:rsid w:val="00E61290"/>
    <w:rsid w:val="00E62234"/>
    <w:rsid w:val="00E625F8"/>
    <w:rsid w:val="00E63068"/>
    <w:rsid w:val="00E633A8"/>
    <w:rsid w:val="00E63427"/>
    <w:rsid w:val="00E636A0"/>
    <w:rsid w:val="00E636CE"/>
    <w:rsid w:val="00E63746"/>
    <w:rsid w:val="00E63966"/>
    <w:rsid w:val="00E64164"/>
    <w:rsid w:val="00E64638"/>
    <w:rsid w:val="00E6484F"/>
    <w:rsid w:val="00E65415"/>
    <w:rsid w:val="00E6590D"/>
    <w:rsid w:val="00E65AAA"/>
    <w:rsid w:val="00E65E4C"/>
    <w:rsid w:val="00E678F4"/>
    <w:rsid w:val="00E67CC6"/>
    <w:rsid w:val="00E700A9"/>
    <w:rsid w:val="00E70123"/>
    <w:rsid w:val="00E70362"/>
    <w:rsid w:val="00E7072B"/>
    <w:rsid w:val="00E70D29"/>
    <w:rsid w:val="00E70D34"/>
    <w:rsid w:val="00E70FC1"/>
    <w:rsid w:val="00E70FF1"/>
    <w:rsid w:val="00E72EC8"/>
    <w:rsid w:val="00E72F95"/>
    <w:rsid w:val="00E73EAA"/>
    <w:rsid w:val="00E73F21"/>
    <w:rsid w:val="00E74374"/>
    <w:rsid w:val="00E74524"/>
    <w:rsid w:val="00E74674"/>
    <w:rsid w:val="00E74B42"/>
    <w:rsid w:val="00E75338"/>
    <w:rsid w:val="00E75401"/>
    <w:rsid w:val="00E75420"/>
    <w:rsid w:val="00E75759"/>
    <w:rsid w:val="00E75C80"/>
    <w:rsid w:val="00E75EDF"/>
    <w:rsid w:val="00E76178"/>
    <w:rsid w:val="00E779DE"/>
    <w:rsid w:val="00E77B81"/>
    <w:rsid w:val="00E77CD0"/>
    <w:rsid w:val="00E8005E"/>
    <w:rsid w:val="00E80500"/>
    <w:rsid w:val="00E809DC"/>
    <w:rsid w:val="00E80DBA"/>
    <w:rsid w:val="00E817A2"/>
    <w:rsid w:val="00E819F5"/>
    <w:rsid w:val="00E822BA"/>
    <w:rsid w:val="00E83303"/>
    <w:rsid w:val="00E8344C"/>
    <w:rsid w:val="00E83A12"/>
    <w:rsid w:val="00E83D03"/>
    <w:rsid w:val="00E83FD9"/>
    <w:rsid w:val="00E8401A"/>
    <w:rsid w:val="00E84150"/>
    <w:rsid w:val="00E84758"/>
    <w:rsid w:val="00E84A8B"/>
    <w:rsid w:val="00E85A23"/>
    <w:rsid w:val="00E866EE"/>
    <w:rsid w:val="00E869EB"/>
    <w:rsid w:val="00E86EEC"/>
    <w:rsid w:val="00E87EDA"/>
    <w:rsid w:val="00E907C2"/>
    <w:rsid w:val="00E90854"/>
    <w:rsid w:val="00E90892"/>
    <w:rsid w:val="00E90CF8"/>
    <w:rsid w:val="00E91563"/>
    <w:rsid w:val="00E91DC1"/>
    <w:rsid w:val="00E92023"/>
    <w:rsid w:val="00E92AA3"/>
    <w:rsid w:val="00E92FC0"/>
    <w:rsid w:val="00E9322F"/>
    <w:rsid w:val="00E93544"/>
    <w:rsid w:val="00E93A7F"/>
    <w:rsid w:val="00E9402B"/>
    <w:rsid w:val="00E94544"/>
    <w:rsid w:val="00E950D2"/>
    <w:rsid w:val="00E9625D"/>
    <w:rsid w:val="00E9647B"/>
    <w:rsid w:val="00E967A4"/>
    <w:rsid w:val="00E96A37"/>
    <w:rsid w:val="00E96C00"/>
    <w:rsid w:val="00E96CE6"/>
    <w:rsid w:val="00E96FA3"/>
    <w:rsid w:val="00E97C85"/>
    <w:rsid w:val="00EA01AA"/>
    <w:rsid w:val="00EA0432"/>
    <w:rsid w:val="00EA058B"/>
    <w:rsid w:val="00EA0B03"/>
    <w:rsid w:val="00EA13D2"/>
    <w:rsid w:val="00EA17D6"/>
    <w:rsid w:val="00EA1979"/>
    <w:rsid w:val="00EA1B0C"/>
    <w:rsid w:val="00EA1DF2"/>
    <w:rsid w:val="00EA1F16"/>
    <w:rsid w:val="00EA23FF"/>
    <w:rsid w:val="00EA2BB2"/>
    <w:rsid w:val="00EA36EC"/>
    <w:rsid w:val="00EA3B57"/>
    <w:rsid w:val="00EA3E35"/>
    <w:rsid w:val="00EA4D83"/>
    <w:rsid w:val="00EA5012"/>
    <w:rsid w:val="00EA5076"/>
    <w:rsid w:val="00EA559E"/>
    <w:rsid w:val="00EA5C9F"/>
    <w:rsid w:val="00EA6468"/>
    <w:rsid w:val="00EA6471"/>
    <w:rsid w:val="00EA6AEA"/>
    <w:rsid w:val="00EA7022"/>
    <w:rsid w:val="00EA7035"/>
    <w:rsid w:val="00EA7199"/>
    <w:rsid w:val="00EA76C1"/>
    <w:rsid w:val="00EA7ABE"/>
    <w:rsid w:val="00EA7DF1"/>
    <w:rsid w:val="00EA7ECC"/>
    <w:rsid w:val="00EB00E0"/>
    <w:rsid w:val="00EB07EE"/>
    <w:rsid w:val="00EB1A20"/>
    <w:rsid w:val="00EB1FCF"/>
    <w:rsid w:val="00EB2007"/>
    <w:rsid w:val="00EB20A9"/>
    <w:rsid w:val="00EB29F9"/>
    <w:rsid w:val="00EB2C58"/>
    <w:rsid w:val="00EB3454"/>
    <w:rsid w:val="00EB3C38"/>
    <w:rsid w:val="00EB3DEE"/>
    <w:rsid w:val="00EB430C"/>
    <w:rsid w:val="00EB47BE"/>
    <w:rsid w:val="00EB48E1"/>
    <w:rsid w:val="00EB56B2"/>
    <w:rsid w:val="00EB5865"/>
    <w:rsid w:val="00EB5AC6"/>
    <w:rsid w:val="00EB5AEB"/>
    <w:rsid w:val="00EB5C9D"/>
    <w:rsid w:val="00EB5F0F"/>
    <w:rsid w:val="00EB69B6"/>
    <w:rsid w:val="00EB6DCD"/>
    <w:rsid w:val="00EB6F4D"/>
    <w:rsid w:val="00EB71C4"/>
    <w:rsid w:val="00EB71C6"/>
    <w:rsid w:val="00EB7210"/>
    <w:rsid w:val="00EB75FD"/>
    <w:rsid w:val="00EB7CCE"/>
    <w:rsid w:val="00EC0437"/>
    <w:rsid w:val="00EC0565"/>
    <w:rsid w:val="00EC074E"/>
    <w:rsid w:val="00EC1D42"/>
    <w:rsid w:val="00EC21EA"/>
    <w:rsid w:val="00EC220D"/>
    <w:rsid w:val="00EC22F1"/>
    <w:rsid w:val="00EC2E64"/>
    <w:rsid w:val="00EC301C"/>
    <w:rsid w:val="00EC3236"/>
    <w:rsid w:val="00EC389B"/>
    <w:rsid w:val="00EC3DAA"/>
    <w:rsid w:val="00EC43BA"/>
    <w:rsid w:val="00EC4423"/>
    <w:rsid w:val="00EC484F"/>
    <w:rsid w:val="00EC522D"/>
    <w:rsid w:val="00EC52C7"/>
    <w:rsid w:val="00EC5418"/>
    <w:rsid w:val="00EC5637"/>
    <w:rsid w:val="00EC5664"/>
    <w:rsid w:val="00EC58C7"/>
    <w:rsid w:val="00EC635B"/>
    <w:rsid w:val="00EC6682"/>
    <w:rsid w:val="00ED039F"/>
    <w:rsid w:val="00ED077D"/>
    <w:rsid w:val="00ED10D2"/>
    <w:rsid w:val="00ED19EE"/>
    <w:rsid w:val="00ED1AC1"/>
    <w:rsid w:val="00ED2D4D"/>
    <w:rsid w:val="00ED30B4"/>
    <w:rsid w:val="00ED3688"/>
    <w:rsid w:val="00ED3DFA"/>
    <w:rsid w:val="00ED4409"/>
    <w:rsid w:val="00ED44C4"/>
    <w:rsid w:val="00ED4986"/>
    <w:rsid w:val="00ED576F"/>
    <w:rsid w:val="00ED5B45"/>
    <w:rsid w:val="00ED6488"/>
    <w:rsid w:val="00ED6AC3"/>
    <w:rsid w:val="00ED75C4"/>
    <w:rsid w:val="00ED7925"/>
    <w:rsid w:val="00EE098D"/>
    <w:rsid w:val="00EE100E"/>
    <w:rsid w:val="00EE1160"/>
    <w:rsid w:val="00EE11C8"/>
    <w:rsid w:val="00EE24DB"/>
    <w:rsid w:val="00EE2671"/>
    <w:rsid w:val="00EE29DA"/>
    <w:rsid w:val="00EE2B01"/>
    <w:rsid w:val="00EE2B9A"/>
    <w:rsid w:val="00EE2DCC"/>
    <w:rsid w:val="00EE32D4"/>
    <w:rsid w:val="00EE337F"/>
    <w:rsid w:val="00EE377A"/>
    <w:rsid w:val="00EE3E6E"/>
    <w:rsid w:val="00EE3FA2"/>
    <w:rsid w:val="00EE41BA"/>
    <w:rsid w:val="00EE457A"/>
    <w:rsid w:val="00EE57BB"/>
    <w:rsid w:val="00EE5CD5"/>
    <w:rsid w:val="00EE5D89"/>
    <w:rsid w:val="00EE5E34"/>
    <w:rsid w:val="00EE6305"/>
    <w:rsid w:val="00EE6356"/>
    <w:rsid w:val="00EE68BA"/>
    <w:rsid w:val="00EE6A9E"/>
    <w:rsid w:val="00EE6FCE"/>
    <w:rsid w:val="00EE78E3"/>
    <w:rsid w:val="00EE7F47"/>
    <w:rsid w:val="00EF0286"/>
    <w:rsid w:val="00EF11C8"/>
    <w:rsid w:val="00EF122F"/>
    <w:rsid w:val="00EF2DBA"/>
    <w:rsid w:val="00EF32E2"/>
    <w:rsid w:val="00EF370A"/>
    <w:rsid w:val="00EF5081"/>
    <w:rsid w:val="00EF55B3"/>
    <w:rsid w:val="00EF564F"/>
    <w:rsid w:val="00EF57B3"/>
    <w:rsid w:val="00EF5AE7"/>
    <w:rsid w:val="00EF5ECB"/>
    <w:rsid w:val="00EF5FB1"/>
    <w:rsid w:val="00EF664F"/>
    <w:rsid w:val="00EF66C8"/>
    <w:rsid w:val="00EF689B"/>
    <w:rsid w:val="00EF696D"/>
    <w:rsid w:val="00EF72D1"/>
    <w:rsid w:val="00EF7506"/>
    <w:rsid w:val="00EF7884"/>
    <w:rsid w:val="00EF7AFA"/>
    <w:rsid w:val="00EF7BC6"/>
    <w:rsid w:val="00F00170"/>
    <w:rsid w:val="00F0080F"/>
    <w:rsid w:val="00F011A7"/>
    <w:rsid w:val="00F0160B"/>
    <w:rsid w:val="00F01797"/>
    <w:rsid w:val="00F01A2C"/>
    <w:rsid w:val="00F01E8B"/>
    <w:rsid w:val="00F020A3"/>
    <w:rsid w:val="00F02409"/>
    <w:rsid w:val="00F02AEE"/>
    <w:rsid w:val="00F030CF"/>
    <w:rsid w:val="00F031EC"/>
    <w:rsid w:val="00F0352E"/>
    <w:rsid w:val="00F042C8"/>
    <w:rsid w:val="00F0451C"/>
    <w:rsid w:val="00F049F9"/>
    <w:rsid w:val="00F05735"/>
    <w:rsid w:val="00F05DC5"/>
    <w:rsid w:val="00F05E8A"/>
    <w:rsid w:val="00F067E3"/>
    <w:rsid w:val="00F06A27"/>
    <w:rsid w:val="00F07049"/>
    <w:rsid w:val="00F07482"/>
    <w:rsid w:val="00F07B86"/>
    <w:rsid w:val="00F1018F"/>
    <w:rsid w:val="00F1046E"/>
    <w:rsid w:val="00F1063F"/>
    <w:rsid w:val="00F10D38"/>
    <w:rsid w:val="00F10E3B"/>
    <w:rsid w:val="00F10EAB"/>
    <w:rsid w:val="00F11C56"/>
    <w:rsid w:val="00F1388F"/>
    <w:rsid w:val="00F142EC"/>
    <w:rsid w:val="00F147D4"/>
    <w:rsid w:val="00F14918"/>
    <w:rsid w:val="00F15BAA"/>
    <w:rsid w:val="00F15D46"/>
    <w:rsid w:val="00F16625"/>
    <w:rsid w:val="00F172DA"/>
    <w:rsid w:val="00F177A8"/>
    <w:rsid w:val="00F17FF1"/>
    <w:rsid w:val="00F208BC"/>
    <w:rsid w:val="00F20F46"/>
    <w:rsid w:val="00F21186"/>
    <w:rsid w:val="00F2135B"/>
    <w:rsid w:val="00F222CF"/>
    <w:rsid w:val="00F22C49"/>
    <w:rsid w:val="00F23497"/>
    <w:rsid w:val="00F23676"/>
    <w:rsid w:val="00F2367F"/>
    <w:rsid w:val="00F23CDF"/>
    <w:rsid w:val="00F2460E"/>
    <w:rsid w:val="00F25339"/>
    <w:rsid w:val="00F2552C"/>
    <w:rsid w:val="00F2586A"/>
    <w:rsid w:val="00F25E55"/>
    <w:rsid w:val="00F26B05"/>
    <w:rsid w:val="00F26D5C"/>
    <w:rsid w:val="00F278CB"/>
    <w:rsid w:val="00F27B1E"/>
    <w:rsid w:val="00F27E98"/>
    <w:rsid w:val="00F30033"/>
    <w:rsid w:val="00F31072"/>
    <w:rsid w:val="00F317E1"/>
    <w:rsid w:val="00F31EB6"/>
    <w:rsid w:val="00F334D3"/>
    <w:rsid w:val="00F33725"/>
    <w:rsid w:val="00F3416D"/>
    <w:rsid w:val="00F34BF0"/>
    <w:rsid w:val="00F35E55"/>
    <w:rsid w:val="00F36409"/>
    <w:rsid w:val="00F36C19"/>
    <w:rsid w:val="00F3706B"/>
    <w:rsid w:val="00F37A3B"/>
    <w:rsid w:val="00F37CED"/>
    <w:rsid w:val="00F40328"/>
    <w:rsid w:val="00F40530"/>
    <w:rsid w:val="00F40E7E"/>
    <w:rsid w:val="00F40EB7"/>
    <w:rsid w:val="00F411D3"/>
    <w:rsid w:val="00F42172"/>
    <w:rsid w:val="00F422AE"/>
    <w:rsid w:val="00F427DA"/>
    <w:rsid w:val="00F43091"/>
    <w:rsid w:val="00F4309C"/>
    <w:rsid w:val="00F433BE"/>
    <w:rsid w:val="00F43BD6"/>
    <w:rsid w:val="00F43BEA"/>
    <w:rsid w:val="00F440B6"/>
    <w:rsid w:val="00F4476F"/>
    <w:rsid w:val="00F46129"/>
    <w:rsid w:val="00F46649"/>
    <w:rsid w:val="00F4723D"/>
    <w:rsid w:val="00F477BE"/>
    <w:rsid w:val="00F502E3"/>
    <w:rsid w:val="00F506D8"/>
    <w:rsid w:val="00F50737"/>
    <w:rsid w:val="00F50BBC"/>
    <w:rsid w:val="00F50BE6"/>
    <w:rsid w:val="00F5154F"/>
    <w:rsid w:val="00F518F3"/>
    <w:rsid w:val="00F51C1A"/>
    <w:rsid w:val="00F5201D"/>
    <w:rsid w:val="00F52D0F"/>
    <w:rsid w:val="00F52F66"/>
    <w:rsid w:val="00F5315F"/>
    <w:rsid w:val="00F53414"/>
    <w:rsid w:val="00F535C0"/>
    <w:rsid w:val="00F53D26"/>
    <w:rsid w:val="00F53E8A"/>
    <w:rsid w:val="00F53F75"/>
    <w:rsid w:val="00F54B71"/>
    <w:rsid w:val="00F54BC8"/>
    <w:rsid w:val="00F54D22"/>
    <w:rsid w:val="00F550EF"/>
    <w:rsid w:val="00F55325"/>
    <w:rsid w:val="00F55A7B"/>
    <w:rsid w:val="00F56886"/>
    <w:rsid w:val="00F56FB6"/>
    <w:rsid w:val="00F57702"/>
    <w:rsid w:val="00F57F3D"/>
    <w:rsid w:val="00F6019F"/>
    <w:rsid w:val="00F6132E"/>
    <w:rsid w:val="00F62529"/>
    <w:rsid w:val="00F625AB"/>
    <w:rsid w:val="00F62AFE"/>
    <w:rsid w:val="00F635DB"/>
    <w:rsid w:val="00F63797"/>
    <w:rsid w:val="00F6397D"/>
    <w:rsid w:val="00F6436A"/>
    <w:rsid w:val="00F6442A"/>
    <w:rsid w:val="00F650FF"/>
    <w:rsid w:val="00F65109"/>
    <w:rsid w:val="00F6595A"/>
    <w:rsid w:val="00F662B4"/>
    <w:rsid w:val="00F6670E"/>
    <w:rsid w:val="00F669D2"/>
    <w:rsid w:val="00F66DB0"/>
    <w:rsid w:val="00F675A1"/>
    <w:rsid w:val="00F67B79"/>
    <w:rsid w:val="00F701C6"/>
    <w:rsid w:val="00F7040B"/>
    <w:rsid w:val="00F70A79"/>
    <w:rsid w:val="00F71285"/>
    <w:rsid w:val="00F714A9"/>
    <w:rsid w:val="00F71586"/>
    <w:rsid w:val="00F71DB3"/>
    <w:rsid w:val="00F72354"/>
    <w:rsid w:val="00F723C6"/>
    <w:rsid w:val="00F72721"/>
    <w:rsid w:val="00F728D2"/>
    <w:rsid w:val="00F73421"/>
    <w:rsid w:val="00F73CD3"/>
    <w:rsid w:val="00F73D83"/>
    <w:rsid w:val="00F744E0"/>
    <w:rsid w:val="00F74946"/>
    <w:rsid w:val="00F74ABF"/>
    <w:rsid w:val="00F74BFB"/>
    <w:rsid w:val="00F750B0"/>
    <w:rsid w:val="00F75B7A"/>
    <w:rsid w:val="00F75BE4"/>
    <w:rsid w:val="00F760F2"/>
    <w:rsid w:val="00F7611E"/>
    <w:rsid w:val="00F777F2"/>
    <w:rsid w:val="00F807BD"/>
    <w:rsid w:val="00F807FC"/>
    <w:rsid w:val="00F81497"/>
    <w:rsid w:val="00F8169A"/>
    <w:rsid w:val="00F81C8A"/>
    <w:rsid w:val="00F82826"/>
    <w:rsid w:val="00F83071"/>
    <w:rsid w:val="00F83543"/>
    <w:rsid w:val="00F83627"/>
    <w:rsid w:val="00F83836"/>
    <w:rsid w:val="00F83FC3"/>
    <w:rsid w:val="00F8415D"/>
    <w:rsid w:val="00F841A1"/>
    <w:rsid w:val="00F84599"/>
    <w:rsid w:val="00F84F3F"/>
    <w:rsid w:val="00F85074"/>
    <w:rsid w:val="00F85953"/>
    <w:rsid w:val="00F85C90"/>
    <w:rsid w:val="00F85CA7"/>
    <w:rsid w:val="00F86202"/>
    <w:rsid w:val="00F864D8"/>
    <w:rsid w:val="00F86D0E"/>
    <w:rsid w:val="00F87440"/>
    <w:rsid w:val="00F87502"/>
    <w:rsid w:val="00F87510"/>
    <w:rsid w:val="00F875A4"/>
    <w:rsid w:val="00F87E9F"/>
    <w:rsid w:val="00F90302"/>
    <w:rsid w:val="00F904AE"/>
    <w:rsid w:val="00F92650"/>
    <w:rsid w:val="00F931DB"/>
    <w:rsid w:val="00F93670"/>
    <w:rsid w:val="00F93791"/>
    <w:rsid w:val="00F93948"/>
    <w:rsid w:val="00F93D4A"/>
    <w:rsid w:val="00F94476"/>
    <w:rsid w:val="00F953DE"/>
    <w:rsid w:val="00F96315"/>
    <w:rsid w:val="00F96795"/>
    <w:rsid w:val="00F96A61"/>
    <w:rsid w:val="00F96A7A"/>
    <w:rsid w:val="00F96E27"/>
    <w:rsid w:val="00F97BF4"/>
    <w:rsid w:val="00FA00B4"/>
    <w:rsid w:val="00FA0AD3"/>
    <w:rsid w:val="00FA0E09"/>
    <w:rsid w:val="00FA0F4E"/>
    <w:rsid w:val="00FA12B5"/>
    <w:rsid w:val="00FA15F5"/>
    <w:rsid w:val="00FA2060"/>
    <w:rsid w:val="00FA2286"/>
    <w:rsid w:val="00FA259F"/>
    <w:rsid w:val="00FA288F"/>
    <w:rsid w:val="00FA29A2"/>
    <w:rsid w:val="00FA2E04"/>
    <w:rsid w:val="00FA2EAC"/>
    <w:rsid w:val="00FA3233"/>
    <w:rsid w:val="00FA335F"/>
    <w:rsid w:val="00FA40D2"/>
    <w:rsid w:val="00FA47E3"/>
    <w:rsid w:val="00FA4E3F"/>
    <w:rsid w:val="00FA5BD5"/>
    <w:rsid w:val="00FA6917"/>
    <w:rsid w:val="00FA77A7"/>
    <w:rsid w:val="00FA7D89"/>
    <w:rsid w:val="00FB0F12"/>
    <w:rsid w:val="00FB1094"/>
    <w:rsid w:val="00FB10ED"/>
    <w:rsid w:val="00FB190A"/>
    <w:rsid w:val="00FB1AC2"/>
    <w:rsid w:val="00FB1F18"/>
    <w:rsid w:val="00FB1FF8"/>
    <w:rsid w:val="00FB22F9"/>
    <w:rsid w:val="00FB3356"/>
    <w:rsid w:val="00FB3FB4"/>
    <w:rsid w:val="00FB4ABD"/>
    <w:rsid w:val="00FB4EB6"/>
    <w:rsid w:val="00FB65E8"/>
    <w:rsid w:val="00FB6857"/>
    <w:rsid w:val="00FB6FD8"/>
    <w:rsid w:val="00FB716A"/>
    <w:rsid w:val="00FB79C1"/>
    <w:rsid w:val="00FC09AE"/>
    <w:rsid w:val="00FC0EAE"/>
    <w:rsid w:val="00FC1052"/>
    <w:rsid w:val="00FC1130"/>
    <w:rsid w:val="00FC1142"/>
    <w:rsid w:val="00FC1DB4"/>
    <w:rsid w:val="00FC23EC"/>
    <w:rsid w:val="00FC250C"/>
    <w:rsid w:val="00FC2FDA"/>
    <w:rsid w:val="00FC36A6"/>
    <w:rsid w:val="00FC409B"/>
    <w:rsid w:val="00FC40D6"/>
    <w:rsid w:val="00FC45C8"/>
    <w:rsid w:val="00FC558B"/>
    <w:rsid w:val="00FC6569"/>
    <w:rsid w:val="00FC66DC"/>
    <w:rsid w:val="00FC69D6"/>
    <w:rsid w:val="00FC6A1E"/>
    <w:rsid w:val="00FC6B5F"/>
    <w:rsid w:val="00FC6F73"/>
    <w:rsid w:val="00FC7745"/>
    <w:rsid w:val="00FD09EE"/>
    <w:rsid w:val="00FD110D"/>
    <w:rsid w:val="00FD11D9"/>
    <w:rsid w:val="00FD19DE"/>
    <w:rsid w:val="00FD1BA4"/>
    <w:rsid w:val="00FD2821"/>
    <w:rsid w:val="00FD2D09"/>
    <w:rsid w:val="00FD2F5D"/>
    <w:rsid w:val="00FD3614"/>
    <w:rsid w:val="00FD3783"/>
    <w:rsid w:val="00FD3A7F"/>
    <w:rsid w:val="00FD3BE3"/>
    <w:rsid w:val="00FD455C"/>
    <w:rsid w:val="00FD4CB6"/>
    <w:rsid w:val="00FD4CC9"/>
    <w:rsid w:val="00FD53DF"/>
    <w:rsid w:val="00FD5949"/>
    <w:rsid w:val="00FD5A4A"/>
    <w:rsid w:val="00FD663C"/>
    <w:rsid w:val="00FD6684"/>
    <w:rsid w:val="00FD67CA"/>
    <w:rsid w:val="00FD707B"/>
    <w:rsid w:val="00FD7E47"/>
    <w:rsid w:val="00FD7FDB"/>
    <w:rsid w:val="00FE12AF"/>
    <w:rsid w:val="00FE191D"/>
    <w:rsid w:val="00FE1AD1"/>
    <w:rsid w:val="00FE220F"/>
    <w:rsid w:val="00FE30EA"/>
    <w:rsid w:val="00FE3258"/>
    <w:rsid w:val="00FE35F2"/>
    <w:rsid w:val="00FE3AF9"/>
    <w:rsid w:val="00FE41CE"/>
    <w:rsid w:val="00FE4760"/>
    <w:rsid w:val="00FE4F93"/>
    <w:rsid w:val="00FE5391"/>
    <w:rsid w:val="00FE53AE"/>
    <w:rsid w:val="00FE5D80"/>
    <w:rsid w:val="00FE5FF6"/>
    <w:rsid w:val="00FE7B17"/>
    <w:rsid w:val="00FE7DF0"/>
    <w:rsid w:val="00FF0916"/>
    <w:rsid w:val="00FF0ED6"/>
    <w:rsid w:val="00FF161A"/>
    <w:rsid w:val="00FF178F"/>
    <w:rsid w:val="00FF2C21"/>
    <w:rsid w:val="00FF2E41"/>
    <w:rsid w:val="00FF2EC5"/>
    <w:rsid w:val="00FF3497"/>
    <w:rsid w:val="00FF354B"/>
    <w:rsid w:val="00FF37A6"/>
    <w:rsid w:val="00FF38EA"/>
    <w:rsid w:val="00FF45B6"/>
    <w:rsid w:val="00FF4A71"/>
    <w:rsid w:val="00FF5008"/>
    <w:rsid w:val="00FF51EF"/>
    <w:rsid w:val="00FF57D6"/>
    <w:rsid w:val="00FF5FAF"/>
    <w:rsid w:val="00FF6D0D"/>
    <w:rsid w:val="00FF7097"/>
    <w:rsid w:val="00FF7754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D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0B1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B1B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1F0B1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36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62F0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36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62F0"/>
    <w:rPr>
      <w:sz w:val="20"/>
      <w:szCs w:val="20"/>
    </w:rPr>
  </w:style>
  <w:style w:type="paragraph" w:styleId="NormalWeb">
    <w:name w:val="Normal (Web)"/>
    <w:basedOn w:val="Normal"/>
    <w:uiPriority w:val="99"/>
    <w:rsid w:val="00E21A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E21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87</Words>
  <Characters>498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2016-11-07T07:07:00Z</dcterms:created>
  <dcterms:modified xsi:type="dcterms:W3CDTF">2017-11-22T03:20:00Z</dcterms:modified>
</cp:coreProperties>
</file>